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firstLine="315" w:firstLineChars="98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培训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效果评估表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firstLine="236" w:firstLineChars="98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姓名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职务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（请帮助我们完成以下评估问题，这将有助于我们全面评估培训工作的效果，您的建议和评价也将极好地帮助我们安排将来的培训课程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如何评价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此次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培训中讲授的内容？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此次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培训课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是否能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够有助于您日后的工作？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3、此次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培训前后您的专业知识水平是否有得到提升？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4、此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次培训内容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哪一个主题对您最有帮助？       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为了帮助我们更好地组织此类培训，您还有什么建议？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u w:val="none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培训后的自我评估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</w:rPr>
        <w:t xml:space="preserve">   </w:t>
      </w:r>
    </w:p>
    <w:sectPr>
      <w:headerReference r:id="rId3" w:type="default"/>
      <w:footerReference r:id="rId4" w:type="default"/>
      <w:pgSz w:w="9979" w:h="14175"/>
      <w:pgMar w:top="567" w:right="567" w:bottom="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3956685</wp:posOffset>
              </wp:positionH>
              <wp:positionV relativeFrom="bottomMargin">
                <wp:posOffset>45720</wp:posOffset>
              </wp:positionV>
              <wp:extent cx="182880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82880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color w:val="808080" w:themeColor="text1" w:themeTint="80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808080" w:themeColor="text1" w:themeTint="80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深圳市东泰国际物流有限公司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9.9pt;margin-top:652.4pt;height:23.5pt;width:144pt;mso-position-horizontal-relative:page;mso-position-vertical-relative:page;z-index:251661312;mso-width-relative:page;mso-height-relative:page;" filled="f" stroked="f" coordsize="21600,21600" o:gfxdata="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s1so2QAAAAgBAAAPAAAAAAAAAAEAIAAA&#10;ACIAAABkcnMvZG93bnJldi54bWxQSwECFAAUAAAACACHTuJATrpVUEQCAAByBAAADgAAAAAAAAAB&#10;ACAAAAAoAQAAZHJzL2Uyb0RvYy54bWxQSwUGAAAAAAYABgBZAQAA3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color w:val="808080" w:themeColor="text1" w:themeTint="80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808080" w:themeColor="text1" w:themeTint="80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深圳市东泰国际物流有限公司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28.35pt;margin-top:648.8pt;height:0pt;width:418.3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PkQzDPAAAAAgEAAA8A&#10;AAAAAAAAAQAgAAAAIgAAAGRycy9kb3ducmV2LnhtbFBLAQIUABQAAAAIAIdO4kC6Kka+5wEAAKcD&#10;AAAOAAAAAAAAAAEAIAAAAB4BAABkcnMvZTJvRG9jLnhtbFBLBQYAAAAABgAGAFkBAAB3BQAAAAA=&#10;">
              <v:fill on="f" focussize="0,0"/>
              <v:stroke weight="1pt" color="#000000 [3213]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Theme="minorEastAsia" w:hAnsiTheme="minorEastAsia" w:eastAsiaTheme="minorEastAsia" w:cstheme="minorEastAsia"/>
        <w:sz w:val="36"/>
        <w:szCs w:val="36"/>
        <w:lang w:eastAsia="zh-CN"/>
      </w:rPr>
    </w:pPr>
    <w:r>
      <w:rPr>
        <w:rFonts w:hint="eastAsia" w:asciiTheme="minorEastAsia" w:hAnsiTheme="minorEastAsia" w:eastAsiaTheme="minorEastAsia" w:cstheme="minorEastAsia"/>
        <w:sz w:val="36"/>
        <w:szCs w:val="36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57150</wp:posOffset>
          </wp:positionV>
          <wp:extent cx="550545" cy="330200"/>
          <wp:effectExtent l="0" t="0" r="1905" b="12700"/>
          <wp:wrapSquare wrapText="bothSides"/>
          <wp:docPr id="3" name="图片 3" descr="东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东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  <w:sz w:val="36"/>
        <w:szCs w:val="36"/>
        <w:lang w:eastAsia="zh-CN"/>
      </w:rPr>
      <w:t>深圳市东泰国际物流有限公司</w:t>
    </w:r>
  </w:p>
  <w:p>
    <w:pPr>
      <w:pBdr>
        <w:bottom w:val="none" w:color="auto" w:sz="0" w:space="0"/>
      </w:pBdr>
      <w:jc w:val="center"/>
      <w:rPr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SHEN ZHEN DONG TAI INTERNATIONAL LOGISTICS CO.,LTD</w:t>
    </w:r>
  </w:p>
  <w:p>
    <w:pPr>
      <w:pStyle w:val="4"/>
      <w:pBdr>
        <w:bottom w:val="double" w:color="auto" w:sz="8" w:space="1"/>
      </w:pBdr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>《员工培训档案》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417E6"/>
    <w:rsid w:val="000860E4"/>
    <w:rsid w:val="00200895"/>
    <w:rsid w:val="00283448"/>
    <w:rsid w:val="003A58F9"/>
    <w:rsid w:val="003C2820"/>
    <w:rsid w:val="003F3799"/>
    <w:rsid w:val="00486E16"/>
    <w:rsid w:val="00511B5F"/>
    <w:rsid w:val="005F49FF"/>
    <w:rsid w:val="00752B1C"/>
    <w:rsid w:val="007B2F9F"/>
    <w:rsid w:val="007C357A"/>
    <w:rsid w:val="00810F11"/>
    <w:rsid w:val="0083229B"/>
    <w:rsid w:val="00995D72"/>
    <w:rsid w:val="00A60941"/>
    <w:rsid w:val="00A80F49"/>
    <w:rsid w:val="00AF0C93"/>
    <w:rsid w:val="00BF05A7"/>
    <w:rsid w:val="00BF647E"/>
    <w:rsid w:val="00E34CDD"/>
    <w:rsid w:val="00E4389F"/>
    <w:rsid w:val="00EF6C72"/>
    <w:rsid w:val="00F02416"/>
    <w:rsid w:val="00F0722E"/>
    <w:rsid w:val="00F964C2"/>
    <w:rsid w:val="0A27312F"/>
    <w:rsid w:val="15723C95"/>
    <w:rsid w:val="19CB3175"/>
    <w:rsid w:val="1D9F03EB"/>
    <w:rsid w:val="2D293BA8"/>
    <w:rsid w:val="3E676432"/>
    <w:rsid w:val="61D4041F"/>
    <w:rsid w:val="69BB6A00"/>
    <w:rsid w:val="6C122E51"/>
    <w:rsid w:val="6E8417E6"/>
    <w:rsid w:val="6F250277"/>
    <w:rsid w:val="735C01C0"/>
    <w:rsid w:val="7C4B6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eb36409558a954d71828a4c14077296\&#20844;&#21496;&#20869;&#37096;&#21592;&#24037;&#22521;&#35757;&#26723;&#26696;&#65288;&#23553;&#38754;&#12289;&#35745;&#21010;&#12289;&#31614;&#21040;&#12289;&#25928;&#26524;&#35780;&#20272;&#65289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公司内部员工培训档案（封面、计划、签到、效果评估）.doc.docx</Template>
  <Pages>5</Pages>
  <Words>582</Words>
  <Characters>610</Characters>
  <Lines>5</Lines>
  <Paragraphs>1</Paragraphs>
  <TotalTime>0</TotalTime>
  <ScaleCrop>false</ScaleCrop>
  <LinksUpToDate>false</LinksUpToDate>
  <CharactersWithSpaces>1018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2021-07-27T01:40:00Z</dcterms:created>
  <dc:creator>　　　</dc:creator>
  <cp:lastModifiedBy>　　　</cp:lastModifiedBy>
  <cp:lastPrinted>2021-07-27T05:24:00Z</cp:lastPrinted>
  <dcterms:modified xsi:type="dcterms:W3CDTF">2022-05-07T05:26:18Z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5D523F82558A48FE926822B01CD51983</vt:lpwstr>
  </property>
</Properties>
</file>