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C360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-814705</wp:posOffset>
            </wp:positionV>
            <wp:extent cx="581025" cy="447675"/>
            <wp:effectExtent l="0" t="0" r="9525" b="9525"/>
            <wp:wrapNone/>
            <wp:docPr id="2067" name="Picture 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1" descr="未命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退休通知书</w:t>
      </w:r>
    </w:p>
    <w:p w14:paraId="789E8F0E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尊敬的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赖丽梅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女士：</w:t>
      </w:r>
    </w:p>
    <w:p w14:paraId="38FAB4A9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经您个人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身份证号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440307197008241947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显示，您的出生日期为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1970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根据《国务院关于工人退休、退职的暂行办法》（国发〔1978〕104号）及《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中华人民共和国劳动法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》相关法律规定，您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即将于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达到国家法定退休年龄。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依据我国法律法规规定，届时您于公司劳动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关系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将自行终止。</w:t>
      </w:r>
    </w:p>
    <w:p w14:paraId="0C761B1A"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请您在收到本通知书后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日前配合完成与部门负责人及部门同事之间的工作内容、文件资料及资产等交接工作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157D0628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非常感谢您入职以来对公司做出的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贡献。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在此，公司谨向您致以诚挚的感谢和崇高的敬意！祝愿您退休生活健康愉快、幸福美满！  </w:t>
      </w:r>
    </w:p>
    <w:p w14:paraId="511E1534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特此通知！</w:t>
      </w:r>
    </w:p>
    <w:p w14:paraId="273E4B0B"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深圳市东泰国际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有限公司</w:t>
      </w:r>
    </w:p>
    <w:bookmarkEnd w:id="0"/>
    <w:p w14:paraId="058E5A5E">
      <w:p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（盖章）</w:t>
      </w:r>
    </w:p>
    <w:p w14:paraId="2804E8D1">
      <w:pPr>
        <w:wordWrap w:val="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日</w:t>
      </w:r>
    </w:p>
    <w:p w14:paraId="359965B3">
      <w:pPr>
        <w:wordWrap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dotted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dotted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dotted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dotted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dotted"/>
          <w:lang w:val="en-US" w:eastAsia="zh-CN"/>
        </w:rPr>
        <w:t xml:space="preserve">     </w:t>
      </w:r>
    </w:p>
    <w:p w14:paraId="6A085464">
      <w:pPr>
        <w:wordWrap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>退休通知书签收证明</w:t>
      </w:r>
    </w:p>
    <w:p w14:paraId="7515F096">
      <w:pPr>
        <w:wordWrap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本人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日收到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深圳市东泰国际物流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有限公司出具的《退休通知书》并认可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书所述内容。</w:t>
      </w:r>
    </w:p>
    <w:p w14:paraId="36F71346">
      <w:pPr>
        <w:wordWrap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特此证明！</w:t>
      </w:r>
    </w:p>
    <w:p w14:paraId="63DECB09">
      <w:pPr>
        <w:wordWrap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签收人：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（盖章）</w:t>
      </w:r>
    </w:p>
    <w:p w14:paraId="1B4E7A34">
      <w:pPr>
        <w:wordWrap/>
        <w:ind w:firstLine="5320" w:firstLineChars="1900"/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签收日期：</w:t>
      </w:r>
    </w:p>
    <w:sectPr>
      <w:headerReference r:id="rId3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D7B60"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0" w:leftChars="0"/>
      <w:jc w:val="center"/>
      <w:textAlignment w:val="auto"/>
      <w:rPr>
        <w:rFonts w:hint="eastAsia"/>
        <w:sz w:val="56"/>
        <w:szCs w:val="160"/>
      </w:rPr>
    </w:pPr>
    <w:r>
      <w:rPr>
        <w:rFonts w:hint="eastAsia"/>
        <w:sz w:val="56"/>
        <w:szCs w:val="160"/>
      </w:rPr>
      <w:t>深圳市东泰国际物流有限公司</w:t>
    </w:r>
  </w:p>
  <w:p w14:paraId="0DBCD425">
    <w:pPr>
      <w:pStyle w:val="3"/>
      <w:keepNext w:val="0"/>
      <w:keepLines w:val="0"/>
      <w:pageBreakBefore w:val="0"/>
      <w:widowControl w:val="0"/>
      <w:pBdr>
        <w:bottom w:val="thinThickSmallGap" w:color="auto" w:sz="12" w:space="1"/>
      </w:pBdr>
      <w:kinsoku/>
      <w:wordWrap/>
      <w:overflowPunct/>
      <w:topLinePunct w:val="0"/>
      <w:autoSpaceDE/>
      <w:autoSpaceDN/>
      <w:bidi w:val="0"/>
      <w:adjustRightInd/>
      <w:snapToGrid w:val="0"/>
      <w:ind w:left="-1575" w:leftChars="-750" w:right="-1575" w:rightChars="-750"/>
      <w:jc w:val="center"/>
      <w:textAlignment w:val="auto"/>
    </w:pPr>
    <w:r>
      <w:rPr>
        <w:rFonts w:hint="eastAsia" w:ascii="宋体" w:hAnsi="宋体" w:eastAsia="宋体" w:cs="宋体"/>
        <w:sz w:val="22"/>
        <w:szCs w:val="36"/>
      </w:rPr>
      <w:t>SHEN ZHEN DONG TAI INTERNATIONAL LOGISTICS CO.,LTD</w:t>
    </w:r>
  </w:p>
  <w:p w14:paraId="449B9F3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6DAC"/>
    <w:rsid w:val="054724E5"/>
    <w:rsid w:val="21C94E3C"/>
    <w:rsid w:val="4B436DAC"/>
    <w:rsid w:val="4C787DF3"/>
    <w:rsid w:val="7B8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337b02f-d74d-4977-8f70-d7ae3fd33b1e\&#21592;&#24037;&#36864;&#20241;&#36890;&#30693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员工退休通知书.docx</Template>
  <Pages>1</Pages>
  <Words>345</Words>
  <Characters>387</Characters>
  <Lines>0</Lines>
  <Paragraphs>0</Paragraphs>
  <TotalTime>14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2025-09-10T02:32:00Z</dcterms:created>
  <dc:creator>　　　</dc:creator>
  <cp:lastModifiedBy>　　　</cp:lastModifiedBy>
  <dcterms:modified xsi:type="dcterms:W3CDTF">2025-09-15T01:58:07Z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B1B2023297854DCBBFC48D4E591B527C_13</vt:lpwstr>
  </property>
  <property fmtid="{D5CDD505-2E9C-101B-9397-08002B2CF9AE}" pid="4" name="KSOTemplateUUID">
    <vt:lpwstr>v1.0_mb_C+e0UK9S8w7iqSV3NvuOjA==</vt:lpwstr>
  </property>
  <property fmtid="{D5CDD505-2E9C-101B-9397-08002B2CF9AE}" pid="5" name="KSOTemplateDocerSaveRecord">
    <vt:lpwstr>eyJoZGlkIjoiYjBmMWUwN2VhMTM2MTc0YjdjMzQ5NWE5ZTA0N2YxOTIiLCJ1c2VySWQiOiIyOTUwMTIwOTYifQ==</vt:lpwstr>
  </property>
</Properties>
</file>