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B7104">
      <w:pPr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-662305</wp:posOffset>
            </wp:positionV>
            <wp:extent cx="936625" cy="397510"/>
            <wp:effectExtent l="0" t="0" r="15875" b="2540"/>
            <wp:wrapNone/>
            <wp:docPr id="219138" name="图片 2" descr="华畅飞透明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38" name="图片 2" descr="华畅飞透明底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解除劳动关系通知书（试用期）</w:t>
      </w:r>
    </w:p>
    <w:p w14:paraId="3243E3AC">
      <w:pPr>
        <w:rPr>
          <w:rFonts w:hint="default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甲方（公司名称）：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深圳华畅飞供应链有限公司</w:t>
      </w:r>
    </w:p>
    <w:p w14:paraId="1D5A382C">
      <w:pP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乙方（员工姓名）：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杜毅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身份证号码：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42068219850112256X</w:t>
      </w:r>
    </w:p>
    <w:p w14:paraId="139F1833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尊敬的杜毅女士：</w:t>
      </w:r>
    </w:p>
    <w:p w14:paraId="5D4C59ED">
      <w:pPr>
        <w:numPr>
          <w:ilvl w:val="0"/>
          <w:numId w:val="0"/>
        </w:numPr>
        <w:ind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感谢您自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2025年5月26日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加入我司以来，在客服专员岗位上的付出与努力。公司对您入职后的工作表现进行了全面观察与综合评估。经过审慎考量，结合该岗位的具体职责要求和发展方向，您未能达到该岗位要求。基于上述情况，依据《中华人民共和国劳动合同法》第三十九条第一项规定，我们遗憾地通知您：自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2025 年 6 月 13 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起终止与您的劳动合同关系，您的最后工作日为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2025 年 6 月 13 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。</w:t>
      </w:r>
    </w:p>
    <w:p w14:paraId="081EEFE5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其他说明：</w:t>
      </w:r>
    </w:p>
    <w:p w14:paraId="523C7895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1、您的离职工资将于 2025年6月13日下班前，在您办妥离职交接后，一次性支付至您的工资账户（账号：6222621310058918240）。</w:t>
      </w:r>
    </w:p>
    <w:p w14:paraId="4061A29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2、请您于今日下班前向完成以下交接：</w:t>
      </w:r>
    </w:p>
    <w:p w14:paraId="1C42B7B5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归还公司资产：电脑、门禁卡、钥匙、工牌等；</w:t>
      </w:r>
      <w:bookmarkStart w:id="0" w:name="_GoBack"/>
      <w:bookmarkEnd w:id="0"/>
    </w:p>
    <w:p w14:paraId="7F51B20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移交工作资料：文件、未完成任务清单等；</w:t>
      </w:r>
    </w:p>
    <w:p w14:paraId="37EB620F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3、交接完成后，您可向行政部申请开具离职证明，我们将 1个工作日内提供。</w:t>
      </w:r>
    </w:p>
    <w:p w14:paraId="6670604C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F89ACC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33F5774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甲方（签章）:                              乙方（签收）:</w:t>
      </w:r>
    </w:p>
    <w:p w14:paraId="48D92E0E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日期：       年     月     日             日期：       年     月     日</w:t>
      </w:r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4B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18F8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18F8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FC208"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</w:t>
    </w:r>
    <w:r>
      <w:rPr>
        <w:rFonts w:hint="eastAsia"/>
        <w:sz w:val="56"/>
        <w:szCs w:val="160"/>
        <w:lang w:val="en-US" w:eastAsia="zh-CN"/>
      </w:rPr>
      <w:t>华畅飞供应链</w:t>
    </w:r>
    <w:r>
      <w:rPr>
        <w:rFonts w:hint="eastAsia"/>
        <w:sz w:val="56"/>
        <w:szCs w:val="160"/>
      </w:rPr>
      <w:t>有限公司</w:t>
    </w:r>
  </w:p>
  <w:p w14:paraId="3E0E1DDB">
    <w:pPr>
      <w:pStyle w:val="3"/>
      <w:keepNext w:val="0"/>
      <w:keepLines w:val="0"/>
      <w:pageBreakBefore w:val="0"/>
      <w:widowControl w:val="0"/>
      <w:pBdr>
        <w:bottom w:val="double" w:color="auto" w:sz="8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470" w:leftChars="-700" w:right="-1470" w:rightChars="-700"/>
      <w:jc w:val="center"/>
      <w:textAlignment w:val="auto"/>
      <w:rPr>
        <w:rFonts w:hint="default" w:ascii="宋体" w:hAnsi="宋体" w:eastAsia="宋体" w:cs="宋体"/>
        <w:sz w:val="22"/>
        <w:szCs w:val="36"/>
        <w:lang w:val="en-US" w:eastAsia="zh-CN"/>
      </w:rPr>
    </w:pPr>
    <w:r>
      <w:rPr>
        <w:rFonts w:hint="eastAsia" w:ascii="宋体" w:hAnsi="宋体" w:eastAsia="宋体" w:cs="宋体"/>
        <w:sz w:val="22"/>
        <w:szCs w:val="36"/>
        <w:lang w:val="en-US" w:eastAsia="zh-C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I0NDIyNjljYjM4NjUxNTkxNTAzYjhmZWYyODQxYzUxIiwidXNlckNvdW50Ijo2fQ=="/>
  </w:docVars>
  <w:rsids>
    <w:rsidRoot w:val="25746FD7"/>
    <w:rsid w:val="005728B4"/>
    <w:rsid w:val="049A4077"/>
    <w:rsid w:val="085A5FF7"/>
    <w:rsid w:val="0B057D70"/>
    <w:rsid w:val="0F824D84"/>
    <w:rsid w:val="106B4B1A"/>
    <w:rsid w:val="11A227BD"/>
    <w:rsid w:val="12AF6F40"/>
    <w:rsid w:val="133E4948"/>
    <w:rsid w:val="181635BD"/>
    <w:rsid w:val="18BF3C55"/>
    <w:rsid w:val="19EE2A43"/>
    <w:rsid w:val="25746FD7"/>
    <w:rsid w:val="29A053DC"/>
    <w:rsid w:val="2A8D770F"/>
    <w:rsid w:val="2BDD2688"/>
    <w:rsid w:val="2D8A6187"/>
    <w:rsid w:val="2F2A7C22"/>
    <w:rsid w:val="329577E3"/>
    <w:rsid w:val="378C6F74"/>
    <w:rsid w:val="38744F80"/>
    <w:rsid w:val="3D605157"/>
    <w:rsid w:val="49446C46"/>
    <w:rsid w:val="4F027E1C"/>
    <w:rsid w:val="51D35A9F"/>
    <w:rsid w:val="568963C1"/>
    <w:rsid w:val="588418A2"/>
    <w:rsid w:val="5A3F0176"/>
    <w:rsid w:val="5E694C06"/>
    <w:rsid w:val="618B52FC"/>
    <w:rsid w:val="61CC08D5"/>
    <w:rsid w:val="629E05AD"/>
    <w:rsid w:val="64E738E4"/>
    <w:rsid w:val="661A250A"/>
    <w:rsid w:val="67FD6F7B"/>
    <w:rsid w:val="69561038"/>
    <w:rsid w:val="6C237AB8"/>
    <w:rsid w:val="6D94221F"/>
    <w:rsid w:val="754601B3"/>
    <w:rsid w:val="78047B1E"/>
    <w:rsid w:val="79B13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c73a1d2-7fef-482a-899e-6342ef3f2c66\&#36766;&#36864;&#31163;&#32844;&#21327;&#3575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辞退离职协议.docx</Template>
  <Pages>1</Pages>
  <Words>405</Words>
  <Characters>456</Characters>
  <Lines>0</Lines>
  <Paragraphs>0</Paragraphs>
  <TotalTime>84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2023-02-27T05:50:00Z</dcterms:created>
  <dc:creator>　　　</dc:creator>
  <cp:lastModifiedBy>　　　</cp:lastModifiedBy>
  <cp:lastPrinted>2025-03-17T05:54:00Z</cp:lastPrinted>
  <dcterms:modified xsi:type="dcterms:W3CDTF">2025-06-13T06:36:58Z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v1.0_mb_RbpkOqhRJuzIWAi9SrsVsQ==</vt:lpwstr>
  </property>
  <property fmtid="{D5CDD505-2E9C-101B-9397-08002B2CF9AE}" pid="4" name="ICV">
    <vt:lpwstr>E2A81309617647BF906DCEF88E6D68F1_13</vt:lpwstr>
  </property>
  <property fmtid="{D5CDD505-2E9C-101B-9397-08002B2CF9AE}" pid="5" name="KSOTemplateDocerSaveRecord">
    <vt:lpwstr>eyJoZGlkIjoiYjBmMWUwN2VhMTM2MTc0YjdjMzQ5NWE5ZTA0N2YxOTIiLCJ1c2VySWQiOiIyOTUwMTIwOTYifQ==</vt:lpwstr>
  </property>
</Properties>
</file>