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深圳市东泰国际物流有限公司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法人授权委托书</w:t>
      </w:r>
    </w:p>
    <w:p>
      <w:pPr>
        <w:spacing w:beforeLines="100"/>
        <w:ind w:firstLine="560"/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none"/>
        </w:rPr>
        <w:t>本授权委托书声明：本人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</w:rPr>
        <w:t>（身份证：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</w:rPr>
        <w:t>）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none"/>
        </w:rPr>
        <w:t>，系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none"/>
          <w:lang w:val="en-US" w:eastAsia="zh-CN"/>
        </w:rPr>
        <w:t>（单位名称）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none"/>
        </w:rPr>
        <w:t>的法定代表人，现授权委托本公司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  <w:lang w:eastAsia="zh-CN"/>
        </w:rPr>
        <w:t>（身份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</w:rPr>
        <w:t>证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  <w:lang w:eastAsia="zh-CN"/>
        </w:rPr>
        <w:t>：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</w:rPr>
        <w:t>）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none"/>
        </w:rPr>
        <w:t>代表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none"/>
          <w:lang w:eastAsia="zh-CN"/>
        </w:rPr>
        <w:t>本人全权处理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none"/>
          <w:lang w:val="en-US" w:eastAsia="zh-CN"/>
        </w:rPr>
        <w:t>我司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none"/>
          <w:lang w:eastAsia="zh-CN"/>
        </w:rPr>
        <w:t>与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>事宜并签署相关文件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lang w:eastAsia="zh-CN"/>
        </w:rPr>
        <w:t>。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 xml:space="preserve"> </w:t>
      </w:r>
    </w:p>
    <w:p>
      <w:pPr>
        <w:rPr>
          <w:rFonts w:hint="eastAsia" w:ascii="方正大标宋简体" w:hAnsi="方正大标宋简体" w:eastAsia="方正大标宋简体" w:cs="方正大标宋简体"/>
          <w:sz w:val="28"/>
          <w:szCs w:val="28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>委托期限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lang w:eastAsia="zh-CN"/>
        </w:rPr>
        <w:t>：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lang w:eastAsia="zh-CN"/>
        </w:rPr>
        <w:t>年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lang w:eastAsia="zh-CN"/>
        </w:rPr>
        <w:t>月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lang w:eastAsia="zh-CN"/>
        </w:rPr>
        <w:t>日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>至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>年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>月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>日止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方正大标宋简体" w:hAnsi="方正大标宋简体" w:eastAsia="方正大标宋简体" w:cs="方正大标宋简体"/>
          <w:sz w:val="28"/>
          <w:szCs w:val="28"/>
        </w:rPr>
      </w:pPr>
    </w:p>
    <w:p>
      <w:pPr>
        <w:ind w:firstLine="560" w:firstLineChars="200"/>
        <w:rPr>
          <w:rFonts w:hint="eastAsia" w:ascii="方正大标宋简体" w:hAnsi="方正大标宋简体" w:eastAsia="方正大标宋简体" w:cs="方正大标宋简体"/>
          <w:sz w:val="28"/>
          <w:szCs w:val="28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>特此委托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lang w:eastAsia="zh-CN"/>
        </w:rPr>
        <w:t>！</w:t>
      </w:r>
    </w:p>
    <w:p>
      <w:pPr>
        <w:rPr>
          <w:rFonts w:hint="eastAsia" w:ascii="方正大标宋简体" w:hAnsi="方正大标宋简体" w:eastAsia="方正大标宋简体" w:cs="方正大标宋简体"/>
          <w:sz w:val="28"/>
          <w:szCs w:val="28"/>
        </w:rPr>
      </w:pPr>
    </w:p>
    <w:p>
      <w:pPr>
        <w:tabs>
          <w:tab w:val="left" w:pos="4672"/>
        </w:tabs>
        <w:rPr>
          <w:rFonts w:hint="eastAsia" w:ascii="方正大标宋简体" w:hAnsi="方正大标宋简体" w:eastAsia="方正大标宋简体" w:cs="方正大标宋简体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  <w:lang w:eastAsia="zh-CN"/>
        </w:rPr>
        <w:tab/>
      </w:r>
    </w:p>
    <w:p>
      <w:pPr>
        <w:rPr>
          <w:rFonts w:hint="eastAsia" w:ascii="方正大标宋简体" w:hAnsi="方正大标宋简体" w:eastAsia="方正大标宋简体" w:cs="方正大标宋简体"/>
          <w:sz w:val="28"/>
          <w:szCs w:val="28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 xml:space="preserve">        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 xml:space="preserve">单位名称（盖章）：  </w:t>
      </w:r>
    </w:p>
    <w:p>
      <w:pPr>
        <w:rPr>
          <w:rFonts w:hint="eastAsia" w:ascii="方正大标宋简体" w:hAnsi="方正大标宋简体" w:eastAsia="方正大标宋简体" w:cs="方正大标宋简体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 xml:space="preserve">                          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 xml:space="preserve">   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lang w:eastAsia="zh-CN"/>
        </w:rPr>
        <w:t>日期：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 xml:space="preserve">    年     月      日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 xml:space="preserve">    </w:t>
      </w:r>
    </w:p>
    <w:p>
      <w:pPr>
        <w:rPr>
          <w:rFonts w:hint="eastAsia" w:ascii="方正大标宋简体" w:hAnsi="方正大标宋简体" w:eastAsia="方正大标宋简体" w:cs="方正大标宋简体"/>
          <w:sz w:val="28"/>
          <w:szCs w:val="28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 xml:space="preserve">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 xml:space="preserve">法定代表人（盖章或签字）：                          </w:t>
      </w:r>
    </w:p>
    <w:p>
      <w:pP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 xml:space="preserve">         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lang w:eastAsia="zh-CN"/>
        </w:rPr>
        <w:t>日期：</w:t>
      </w:r>
      <w: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  <w:t xml:space="preserve">     年     月     日</w:t>
      </w:r>
    </w:p>
    <w:p>
      <w:pPr>
        <w:rPr>
          <w:rFonts w:hint="eastAsia" w:ascii="方正大标宋简体" w:hAnsi="方正大标宋简体" w:eastAsia="方正大标宋简体" w:cs="方正大标宋简体"/>
          <w:sz w:val="28"/>
          <w:szCs w:val="28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36"/>
          <w:szCs w:val="36"/>
          <w:lang w:val="en-US" w:eastAsia="zh-CN"/>
        </w:rPr>
      </w:pPr>
    </w:p>
    <w:sectPr>
      <w:head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9483356-9F97-440A-8F3B-B4D478A0329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I0NDIyNjljYjM4NjUxNTkxNTAzYjhmZWYyODQxYzUxIiwidXNlckNvdW50IjozfQ=="/>
  </w:docVars>
  <w:rsids>
    <w:rsidRoot w:val="0B627442"/>
    <w:rsid w:val="00447172"/>
    <w:rsid w:val="00516806"/>
    <w:rsid w:val="005D75F1"/>
    <w:rsid w:val="00610D49"/>
    <w:rsid w:val="007D640E"/>
    <w:rsid w:val="007F5F0D"/>
    <w:rsid w:val="00A26429"/>
    <w:rsid w:val="00BB5E59"/>
    <w:rsid w:val="00E20889"/>
    <w:rsid w:val="00F17A73"/>
    <w:rsid w:val="00F559D6"/>
    <w:rsid w:val="00F73197"/>
    <w:rsid w:val="0B627442"/>
    <w:rsid w:val="34F07218"/>
    <w:rsid w:val="762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c3c067f-89f0-47a7-b806-4e8616861669\&#27861;&#20154;&#25480;&#26435;&#22996;&#25176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法人授权委托书.docx</Template>
  <Pages>2</Pages>
  <Words>288</Words>
  <Characters>335</Characters>
  <Lines>3</Lines>
  <Paragraphs>1</Paragraphs>
  <TotalTime>33</TotalTime>
  <ScaleCrop>false</ScaleCrop>
  <LinksUpToDate>false</LinksUpToDate>
  <CharactersWithSpaces>463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2023-04-19T09:03:00Z</dcterms:created>
  <dc:creator>　　　</dc:creator>
  <cp:lastModifiedBy>　　　</cp:lastModifiedBy>
  <cp:lastPrinted>2023-04-24T07:51:59Z</cp:lastPrinted>
  <dcterms:modified xsi:type="dcterms:W3CDTF">2023-04-24T07:53:33Z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TemplateUUID">
    <vt:lpwstr>v1.0_mb_kxOsJB3u54lsMVP/lrKOww==</vt:lpwstr>
  </property>
  <property fmtid="{D5CDD505-2E9C-101B-9397-08002B2CF9AE}" pid="4" name="ICV">
    <vt:lpwstr>7BC3C8FB8B764A3EA980C6BA0A7CD1AC</vt:lpwstr>
  </property>
</Properties>
</file>