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/>
        <w:rPr>
          <w:rFonts w:eastAsia="Times New Roman"/>
        </w:rPr>
      </w:pPr>
    </w:p>
    <w:p>
      <w:pPr>
        <w:pStyle w:val="3"/>
        <w:spacing w:before="55" w:line="399" w:lineRule="exact"/>
        <w:ind w:left="4439" w:right="4456"/>
        <w:jc w:val="center"/>
      </w:pPr>
      <w:r>
        <w:rPr>
          <w:rFonts w:hint="eastAsia"/>
          <w:lang w:eastAsia="zh-CN"/>
        </w:rPr>
        <w:t>信息技术部</w:t>
      </w:r>
      <w:r>
        <w:rPr>
          <w:lang w:eastAsia="zh-CN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bookmarkStart w:id="0" w:name="_GoBack"/>
      <w:bookmarkEnd w:id="0"/>
      <w:r>
        <w:rPr>
          <w:rFonts w:hint="eastAsia"/>
          <w:lang w:eastAsia="zh-CN"/>
        </w:rPr>
        <w:t>月项目</w:t>
      </w:r>
      <w:r>
        <w:rPr>
          <w:rFonts w:hint="eastAsia"/>
        </w:rPr>
        <w:t>计划</w:t>
      </w:r>
    </w:p>
    <w:p>
      <w:pPr>
        <w:pStyle w:val="3"/>
        <w:spacing w:line="399" w:lineRule="exact"/>
        <w:ind w:left="4437" w:right="4456"/>
        <w:jc w:val="center"/>
        <w:rPr>
          <w:lang w:eastAsia="zh-CN"/>
        </w:rPr>
      </w:pPr>
    </w:p>
    <w:p>
      <w:pPr>
        <w:pStyle w:val="3"/>
        <w:spacing w:before="11"/>
        <w:rPr>
          <w:sz w:val="17"/>
        </w:rPr>
      </w:pPr>
    </w:p>
    <w:tbl>
      <w:tblPr>
        <w:tblStyle w:val="6"/>
        <w:tblW w:w="14275" w:type="dxa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4"/>
        <w:gridCol w:w="5344"/>
        <w:gridCol w:w="1377"/>
        <w:gridCol w:w="1364"/>
        <w:gridCol w:w="1418"/>
        <w:gridCol w:w="20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754" w:type="dxa"/>
          </w:tcPr>
          <w:p>
            <w:pPr>
              <w:pStyle w:val="13"/>
              <w:spacing w:before="1"/>
              <w:rPr>
                <w:rFonts w:ascii="黑体"/>
                <w:b/>
                <w:sz w:val="20"/>
              </w:rPr>
            </w:pPr>
          </w:p>
          <w:p>
            <w:pPr>
              <w:pStyle w:val="13"/>
              <w:ind w:left="251" w:leftChars="114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目标工作项目</w:t>
            </w:r>
            <w:r>
              <w:rPr>
                <w:b/>
              </w:rPr>
              <w:t>(Objective)</w:t>
            </w:r>
          </w:p>
        </w:tc>
        <w:tc>
          <w:tcPr>
            <w:tcW w:w="5344" w:type="dxa"/>
          </w:tcPr>
          <w:p>
            <w:pPr>
              <w:pStyle w:val="13"/>
              <w:spacing w:before="11"/>
              <w:rPr>
                <w:rFonts w:ascii="黑体"/>
                <w:b/>
                <w:sz w:val="20"/>
              </w:rPr>
            </w:pPr>
          </w:p>
          <w:p>
            <w:pPr>
              <w:pStyle w:val="13"/>
              <w:ind w:left="33" w:leftChars="15" w:firstLine="649" w:firstLineChars="294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行动计划</w:t>
            </w:r>
            <w:r>
              <w:rPr>
                <w:rFonts w:ascii="黑体" w:eastAsia="黑体"/>
                <w:b/>
              </w:rPr>
              <w:t xml:space="preserve"> </w:t>
            </w:r>
            <w:r>
              <w:rPr>
                <w:b/>
              </w:rPr>
              <w:t>(Action )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ind w:left="220" w:leftChars="100" w:firstLine="0" w:firstLineChars="0"/>
              <w:jc w:val="left"/>
            </w:pPr>
            <w:r>
              <w:rPr>
                <w:rFonts w:hint="eastAsia" w:ascii="黑体" w:eastAsia="黑体"/>
                <w:b/>
              </w:rPr>
              <w:t>任务目标(Target)</w:t>
            </w:r>
          </w:p>
        </w:tc>
        <w:tc>
          <w:tcPr>
            <w:tcW w:w="1364" w:type="dxa"/>
          </w:tcPr>
          <w:p>
            <w:pPr>
              <w:pStyle w:val="13"/>
              <w:spacing w:before="135" w:line="279" w:lineRule="exact"/>
              <w:ind w:left="42" w:leftChars="19" w:firstLine="216" w:firstLineChars="98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负责人</w:t>
            </w:r>
          </w:p>
          <w:p>
            <w:pPr>
              <w:pStyle w:val="13"/>
              <w:spacing w:line="250" w:lineRule="exact"/>
              <w:ind w:left="42" w:leftChars="19" w:firstLine="216" w:firstLineChars="98"/>
              <w:rPr>
                <w:b/>
              </w:rPr>
            </w:pPr>
            <w:r>
              <w:rPr>
                <w:b/>
              </w:rPr>
              <w:t>(Who)</w:t>
            </w:r>
          </w:p>
        </w:tc>
        <w:tc>
          <w:tcPr>
            <w:tcW w:w="1418" w:type="dxa"/>
          </w:tcPr>
          <w:p>
            <w:pPr>
              <w:pStyle w:val="13"/>
              <w:spacing w:before="128"/>
              <w:ind w:left="42" w:leftChars="19" w:firstLine="108" w:firstLineChars="49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完成时间</w:t>
            </w:r>
          </w:p>
          <w:p>
            <w:pPr>
              <w:pStyle w:val="13"/>
              <w:spacing w:before="11"/>
              <w:ind w:left="42" w:leftChars="19" w:firstLine="216" w:firstLineChars="98"/>
              <w:rPr>
                <w:b/>
                <w:lang w:eastAsia="zh-CN"/>
              </w:rPr>
            </w:pPr>
            <w:r>
              <w:rPr>
                <w:b/>
              </w:rPr>
              <w:t>(When)</w:t>
            </w:r>
          </w:p>
        </w:tc>
        <w:tc>
          <w:tcPr>
            <w:tcW w:w="2018" w:type="dxa"/>
          </w:tcPr>
          <w:p>
            <w:pPr>
              <w:pStyle w:val="13"/>
              <w:spacing w:before="139" w:line="230" w:lineRule="auto"/>
              <w:ind w:left="150" w:leftChars="19" w:right="112" w:hanging="108" w:hangingChars="49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行动结果或达成标准</w:t>
            </w:r>
            <w:r>
              <w:rPr>
                <w:b/>
              </w:rPr>
              <w:t>(Evidence)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754" w:type="dxa"/>
          </w:tcPr>
          <w:p>
            <w:pPr>
              <w:pStyle w:val="13"/>
              <w:spacing w:before="1"/>
              <w:jc w:val="both"/>
              <w:rPr>
                <w:rFonts w:ascii="宋体" w:cs="宋体"/>
                <w:b/>
                <w:lang w:eastAsia="zh-CN"/>
              </w:rPr>
            </w:pPr>
          </w:p>
          <w:p>
            <w:pPr>
              <w:pStyle w:val="13"/>
              <w:spacing w:line="247" w:lineRule="auto"/>
              <w:ind w:right="43"/>
              <w:jc w:val="both"/>
              <w:rPr>
                <w:rFonts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物流管理系统</w:t>
            </w:r>
          </w:p>
        </w:tc>
        <w:tc>
          <w:tcPr>
            <w:tcW w:w="5344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运输流程和报价系统化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spacing w:before="28" w:line="259" w:lineRule="auto"/>
              <w:ind w:right="456" w:rightChars="0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spacing w:before="28" w:line="259" w:lineRule="auto"/>
              <w:ind w:right="456" w:right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cs="宋体"/>
                <w:lang w:eastAsia="zh-CN"/>
              </w:rPr>
              <w:t>完成</w:t>
            </w:r>
            <w:r>
              <w:rPr>
                <w:rFonts w:hint="eastAsia" w:ascii="宋体" w:cs="宋体"/>
                <w:lang w:val="en-US" w:eastAsia="zh-CN"/>
              </w:rPr>
              <w:t>90%</w:t>
            </w:r>
          </w:p>
        </w:tc>
        <w:tc>
          <w:tcPr>
            <w:tcW w:w="1364" w:type="dxa"/>
          </w:tcPr>
          <w:p>
            <w:pPr>
              <w:pStyle w:val="13"/>
              <w:rPr>
                <w:rFonts w:ascii="宋体" w:cs="宋体"/>
                <w:b/>
              </w:rPr>
            </w:pPr>
          </w:p>
          <w:p>
            <w:pPr>
              <w:pStyle w:val="13"/>
              <w:ind w:firstLine="220" w:firstLineChars="100"/>
              <w:rPr>
                <w:rFonts w:asci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cs="宋体"/>
                <w:b/>
              </w:rPr>
            </w:pPr>
          </w:p>
          <w:p>
            <w:pPr>
              <w:pStyle w:val="13"/>
              <w:rPr>
                <w:rFonts w:hint="default" w:ascii="宋体" w:cs="宋体"/>
                <w:lang w:val="en-US"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ascii="宋体" w:hAnsi="宋体" w:cs="宋体"/>
                <w:lang w:eastAsia="zh-CN"/>
              </w:rPr>
              <w:t>-3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ascii="宋体" w:cs="宋体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</w:t>
            </w:r>
          </w:p>
          <w:p>
            <w:pPr>
              <w:pStyle w:val="13"/>
              <w:rPr>
                <w:rFonts w:ascii="宋体" w:cs="宋体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754" w:type="dxa"/>
          </w:tcPr>
          <w:p>
            <w:pPr>
              <w:pStyle w:val="13"/>
              <w:spacing w:before="1"/>
              <w:rPr>
                <w:rFonts w:ascii="宋体" w:cs="宋体"/>
                <w:lang w:eastAsia="zh-CN"/>
              </w:rPr>
            </w:pPr>
          </w:p>
          <w:p>
            <w:pPr>
              <w:pStyle w:val="13"/>
              <w:spacing w:before="1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推广网站</w:t>
            </w:r>
          </w:p>
        </w:tc>
        <w:tc>
          <w:tcPr>
            <w:tcW w:w="5344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跟进推广效果和提高关键词排名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jc w:val="both"/>
            </w:pPr>
            <w:r>
              <w:rPr>
                <w:rFonts w:hint="eastAsia" w:ascii="宋体" w:cs="宋体"/>
                <w:lang w:eastAsia="zh-CN"/>
              </w:rPr>
              <w:t>完成</w:t>
            </w:r>
            <w:r>
              <w:rPr>
                <w:rFonts w:hint="eastAsia" w:ascii="宋体" w:cs="宋体"/>
                <w:lang w:val="en-US" w:eastAsia="zh-CN"/>
              </w:rPr>
              <w:t>6</w:t>
            </w:r>
            <w:r>
              <w:rPr>
                <w:rFonts w:ascii="宋体" w:cs="宋体"/>
                <w:lang w:eastAsia="zh-CN"/>
              </w:rPr>
              <w:t>0%</w:t>
            </w:r>
          </w:p>
        </w:tc>
        <w:tc>
          <w:tcPr>
            <w:tcW w:w="1364" w:type="dxa"/>
          </w:tcPr>
          <w:p>
            <w:pPr>
              <w:pStyle w:val="13"/>
              <w:rPr>
                <w:rFonts w:ascii="宋体" w:cs="宋体"/>
                <w:b/>
                <w:lang w:eastAsia="zh-CN"/>
              </w:rPr>
            </w:pPr>
          </w:p>
          <w:p>
            <w:pPr>
              <w:pStyle w:val="13"/>
              <w:ind w:firstLine="220" w:firstLineChars="100"/>
              <w:rPr>
                <w:rFonts w:asci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cs="宋体"/>
                <w:b/>
                <w:lang w:eastAsia="zh-CN"/>
              </w:rPr>
            </w:pPr>
          </w:p>
          <w:p>
            <w:pPr>
              <w:pStyle w:val="13"/>
              <w:rPr>
                <w:rFonts w:hint="default" w:ascii="宋体" w:cs="宋体"/>
                <w:b/>
                <w:lang w:val="en-US"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31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ascii="宋体" w:cs="宋体"/>
                <w:lang w:eastAsia="zh-CN"/>
              </w:rPr>
            </w:pPr>
          </w:p>
          <w:p>
            <w:pPr>
              <w:pStyle w:val="13"/>
              <w:rPr>
                <w:rFonts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754" w:type="dxa"/>
          </w:tcPr>
          <w:p>
            <w:pPr>
              <w:pStyle w:val="13"/>
              <w:spacing w:before="1"/>
              <w:rPr>
                <w:rFonts w:hint="default" w:ascii="宋体" w:cs="宋体"/>
                <w:lang w:val="en-US" w:eastAsia="zh-CN"/>
              </w:rPr>
            </w:pPr>
          </w:p>
          <w:p>
            <w:pPr>
              <w:pStyle w:val="13"/>
              <w:spacing w:before="1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OA系统</w:t>
            </w:r>
          </w:p>
        </w:tc>
        <w:tc>
          <w:tcPr>
            <w:tcW w:w="5344" w:type="dxa"/>
          </w:tcPr>
          <w:p>
            <w:pPr>
              <w:pStyle w:val="13"/>
              <w:spacing w:line="264" w:lineRule="auto"/>
              <w:ind w:right="34"/>
              <w:rPr>
                <w:rFonts w:hint="eastAsia" w:ascii="宋体" w:cs="宋体"/>
                <w:lang w:val="en-US" w:eastAsia="zh-CN"/>
              </w:rPr>
            </w:pPr>
          </w:p>
          <w:p>
            <w:pPr>
              <w:pStyle w:val="13"/>
              <w:spacing w:line="264" w:lineRule="auto"/>
              <w:ind w:right="34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工资核算表系统化</w:t>
            </w:r>
          </w:p>
        </w:tc>
        <w:tc>
          <w:tcPr>
            <w:tcW w:w="1377" w:type="dxa"/>
            <w:vAlign w:val="top"/>
          </w:tcPr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jc w:val="both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完成</w:t>
            </w:r>
            <w:r>
              <w:rPr>
                <w:rFonts w:hint="eastAsia" w:ascii="宋体" w:cs="宋体"/>
                <w:lang w:val="en-US" w:eastAsia="zh-CN"/>
              </w:rPr>
              <w:t>9</w:t>
            </w:r>
            <w:r>
              <w:rPr>
                <w:rFonts w:ascii="宋体" w:cs="宋体"/>
                <w:lang w:eastAsia="zh-CN"/>
              </w:rPr>
              <w:t>0%</w:t>
            </w:r>
          </w:p>
        </w:tc>
        <w:tc>
          <w:tcPr>
            <w:tcW w:w="1364" w:type="dxa"/>
          </w:tcPr>
          <w:p>
            <w:pPr>
              <w:pStyle w:val="13"/>
              <w:ind w:firstLine="220" w:firstLineChars="100"/>
              <w:rPr>
                <w:rFonts w:hint="eastAsia" w:ascii="宋体" w:hAnsi="宋体" w:cs="宋体"/>
                <w:lang w:eastAsia="zh-CN"/>
              </w:rPr>
            </w:pPr>
          </w:p>
          <w:p>
            <w:pPr>
              <w:pStyle w:val="13"/>
              <w:ind w:firstLine="220" w:firstLineChars="100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肖卫平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宋体" w:hAnsi="宋体" w:cs="宋体"/>
                <w:lang w:eastAsia="zh-CN"/>
              </w:rPr>
            </w:pPr>
          </w:p>
          <w:p>
            <w:pPr>
              <w:pStyle w:val="13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ascii="宋体" w:hAnsi="宋体" w:cs="宋体"/>
                <w:lang w:eastAsia="zh-CN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ascii="宋体" w:hAnsi="宋体" w:cs="宋体"/>
                <w:lang w:eastAsia="zh-CN"/>
              </w:rPr>
              <w:t>-</w:t>
            </w: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ascii="宋体" w:hAnsi="宋体" w:cs="宋体"/>
                <w:lang w:eastAsia="zh-CN"/>
              </w:rPr>
              <w:t>-3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2018" w:type="dxa"/>
          </w:tcPr>
          <w:p>
            <w:pPr>
              <w:pStyle w:val="13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按时完成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275" w:type="dxa"/>
            <w:gridSpan w:val="6"/>
          </w:tcPr>
          <w:p>
            <w:pPr>
              <w:pStyle w:val="13"/>
              <w:rPr>
                <w:rFonts w:hint="eastAsia" w:ascii="宋体" w:cs="宋体"/>
                <w:lang w:eastAsia="zh-CN"/>
              </w:rPr>
            </w:pPr>
          </w:p>
          <w:p>
            <w:pPr>
              <w:pStyle w:val="13"/>
              <w:ind w:firstLine="880" w:firstLineChars="400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项目计划人：                                                                 上级领导：</w:t>
            </w:r>
          </w:p>
        </w:tc>
      </w:tr>
    </w:tbl>
    <w:p>
      <w:pPr>
        <w:rPr>
          <w:rFonts w:ascii="宋体" w:cs="宋体"/>
          <w:lang w:eastAsia="zh-CN"/>
        </w:rPr>
      </w:pPr>
    </w:p>
    <w:sectPr>
      <w:footerReference r:id="rId3" w:type="default"/>
      <w:pgSz w:w="16840" w:h="11910" w:orient="landscape"/>
      <w:pgMar w:top="1100" w:right="1320" w:bottom="940" w:left="960" w:header="0" w:footer="7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w:rPr>
        <w:lang w:eastAsia="zh-CN"/>
      </w:rPr>
      <w:pict>
        <v:shape id="_x0000_s4097" o:spid="_x0000_s4097" o:spt="202" type="#_x0000_t202" style="position:absolute;left:0pt;margin-left:53.95pt;margin-top:542.9pt;height:15.3pt;width:4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rPr>
        <w:lang w:eastAsia="zh-CN"/>
      </w:rPr>
      <w:pict>
        <v:shape id="_x0000_s4098" o:spid="_x0000_s4098" o:spt="202" type="#_x0000_t202" style="position:absolute;left:0pt;margin-top:542.9pt;height:15.3pt;width:31pt;mso-position-horizontal:center;mso-position-horizontal-relative:margin;mso-position-vertical-relative:pag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40"/>
                  <w:rPr>
                    <w:sz w:val="24"/>
                    <w:lang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298"/>
    <w:rsid w:val="00014BDB"/>
    <w:rsid w:val="0003170C"/>
    <w:rsid w:val="0003652C"/>
    <w:rsid w:val="00044F65"/>
    <w:rsid w:val="00050ECA"/>
    <w:rsid w:val="00071066"/>
    <w:rsid w:val="000712DD"/>
    <w:rsid w:val="00087C98"/>
    <w:rsid w:val="00092505"/>
    <w:rsid w:val="000974AA"/>
    <w:rsid w:val="000B3F20"/>
    <w:rsid w:val="000D0D40"/>
    <w:rsid w:val="000D3177"/>
    <w:rsid w:val="00103087"/>
    <w:rsid w:val="001100D7"/>
    <w:rsid w:val="00122D5D"/>
    <w:rsid w:val="0012328A"/>
    <w:rsid w:val="0015043F"/>
    <w:rsid w:val="00165B08"/>
    <w:rsid w:val="00186EC5"/>
    <w:rsid w:val="001A2C5F"/>
    <w:rsid w:val="001A59B8"/>
    <w:rsid w:val="001B5106"/>
    <w:rsid w:val="001B7893"/>
    <w:rsid w:val="001C0617"/>
    <w:rsid w:val="001C61BE"/>
    <w:rsid w:val="001E1D07"/>
    <w:rsid w:val="001E5CF9"/>
    <w:rsid w:val="001F2166"/>
    <w:rsid w:val="002229B6"/>
    <w:rsid w:val="0023090D"/>
    <w:rsid w:val="00231D81"/>
    <w:rsid w:val="00233933"/>
    <w:rsid w:val="00272EF9"/>
    <w:rsid w:val="002843AF"/>
    <w:rsid w:val="00286725"/>
    <w:rsid w:val="00286B80"/>
    <w:rsid w:val="00293E5E"/>
    <w:rsid w:val="00296FE9"/>
    <w:rsid w:val="002A10B6"/>
    <w:rsid w:val="002B7C54"/>
    <w:rsid w:val="002D330E"/>
    <w:rsid w:val="002E663D"/>
    <w:rsid w:val="002F02F3"/>
    <w:rsid w:val="00364370"/>
    <w:rsid w:val="00373562"/>
    <w:rsid w:val="00390DCE"/>
    <w:rsid w:val="003962B6"/>
    <w:rsid w:val="0039694A"/>
    <w:rsid w:val="003A1053"/>
    <w:rsid w:val="003A2AB3"/>
    <w:rsid w:val="003B2250"/>
    <w:rsid w:val="003B5184"/>
    <w:rsid w:val="003B7B35"/>
    <w:rsid w:val="003F1AFE"/>
    <w:rsid w:val="003F3F25"/>
    <w:rsid w:val="00416E0E"/>
    <w:rsid w:val="004271CD"/>
    <w:rsid w:val="0044655E"/>
    <w:rsid w:val="004466CC"/>
    <w:rsid w:val="004530A6"/>
    <w:rsid w:val="00473DF3"/>
    <w:rsid w:val="004863D1"/>
    <w:rsid w:val="004A0147"/>
    <w:rsid w:val="004A4465"/>
    <w:rsid w:val="004C7239"/>
    <w:rsid w:val="004F3319"/>
    <w:rsid w:val="0055256E"/>
    <w:rsid w:val="00553A85"/>
    <w:rsid w:val="00570298"/>
    <w:rsid w:val="00570E71"/>
    <w:rsid w:val="005832B0"/>
    <w:rsid w:val="0058447B"/>
    <w:rsid w:val="005B3FA0"/>
    <w:rsid w:val="005D093E"/>
    <w:rsid w:val="005F2024"/>
    <w:rsid w:val="006042A7"/>
    <w:rsid w:val="006124EE"/>
    <w:rsid w:val="006363DB"/>
    <w:rsid w:val="00637947"/>
    <w:rsid w:val="00665DA8"/>
    <w:rsid w:val="006A1C95"/>
    <w:rsid w:val="00703BDB"/>
    <w:rsid w:val="00730343"/>
    <w:rsid w:val="00734B1A"/>
    <w:rsid w:val="007806FE"/>
    <w:rsid w:val="00786ACA"/>
    <w:rsid w:val="00787B28"/>
    <w:rsid w:val="007C5026"/>
    <w:rsid w:val="007D3223"/>
    <w:rsid w:val="00834FAD"/>
    <w:rsid w:val="00863DC8"/>
    <w:rsid w:val="00877BF3"/>
    <w:rsid w:val="008918BC"/>
    <w:rsid w:val="00897AA6"/>
    <w:rsid w:val="008D3C6F"/>
    <w:rsid w:val="008F07ED"/>
    <w:rsid w:val="00911554"/>
    <w:rsid w:val="00913396"/>
    <w:rsid w:val="00921082"/>
    <w:rsid w:val="009443C3"/>
    <w:rsid w:val="009561EF"/>
    <w:rsid w:val="00966410"/>
    <w:rsid w:val="00970638"/>
    <w:rsid w:val="00986E0B"/>
    <w:rsid w:val="009905B7"/>
    <w:rsid w:val="009A555D"/>
    <w:rsid w:val="009C6D85"/>
    <w:rsid w:val="009E52FC"/>
    <w:rsid w:val="009F7B3C"/>
    <w:rsid w:val="00A03F1E"/>
    <w:rsid w:val="00A2073B"/>
    <w:rsid w:val="00A30077"/>
    <w:rsid w:val="00A414BF"/>
    <w:rsid w:val="00A5369B"/>
    <w:rsid w:val="00A75469"/>
    <w:rsid w:val="00A90727"/>
    <w:rsid w:val="00AA14F1"/>
    <w:rsid w:val="00AC5440"/>
    <w:rsid w:val="00B12249"/>
    <w:rsid w:val="00B15CE4"/>
    <w:rsid w:val="00B30429"/>
    <w:rsid w:val="00B30F88"/>
    <w:rsid w:val="00B36F86"/>
    <w:rsid w:val="00B534A4"/>
    <w:rsid w:val="00B5590B"/>
    <w:rsid w:val="00B578F3"/>
    <w:rsid w:val="00B760AB"/>
    <w:rsid w:val="00B870C1"/>
    <w:rsid w:val="00B96C9A"/>
    <w:rsid w:val="00BE4E20"/>
    <w:rsid w:val="00BF44C0"/>
    <w:rsid w:val="00C167D5"/>
    <w:rsid w:val="00C34BD8"/>
    <w:rsid w:val="00C52939"/>
    <w:rsid w:val="00C62FBE"/>
    <w:rsid w:val="00C727B9"/>
    <w:rsid w:val="00C95A77"/>
    <w:rsid w:val="00CA125B"/>
    <w:rsid w:val="00CB0103"/>
    <w:rsid w:val="00CC5421"/>
    <w:rsid w:val="00CF48BC"/>
    <w:rsid w:val="00D03489"/>
    <w:rsid w:val="00D0753C"/>
    <w:rsid w:val="00D07713"/>
    <w:rsid w:val="00D15FFE"/>
    <w:rsid w:val="00D178DB"/>
    <w:rsid w:val="00D25E07"/>
    <w:rsid w:val="00D818CC"/>
    <w:rsid w:val="00DA0F3D"/>
    <w:rsid w:val="00DA4E57"/>
    <w:rsid w:val="00DB36D4"/>
    <w:rsid w:val="00DF1D19"/>
    <w:rsid w:val="00DF7F0C"/>
    <w:rsid w:val="00E02F5E"/>
    <w:rsid w:val="00E23193"/>
    <w:rsid w:val="00E82A57"/>
    <w:rsid w:val="00E8347C"/>
    <w:rsid w:val="00EA5E13"/>
    <w:rsid w:val="00EE6D31"/>
    <w:rsid w:val="00F012E5"/>
    <w:rsid w:val="00F41749"/>
    <w:rsid w:val="00F5238F"/>
    <w:rsid w:val="00F83961"/>
    <w:rsid w:val="00FB1DD4"/>
    <w:rsid w:val="00FE22FB"/>
    <w:rsid w:val="00FF5AC6"/>
    <w:rsid w:val="01060E5F"/>
    <w:rsid w:val="011C1663"/>
    <w:rsid w:val="012E4AFB"/>
    <w:rsid w:val="01504B3A"/>
    <w:rsid w:val="01563026"/>
    <w:rsid w:val="017843C5"/>
    <w:rsid w:val="0180647D"/>
    <w:rsid w:val="01961070"/>
    <w:rsid w:val="01A7548E"/>
    <w:rsid w:val="01B77A1F"/>
    <w:rsid w:val="01C0387E"/>
    <w:rsid w:val="01C67FF9"/>
    <w:rsid w:val="01D23B40"/>
    <w:rsid w:val="01DE5F19"/>
    <w:rsid w:val="02036E39"/>
    <w:rsid w:val="02145781"/>
    <w:rsid w:val="02182959"/>
    <w:rsid w:val="022279F8"/>
    <w:rsid w:val="025421C9"/>
    <w:rsid w:val="025B4FAE"/>
    <w:rsid w:val="02673736"/>
    <w:rsid w:val="02750A9B"/>
    <w:rsid w:val="02903402"/>
    <w:rsid w:val="02951794"/>
    <w:rsid w:val="02970F8D"/>
    <w:rsid w:val="029B23C6"/>
    <w:rsid w:val="02A37895"/>
    <w:rsid w:val="02B8532B"/>
    <w:rsid w:val="02D83038"/>
    <w:rsid w:val="02DC5FB1"/>
    <w:rsid w:val="02E973A0"/>
    <w:rsid w:val="02EE6077"/>
    <w:rsid w:val="02F11B2F"/>
    <w:rsid w:val="03133E10"/>
    <w:rsid w:val="03237C3E"/>
    <w:rsid w:val="032A3982"/>
    <w:rsid w:val="03615F15"/>
    <w:rsid w:val="036410B8"/>
    <w:rsid w:val="038B0678"/>
    <w:rsid w:val="03B119BA"/>
    <w:rsid w:val="03CE5414"/>
    <w:rsid w:val="03E153B1"/>
    <w:rsid w:val="04052649"/>
    <w:rsid w:val="041E7208"/>
    <w:rsid w:val="042957A4"/>
    <w:rsid w:val="044026DA"/>
    <w:rsid w:val="044B5039"/>
    <w:rsid w:val="044C65F0"/>
    <w:rsid w:val="044E7B34"/>
    <w:rsid w:val="045D5A80"/>
    <w:rsid w:val="046D49E8"/>
    <w:rsid w:val="048930A2"/>
    <w:rsid w:val="04BA0F67"/>
    <w:rsid w:val="04BF6F9F"/>
    <w:rsid w:val="052070FE"/>
    <w:rsid w:val="05420186"/>
    <w:rsid w:val="054875A5"/>
    <w:rsid w:val="055B4426"/>
    <w:rsid w:val="055F0938"/>
    <w:rsid w:val="056A47E1"/>
    <w:rsid w:val="05711E55"/>
    <w:rsid w:val="05762019"/>
    <w:rsid w:val="057C622F"/>
    <w:rsid w:val="057E73B7"/>
    <w:rsid w:val="05804299"/>
    <w:rsid w:val="05B716C6"/>
    <w:rsid w:val="05DB5798"/>
    <w:rsid w:val="05FF51C6"/>
    <w:rsid w:val="061C734A"/>
    <w:rsid w:val="061D03AF"/>
    <w:rsid w:val="063B26FA"/>
    <w:rsid w:val="06484D53"/>
    <w:rsid w:val="065D03AC"/>
    <w:rsid w:val="066943AC"/>
    <w:rsid w:val="066B51C0"/>
    <w:rsid w:val="068D3C8E"/>
    <w:rsid w:val="069122C7"/>
    <w:rsid w:val="069C4F77"/>
    <w:rsid w:val="06AB7C3F"/>
    <w:rsid w:val="06C253E0"/>
    <w:rsid w:val="06C90E8E"/>
    <w:rsid w:val="06E96320"/>
    <w:rsid w:val="06F249DE"/>
    <w:rsid w:val="070F3C68"/>
    <w:rsid w:val="07195449"/>
    <w:rsid w:val="074969DF"/>
    <w:rsid w:val="075B5D5E"/>
    <w:rsid w:val="075F64A2"/>
    <w:rsid w:val="07770915"/>
    <w:rsid w:val="07771C59"/>
    <w:rsid w:val="077D28CF"/>
    <w:rsid w:val="07A56C26"/>
    <w:rsid w:val="07AE2D8A"/>
    <w:rsid w:val="07C825B5"/>
    <w:rsid w:val="07D83824"/>
    <w:rsid w:val="07DF63DD"/>
    <w:rsid w:val="07EF6BF7"/>
    <w:rsid w:val="07F51229"/>
    <w:rsid w:val="0815604B"/>
    <w:rsid w:val="083C02ED"/>
    <w:rsid w:val="085E5BF4"/>
    <w:rsid w:val="087B10FB"/>
    <w:rsid w:val="088B3EF8"/>
    <w:rsid w:val="08922B41"/>
    <w:rsid w:val="08AD15D5"/>
    <w:rsid w:val="08BC558C"/>
    <w:rsid w:val="08C04693"/>
    <w:rsid w:val="08EE01DA"/>
    <w:rsid w:val="092C0330"/>
    <w:rsid w:val="09413D21"/>
    <w:rsid w:val="095D6C37"/>
    <w:rsid w:val="095E4F8E"/>
    <w:rsid w:val="0970644A"/>
    <w:rsid w:val="09770911"/>
    <w:rsid w:val="097D7227"/>
    <w:rsid w:val="09A079C5"/>
    <w:rsid w:val="09B67C1D"/>
    <w:rsid w:val="09CC10F6"/>
    <w:rsid w:val="09D76EE8"/>
    <w:rsid w:val="09E52A0D"/>
    <w:rsid w:val="09FB0564"/>
    <w:rsid w:val="0A012356"/>
    <w:rsid w:val="0A335D1E"/>
    <w:rsid w:val="0A483A87"/>
    <w:rsid w:val="0A5209BE"/>
    <w:rsid w:val="0A605C53"/>
    <w:rsid w:val="0A6B116E"/>
    <w:rsid w:val="0A71353D"/>
    <w:rsid w:val="0A8165D4"/>
    <w:rsid w:val="0A922E82"/>
    <w:rsid w:val="0A9D0158"/>
    <w:rsid w:val="0AA54B1D"/>
    <w:rsid w:val="0AA60764"/>
    <w:rsid w:val="0AA6370C"/>
    <w:rsid w:val="0AB47323"/>
    <w:rsid w:val="0AE142A3"/>
    <w:rsid w:val="0AE46F87"/>
    <w:rsid w:val="0AE672C1"/>
    <w:rsid w:val="0AEC313D"/>
    <w:rsid w:val="0AEC4338"/>
    <w:rsid w:val="0B04011E"/>
    <w:rsid w:val="0B1964C2"/>
    <w:rsid w:val="0B984A5F"/>
    <w:rsid w:val="0B9F368A"/>
    <w:rsid w:val="0BA943ED"/>
    <w:rsid w:val="0BB17654"/>
    <w:rsid w:val="0BBF1705"/>
    <w:rsid w:val="0BDB0975"/>
    <w:rsid w:val="0BE30E4F"/>
    <w:rsid w:val="0BF92FD6"/>
    <w:rsid w:val="0C0657AA"/>
    <w:rsid w:val="0C147128"/>
    <w:rsid w:val="0C20307D"/>
    <w:rsid w:val="0C255DBE"/>
    <w:rsid w:val="0C2831E4"/>
    <w:rsid w:val="0C611FE3"/>
    <w:rsid w:val="0C6D401E"/>
    <w:rsid w:val="0C9566EB"/>
    <w:rsid w:val="0C9626FE"/>
    <w:rsid w:val="0CA62925"/>
    <w:rsid w:val="0CD8539C"/>
    <w:rsid w:val="0D036FD4"/>
    <w:rsid w:val="0D286F79"/>
    <w:rsid w:val="0D3930B5"/>
    <w:rsid w:val="0D483DA1"/>
    <w:rsid w:val="0D4C5999"/>
    <w:rsid w:val="0D521C76"/>
    <w:rsid w:val="0D5D2C18"/>
    <w:rsid w:val="0D784593"/>
    <w:rsid w:val="0D9E3B35"/>
    <w:rsid w:val="0D9F0E96"/>
    <w:rsid w:val="0DBD329C"/>
    <w:rsid w:val="0DBD6BB8"/>
    <w:rsid w:val="0DBE78E5"/>
    <w:rsid w:val="0DEC102E"/>
    <w:rsid w:val="0DFC019A"/>
    <w:rsid w:val="0E062770"/>
    <w:rsid w:val="0E0B51C1"/>
    <w:rsid w:val="0E172FAB"/>
    <w:rsid w:val="0E5C3701"/>
    <w:rsid w:val="0E6E1746"/>
    <w:rsid w:val="0E8410F5"/>
    <w:rsid w:val="0E9F32EA"/>
    <w:rsid w:val="0EA63A82"/>
    <w:rsid w:val="0EA85226"/>
    <w:rsid w:val="0ECB0FB3"/>
    <w:rsid w:val="0F135F84"/>
    <w:rsid w:val="0F1D4699"/>
    <w:rsid w:val="0F301E20"/>
    <w:rsid w:val="0F3552A4"/>
    <w:rsid w:val="0F3C2AA0"/>
    <w:rsid w:val="0F4B43DB"/>
    <w:rsid w:val="0F5F37E6"/>
    <w:rsid w:val="0F756D88"/>
    <w:rsid w:val="0F814BD6"/>
    <w:rsid w:val="0FA1426A"/>
    <w:rsid w:val="0FE03C57"/>
    <w:rsid w:val="0FE647E5"/>
    <w:rsid w:val="10101456"/>
    <w:rsid w:val="10141E06"/>
    <w:rsid w:val="10155148"/>
    <w:rsid w:val="10171110"/>
    <w:rsid w:val="10182514"/>
    <w:rsid w:val="107C4746"/>
    <w:rsid w:val="10A36508"/>
    <w:rsid w:val="10AC218B"/>
    <w:rsid w:val="10EB2ADD"/>
    <w:rsid w:val="10F60A17"/>
    <w:rsid w:val="110128E5"/>
    <w:rsid w:val="111A26A1"/>
    <w:rsid w:val="111E0E9A"/>
    <w:rsid w:val="11293D85"/>
    <w:rsid w:val="113E369E"/>
    <w:rsid w:val="11713F0C"/>
    <w:rsid w:val="11932A9A"/>
    <w:rsid w:val="11E0409B"/>
    <w:rsid w:val="11EE000D"/>
    <w:rsid w:val="11EE05C5"/>
    <w:rsid w:val="12002114"/>
    <w:rsid w:val="12047371"/>
    <w:rsid w:val="120B1A53"/>
    <w:rsid w:val="122A1E27"/>
    <w:rsid w:val="123B4813"/>
    <w:rsid w:val="12400EFA"/>
    <w:rsid w:val="12687AE6"/>
    <w:rsid w:val="126F2BE1"/>
    <w:rsid w:val="129733AE"/>
    <w:rsid w:val="12A026DC"/>
    <w:rsid w:val="12A92E2E"/>
    <w:rsid w:val="12B727FA"/>
    <w:rsid w:val="12BA0A21"/>
    <w:rsid w:val="12D37781"/>
    <w:rsid w:val="12E61DA8"/>
    <w:rsid w:val="13014324"/>
    <w:rsid w:val="13055803"/>
    <w:rsid w:val="130737C6"/>
    <w:rsid w:val="13093272"/>
    <w:rsid w:val="130D2D91"/>
    <w:rsid w:val="1330141B"/>
    <w:rsid w:val="13422A1A"/>
    <w:rsid w:val="135E0C3E"/>
    <w:rsid w:val="13973179"/>
    <w:rsid w:val="13A90F38"/>
    <w:rsid w:val="13A9462C"/>
    <w:rsid w:val="13B86711"/>
    <w:rsid w:val="13C9442A"/>
    <w:rsid w:val="13E2713D"/>
    <w:rsid w:val="13EC383C"/>
    <w:rsid w:val="13F52E6B"/>
    <w:rsid w:val="141D629D"/>
    <w:rsid w:val="142733A6"/>
    <w:rsid w:val="143F260B"/>
    <w:rsid w:val="14516D12"/>
    <w:rsid w:val="146269B4"/>
    <w:rsid w:val="14682F63"/>
    <w:rsid w:val="147A7CE9"/>
    <w:rsid w:val="148A2EC3"/>
    <w:rsid w:val="149A1C87"/>
    <w:rsid w:val="14DA3083"/>
    <w:rsid w:val="150B7858"/>
    <w:rsid w:val="150F433F"/>
    <w:rsid w:val="151E2720"/>
    <w:rsid w:val="154A75FD"/>
    <w:rsid w:val="157F35DF"/>
    <w:rsid w:val="157F6CED"/>
    <w:rsid w:val="15BA4F8F"/>
    <w:rsid w:val="15C30887"/>
    <w:rsid w:val="15EE7208"/>
    <w:rsid w:val="160445AA"/>
    <w:rsid w:val="160B0F89"/>
    <w:rsid w:val="161413AF"/>
    <w:rsid w:val="162655D5"/>
    <w:rsid w:val="165B0937"/>
    <w:rsid w:val="16843B07"/>
    <w:rsid w:val="16911795"/>
    <w:rsid w:val="16952FD2"/>
    <w:rsid w:val="16BC6B5B"/>
    <w:rsid w:val="16E66E61"/>
    <w:rsid w:val="170027E7"/>
    <w:rsid w:val="17096C50"/>
    <w:rsid w:val="17306501"/>
    <w:rsid w:val="173250A2"/>
    <w:rsid w:val="17352143"/>
    <w:rsid w:val="173712EF"/>
    <w:rsid w:val="174E5BBC"/>
    <w:rsid w:val="175504E9"/>
    <w:rsid w:val="17566A16"/>
    <w:rsid w:val="17680D80"/>
    <w:rsid w:val="177A12BC"/>
    <w:rsid w:val="177F3037"/>
    <w:rsid w:val="179740A7"/>
    <w:rsid w:val="17A93AAB"/>
    <w:rsid w:val="17BE0AD6"/>
    <w:rsid w:val="17BE1065"/>
    <w:rsid w:val="17BF2DDD"/>
    <w:rsid w:val="17C3006A"/>
    <w:rsid w:val="18086AEA"/>
    <w:rsid w:val="18360109"/>
    <w:rsid w:val="188479F9"/>
    <w:rsid w:val="18972DE3"/>
    <w:rsid w:val="18B50810"/>
    <w:rsid w:val="18CC3F4B"/>
    <w:rsid w:val="18ED426B"/>
    <w:rsid w:val="18FE7DA5"/>
    <w:rsid w:val="19063551"/>
    <w:rsid w:val="190D2232"/>
    <w:rsid w:val="19176F9E"/>
    <w:rsid w:val="1918724F"/>
    <w:rsid w:val="191C0C71"/>
    <w:rsid w:val="192C6AD0"/>
    <w:rsid w:val="19354C71"/>
    <w:rsid w:val="193F096B"/>
    <w:rsid w:val="19446411"/>
    <w:rsid w:val="19483B9B"/>
    <w:rsid w:val="194C0F4A"/>
    <w:rsid w:val="195C682F"/>
    <w:rsid w:val="196B0720"/>
    <w:rsid w:val="196E2FFA"/>
    <w:rsid w:val="19792F18"/>
    <w:rsid w:val="199B4EE2"/>
    <w:rsid w:val="199F468D"/>
    <w:rsid w:val="19C46545"/>
    <w:rsid w:val="19DA2660"/>
    <w:rsid w:val="19EC452C"/>
    <w:rsid w:val="19F33A2A"/>
    <w:rsid w:val="1A0A718F"/>
    <w:rsid w:val="1A1F6E4A"/>
    <w:rsid w:val="1A377669"/>
    <w:rsid w:val="1A430853"/>
    <w:rsid w:val="1A4659B8"/>
    <w:rsid w:val="1A491039"/>
    <w:rsid w:val="1A803260"/>
    <w:rsid w:val="1A804511"/>
    <w:rsid w:val="1A8D101E"/>
    <w:rsid w:val="1AB8782D"/>
    <w:rsid w:val="1ABA1A22"/>
    <w:rsid w:val="1AC2128C"/>
    <w:rsid w:val="1ACC05A6"/>
    <w:rsid w:val="1AD0073C"/>
    <w:rsid w:val="1AD27632"/>
    <w:rsid w:val="1ADF23AB"/>
    <w:rsid w:val="1AE53CDE"/>
    <w:rsid w:val="1AEB794D"/>
    <w:rsid w:val="1AF3386E"/>
    <w:rsid w:val="1AFA29A2"/>
    <w:rsid w:val="1B056F02"/>
    <w:rsid w:val="1B133C38"/>
    <w:rsid w:val="1B20652E"/>
    <w:rsid w:val="1B3D76D0"/>
    <w:rsid w:val="1B3D7AD6"/>
    <w:rsid w:val="1B3E05E7"/>
    <w:rsid w:val="1B5255B7"/>
    <w:rsid w:val="1B641472"/>
    <w:rsid w:val="1B654278"/>
    <w:rsid w:val="1B65639D"/>
    <w:rsid w:val="1B742752"/>
    <w:rsid w:val="1B7D114C"/>
    <w:rsid w:val="1BA866D8"/>
    <w:rsid w:val="1BCF4277"/>
    <w:rsid w:val="1BD169F0"/>
    <w:rsid w:val="1BE643AC"/>
    <w:rsid w:val="1BF05790"/>
    <w:rsid w:val="1BFC2240"/>
    <w:rsid w:val="1C1B56EB"/>
    <w:rsid w:val="1C2C6676"/>
    <w:rsid w:val="1C387683"/>
    <w:rsid w:val="1C5071E4"/>
    <w:rsid w:val="1C5161D7"/>
    <w:rsid w:val="1C8577DC"/>
    <w:rsid w:val="1C8D6142"/>
    <w:rsid w:val="1C914FD2"/>
    <w:rsid w:val="1C952176"/>
    <w:rsid w:val="1CAB2385"/>
    <w:rsid w:val="1CBD4E47"/>
    <w:rsid w:val="1CCD0355"/>
    <w:rsid w:val="1CE04249"/>
    <w:rsid w:val="1CE4780B"/>
    <w:rsid w:val="1D1048D9"/>
    <w:rsid w:val="1D1B6071"/>
    <w:rsid w:val="1D4975CD"/>
    <w:rsid w:val="1D5B344B"/>
    <w:rsid w:val="1D6E3445"/>
    <w:rsid w:val="1D71556D"/>
    <w:rsid w:val="1D9A3550"/>
    <w:rsid w:val="1DC258A0"/>
    <w:rsid w:val="1DE65A1A"/>
    <w:rsid w:val="1DE77A58"/>
    <w:rsid w:val="1DFC7968"/>
    <w:rsid w:val="1E206A36"/>
    <w:rsid w:val="1E2A2A6C"/>
    <w:rsid w:val="1E4F2019"/>
    <w:rsid w:val="1E554420"/>
    <w:rsid w:val="1E566686"/>
    <w:rsid w:val="1E587EAD"/>
    <w:rsid w:val="1E661CFE"/>
    <w:rsid w:val="1E6D62B2"/>
    <w:rsid w:val="1E9C0452"/>
    <w:rsid w:val="1EA0430E"/>
    <w:rsid w:val="1EAA54EF"/>
    <w:rsid w:val="1EAF3BA7"/>
    <w:rsid w:val="1EAF3F1B"/>
    <w:rsid w:val="1EB511B6"/>
    <w:rsid w:val="1EBA3343"/>
    <w:rsid w:val="1ED87DC8"/>
    <w:rsid w:val="1EDA7958"/>
    <w:rsid w:val="1EE50A27"/>
    <w:rsid w:val="1F121C4C"/>
    <w:rsid w:val="1F2C1ED2"/>
    <w:rsid w:val="1F5240DA"/>
    <w:rsid w:val="1F8C1A4C"/>
    <w:rsid w:val="1F934E14"/>
    <w:rsid w:val="1F9F4FD9"/>
    <w:rsid w:val="1FA12219"/>
    <w:rsid w:val="1FD000E6"/>
    <w:rsid w:val="1FD327AE"/>
    <w:rsid w:val="1FE53648"/>
    <w:rsid w:val="1FFD1294"/>
    <w:rsid w:val="1FFD4ABC"/>
    <w:rsid w:val="200E1613"/>
    <w:rsid w:val="200E4223"/>
    <w:rsid w:val="201673CC"/>
    <w:rsid w:val="2033112C"/>
    <w:rsid w:val="203F2B00"/>
    <w:rsid w:val="20516A0C"/>
    <w:rsid w:val="205329C4"/>
    <w:rsid w:val="205E2A97"/>
    <w:rsid w:val="207D535E"/>
    <w:rsid w:val="20826893"/>
    <w:rsid w:val="20836F98"/>
    <w:rsid w:val="20973007"/>
    <w:rsid w:val="209F685E"/>
    <w:rsid w:val="20C15ACC"/>
    <w:rsid w:val="20C36D42"/>
    <w:rsid w:val="20D91D0B"/>
    <w:rsid w:val="20E6483E"/>
    <w:rsid w:val="20F24AD5"/>
    <w:rsid w:val="210F2FDC"/>
    <w:rsid w:val="211A781D"/>
    <w:rsid w:val="213B52A4"/>
    <w:rsid w:val="214978FB"/>
    <w:rsid w:val="2177471B"/>
    <w:rsid w:val="21821CF0"/>
    <w:rsid w:val="21AB1CCC"/>
    <w:rsid w:val="21CE112D"/>
    <w:rsid w:val="21F27170"/>
    <w:rsid w:val="21F74625"/>
    <w:rsid w:val="220769E8"/>
    <w:rsid w:val="220B17D1"/>
    <w:rsid w:val="22102AC8"/>
    <w:rsid w:val="222D48C9"/>
    <w:rsid w:val="222E62C3"/>
    <w:rsid w:val="223B330F"/>
    <w:rsid w:val="22531995"/>
    <w:rsid w:val="225873E3"/>
    <w:rsid w:val="22716F8A"/>
    <w:rsid w:val="22785FD1"/>
    <w:rsid w:val="227E7571"/>
    <w:rsid w:val="22847999"/>
    <w:rsid w:val="229A10F1"/>
    <w:rsid w:val="22A733A2"/>
    <w:rsid w:val="22AC63CB"/>
    <w:rsid w:val="22DF3336"/>
    <w:rsid w:val="22E6087A"/>
    <w:rsid w:val="22E81C7E"/>
    <w:rsid w:val="22F115F3"/>
    <w:rsid w:val="22FA50D0"/>
    <w:rsid w:val="22FC5235"/>
    <w:rsid w:val="230448CC"/>
    <w:rsid w:val="230A3E9B"/>
    <w:rsid w:val="231F65ED"/>
    <w:rsid w:val="23214E9D"/>
    <w:rsid w:val="233B479C"/>
    <w:rsid w:val="23852FC0"/>
    <w:rsid w:val="23916A02"/>
    <w:rsid w:val="23B57D27"/>
    <w:rsid w:val="23B929BD"/>
    <w:rsid w:val="23BF4AB8"/>
    <w:rsid w:val="23C20951"/>
    <w:rsid w:val="23D67130"/>
    <w:rsid w:val="23DA23FA"/>
    <w:rsid w:val="23E623D1"/>
    <w:rsid w:val="244E0BA9"/>
    <w:rsid w:val="245332A2"/>
    <w:rsid w:val="245D6B76"/>
    <w:rsid w:val="24654409"/>
    <w:rsid w:val="24687B8D"/>
    <w:rsid w:val="24761CA8"/>
    <w:rsid w:val="247C6FFF"/>
    <w:rsid w:val="24936887"/>
    <w:rsid w:val="249D0E75"/>
    <w:rsid w:val="24A07016"/>
    <w:rsid w:val="24BE6ADB"/>
    <w:rsid w:val="24D774BC"/>
    <w:rsid w:val="24F9061A"/>
    <w:rsid w:val="25293CE4"/>
    <w:rsid w:val="252C3CAE"/>
    <w:rsid w:val="252E17B4"/>
    <w:rsid w:val="25433840"/>
    <w:rsid w:val="25483DE2"/>
    <w:rsid w:val="256C55EA"/>
    <w:rsid w:val="2589402E"/>
    <w:rsid w:val="258F5DFE"/>
    <w:rsid w:val="259A2DBA"/>
    <w:rsid w:val="25A75E75"/>
    <w:rsid w:val="25DA21D6"/>
    <w:rsid w:val="25F27F2A"/>
    <w:rsid w:val="26091953"/>
    <w:rsid w:val="265240EC"/>
    <w:rsid w:val="269D0927"/>
    <w:rsid w:val="26C06E67"/>
    <w:rsid w:val="26C31003"/>
    <w:rsid w:val="26CE6069"/>
    <w:rsid w:val="26F91198"/>
    <w:rsid w:val="26FC4FDF"/>
    <w:rsid w:val="271B49B2"/>
    <w:rsid w:val="274B3501"/>
    <w:rsid w:val="274E6F6D"/>
    <w:rsid w:val="275201CF"/>
    <w:rsid w:val="27637CC5"/>
    <w:rsid w:val="27732455"/>
    <w:rsid w:val="277B7854"/>
    <w:rsid w:val="278C1985"/>
    <w:rsid w:val="27A83257"/>
    <w:rsid w:val="27B05CF5"/>
    <w:rsid w:val="27C71DDD"/>
    <w:rsid w:val="27DB1F87"/>
    <w:rsid w:val="27E022F1"/>
    <w:rsid w:val="27F52584"/>
    <w:rsid w:val="280D6169"/>
    <w:rsid w:val="280F45D1"/>
    <w:rsid w:val="28296645"/>
    <w:rsid w:val="283E7866"/>
    <w:rsid w:val="28441C8C"/>
    <w:rsid w:val="28542946"/>
    <w:rsid w:val="285C50A9"/>
    <w:rsid w:val="286B23EB"/>
    <w:rsid w:val="286C7BF4"/>
    <w:rsid w:val="287069D3"/>
    <w:rsid w:val="28831896"/>
    <w:rsid w:val="28871932"/>
    <w:rsid w:val="288A7BF2"/>
    <w:rsid w:val="289A4288"/>
    <w:rsid w:val="28B34DFF"/>
    <w:rsid w:val="28D02519"/>
    <w:rsid w:val="28DD5075"/>
    <w:rsid w:val="29232BDF"/>
    <w:rsid w:val="292F3013"/>
    <w:rsid w:val="29537C58"/>
    <w:rsid w:val="2964416D"/>
    <w:rsid w:val="2965451D"/>
    <w:rsid w:val="29732ABF"/>
    <w:rsid w:val="298273C1"/>
    <w:rsid w:val="29AF7B33"/>
    <w:rsid w:val="29B86416"/>
    <w:rsid w:val="29B95461"/>
    <w:rsid w:val="29BD71C2"/>
    <w:rsid w:val="29E62BC9"/>
    <w:rsid w:val="29EB0782"/>
    <w:rsid w:val="29FD6CDB"/>
    <w:rsid w:val="2A00160C"/>
    <w:rsid w:val="2A081DE7"/>
    <w:rsid w:val="2A141FB4"/>
    <w:rsid w:val="2A1C713C"/>
    <w:rsid w:val="2A3159ED"/>
    <w:rsid w:val="2A4F527F"/>
    <w:rsid w:val="2A786732"/>
    <w:rsid w:val="2A7B2E96"/>
    <w:rsid w:val="2A95262B"/>
    <w:rsid w:val="2A9946A7"/>
    <w:rsid w:val="2AC03547"/>
    <w:rsid w:val="2AC95692"/>
    <w:rsid w:val="2AD261FD"/>
    <w:rsid w:val="2AD47BA0"/>
    <w:rsid w:val="2ADB7B89"/>
    <w:rsid w:val="2B200944"/>
    <w:rsid w:val="2B295782"/>
    <w:rsid w:val="2B4537D8"/>
    <w:rsid w:val="2B832200"/>
    <w:rsid w:val="2B9701CC"/>
    <w:rsid w:val="2BB64773"/>
    <w:rsid w:val="2BF01699"/>
    <w:rsid w:val="2BFA07CA"/>
    <w:rsid w:val="2BFB04FC"/>
    <w:rsid w:val="2C024D74"/>
    <w:rsid w:val="2C145E19"/>
    <w:rsid w:val="2C535555"/>
    <w:rsid w:val="2C5D6299"/>
    <w:rsid w:val="2C657F99"/>
    <w:rsid w:val="2C6C459A"/>
    <w:rsid w:val="2C81099D"/>
    <w:rsid w:val="2C8C4C61"/>
    <w:rsid w:val="2C8F57E0"/>
    <w:rsid w:val="2C976B27"/>
    <w:rsid w:val="2CA01044"/>
    <w:rsid w:val="2CB44D1C"/>
    <w:rsid w:val="2CB76936"/>
    <w:rsid w:val="2CBC73E8"/>
    <w:rsid w:val="2CC25C21"/>
    <w:rsid w:val="2CCD1029"/>
    <w:rsid w:val="2CD07D60"/>
    <w:rsid w:val="2CD126C8"/>
    <w:rsid w:val="2CDF2C90"/>
    <w:rsid w:val="2CE22BE8"/>
    <w:rsid w:val="2CF708E4"/>
    <w:rsid w:val="2D2837F3"/>
    <w:rsid w:val="2D4C2962"/>
    <w:rsid w:val="2D563EB3"/>
    <w:rsid w:val="2D6918CE"/>
    <w:rsid w:val="2D800465"/>
    <w:rsid w:val="2D8021E1"/>
    <w:rsid w:val="2D8D30B5"/>
    <w:rsid w:val="2DA33792"/>
    <w:rsid w:val="2DC60151"/>
    <w:rsid w:val="2DCA6D46"/>
    <w:rsid w:val="2DDA5EC8"/>
    <w:rsid w:val="2DF017DD"/>
    <w:rsid w:val="2DF91442"/>
    <w:rsid w:val="2DFF08F0"/>
    <w:rsid w:val="2E0D129A"/>
    <w:rsid w:val="2E1E66A5"/>
    <w:rsid w:val="2E274489"/>
    <w:rsid w:val="2E525E8C"/>
    <w:rsid w:val="2E7E27BA"/>
    <w:rsid w:val="2E7E401D"/>
    <w:rsid w:val="2EB21CC7"/>
    <w:rsid w:val="2EBD5F10"/>
    <w:rsid w:val="2EE22FB6"/>
    <w:rsid w:val="2EEB4DED"/>
    <w:rsid w:val="2F020502"/>
    <w:rsid w:val="2F246EAE"/>
    <w:rsid w:val="2F3A1C7E"/>
    <w:rsid w:val="2F3B6764"/>
    <w:rsid w:val="2F3D0D64"/>
    <w:rsid w:val="2F495DFB"/>
    <w:rsid w:val="2F8454D5"/>
    <w:rsid w:val="2F8E07E7"/>
    <w:rsid w:val="2FA02687"/>
    <w:rsid w:val="2FA8598E"/>
    <w:rsid w:val="2FAF0652"/>
    <w:rsid w:val="2FB07D83"/>
    <w:rsid w:val="2FCC31C5"/>
    <w:rsid w:val="2FD45B24"/>
    <w:rsid w:val="2FE37CD7"/>
    <w:rsid w:val="2FEE5E97"/>
    <w:rsid w:val="2FFF41AE"/>
    <w:rsid w:val="301811BA"/>
    <w:rsid w:val="30293B81"/>
    <w:rsid w:val="302956A2"/>
    <w:rsid w:val="304042F4"/>
    <w:rsid w:val="3042740D"/>
    <w:rsid w:val="304E209A"/>
    <w:rsid w:val="30567DBF"/>
    <w:rsid w:val="30627BB8"/>
    <w:rsid w:val="30782DDF"/>
    <w:rsid w:val="30901A1A"/>
    <w:rsid w:val="30916412"/>
    <w:rsid w:val="30977693"/>
    <w:rsid w:val="30A23242"/>
    <w:rsid w:val="30C35AB0"/>
    <w:rsid w:val="30F4032A"/>
    <w:rsid w:val="30F61D93"/>
    <w:rsid w:val="31072370"/>
    <w:rsid w:val="311E7F77"/>
    <w:rsid w:val="31392137"/>
    <w:rsid w:val="314F63D6"/>
    <w:rsid w:val="3152762E"/>
    <w:rsid w:val="3157754E"/>
    <w:rsid w:val="315913C3"/>
    <w:rsid w:val="31621A46"/>
    <w:rsid w:val="3162484A"/>
    <w:rsid w:val="31672B08"/>
    <w:rsid w:val="317043BE"/>
    <w:rsid w:val="3172144F"/>
    <w:rsid w:val="318046AF"/>
    <w:rsid w:val="31890D4E"/>
    <w:rsid w:val="31987193"/>
    <w:rsid w:val="31C6051D"/>
    <w:rsid w:val="31DB7119"/>
    <w:rsid w:val="31E5273A"/>
    <w:rsid w:val="31FD532E"/>
    <w:rsid w:val="32087150"/>
    <w:rsid w:val="322316B3"/>
    <w:rsid w:val="323B0772"/>
    <w:rsid w:val="32752C6C"/>
    <w:rsid w:val="328A7878"/>
    <w:rsid w:val="329024D4"/>
    <w:rsid w:val="32A955D2"/>
    <w:rsid w:val="32D85382"/>
    <w:rsid w:val="32E11F5C"/>
    <w:rsid w:val="32EE24E1"/>
    <w:rsid w:val="32EF5629"/>
    <w:rsid w:val="330C6659"/>
    <w:rsid w:val="33333DD0"/>
    <w:rsid w:val="3342246B"/>
    <w:rsid w:val="33427899"/>
    <w:rsid w:val="33860ED6"/>
    <w:rsid w:val="33A6680D"/>
    <w:rsid w:val="33AD4728"/>
    <w:rsid w:val="33D40A94"/>
    <w:rsid w:val="33E3414C"/>
    <w:rsid w:val="33EC39F6"/>
    <w:rsid w:val="33F96628"/>
    <w:rsid w:val="34493547"/>
    <w:rsid w:val="344F569E"/>
    <w:rsid w:val="345356EE"/>
    <w:rsid w:val="346B0242"/>
    <w:rsid w:val="346B6717"/>
    <w:rsid w:val="348E1EF3"/>
    <w:rsid w:val="349A513E"/>
    <w:rsid w:val="34AE6C29"/>
    <w:rsid w:val="34D16C86"/>
    <w:rsid w:val="34F447A3"/>
    <w:rsid w:val="35225515"/>
    <w:rsid w:val="35276629"/>
    <w:rsid w:val="35373AEE"/>
    <w:rsid w:val="353C1463"/>
    <w:rsid w:val="35462E37"/>
    <w:rsid w:val="35475308"/>
    <w:rsid w:val="355229F9"/>
    <w:rsid w:val="3557106D"/>
    <w:rsid w:val="356323F5"/>
    <w:rsid w:val="35B46127"/>
    <w:rsid w:val="35C231EC"/>
    <w:rsid w:val="35C446D2"/>
    <w:rsid w:val="35E16F02"/>
    <w:rsid w:val="35F706A3"/>
    <w:rsid w:val="360715C9"/>
    <w:rsid w:val="360A4DED"/>
    <w:rsid w:val="363A182E"/>
    <w:rsid w:val="36477739"/>
    <w:rsid w:val="366062CE"/>
    <w:rsid w:val="3662308F"/>
    <w:rsid w:val="366729D4"/>
    <w:rsid w:val="36673A52"/>
    <w:rsid w:val="36914880"/>
    <w:rsid w:val="36921C40"/>
    <w:rsid w:val="36C73FEF"/>
    <w:rsid w:val="36E25E66"/>
    <w:rsid w:val="36F206C7"/>
    <w:rsid w:val="36F62769"/>
    <w:rsid w:val="370F28DF"/>
    <w:rsid w:val="37104EA2"/>
    <w:rsid w:val="373C329E"/>
    <w:rsid w:val="37583080"/>
    <w:rsid w:val="37664602"/>
    <w:rsid w:val="3768281B"/>
    <w:rsid w:val="376F401F"/>
    <w:rsid w:val="37A7748F"/>
    <w:rsid w:val="37B849FC"/>
    <w:rsid w:val="37CB14AB"/>
    <w:rsid w:val="37CC49DE"/>
    <w:rsid w:val="37E330A3"/>
    <w:rsid w:val="381E7438"/>
    <w:rsid w:val="382635DD"/>
    <w:rsid w:val="38554F4B"/>
    <w:rsid w:val="388B5C78"/>
    <w:rsid w:val="389D10BB"/>
    <w:rsid w:val="38A03D6E"/>
    <w:rsid w:val="38A3134E"/>
    <w:rsid w:val="38AA45D3"/>
    <w:rsid w:val="38B05FBE"/>
    <w:rsid w:val="38E2062E"/>
    <w:rsid w:val="38FB02DD"/>
    <w:rsid w:val="390B3C17"/>
    <w:rsid w:val="391A2DB5"/>
    <w:rsid w:val="393E7151"/>
    <w:rsid w:val="39534D3D"/>
    <w:rsid w:val="39631E0B"/>
    <w:rsid w:val="398C54E5"/>
    <w:rsid w:val="39C654B9"/>
    <w:rsid w:val="39D47A33"/>
    <w:rsid w:val="39DF2C54"/>
    <w:rsid w:val="39EF13C4"/>
    <w:rsid w:val="39F411AB"/>
    <w:rsid w:val="3A0A0B8E"/>
    <w:rsid w:val="3A0D6689"/>
    <w:rsid w:val="3A2726CF"/>
    <w:rsid w:val="3A373DAA"/>
    <w:rsid w:val="3A441739"/>
    <w:rsid w:val="3A4F1132"/>
    <w:rsid w:val="3A544314"/>
    <w:rsid w:val="3A633571"/>
    <w:rsid w:val="3A7A7935"/>
    <w:rsid w:val="3AB5409E"/>
    <w:rsid w:val="3AB60349"/>
    <w:rsid w:val="3AB8053A"/>
    <w:rsid w:val="3AC75AB6"/>
    <w:rsid w:val="3ACE38A9"/>
    <w:rsid w:val="3AF40AF2"/>
    <w:rsid w:val="3B1A7A36"/>
    <w:rsid w:val="3B1B73B0"/>
    <w:rsid w:val="3B374107"/>
    <w:rsid w:val="3B474594"/>
    <w:rsid w:val="3B690C09"/>
    <w:rsid w:val="3B764580"/>
    <w:rsid w:val="3B826984"/>
    <w:rsid w:val="3BAA76AB"/>
    <w:rsid w:val="3BB63993"/>
    <w:rsid w:val="3BC2207C"/>
    <w:rsid w:val="3BC8513B"/>
    <w:rsid w:val="3BC96CBB"/>
    <w:rsid w:val="3BD24501"/>
    <w:rsid w:val="3BEE7ACB"/>
    <w:rsid w:val="3C017E72"/>
    <w:rsid w:val="3C1A55BB"/>
    <w:rsid w:val="3C307DD2"/>
    <w:rsid w:val="3C494CEF"/>
    <w:rsid w:val="3C543E29"/>
    <w:rsid w:val="3C5D1F2C"/>
    <w:rsid w:val="3C761D34"/>
    <w:rsid w:val="3C792F16"/>
    <w:rsid w:val="3C9F0052"/>
    <w:rsid w:val="3CA207D9"/>
    <w:rsid w:val="3CC179C0"/>
    <w:rsid w:val="3D2659A8"/>
    <w:rsid w:val="3D377DB3"/>
    <w:rsid w:val="3D39149D"/>
    <w:rsid w:val="3D462B14"/>
    <w:rsid w:val="3D475908"/>
    <w:rsid w:val="3DAF69DC"/>
    <w:rsid w:val="3DB754A0"/>
    <w:rsid w:val="3DDB6096"/>
    <w:rsid w:val="3DE51B67"/>
    <w:rsid w:val="3DFD0C70"/>
    <w:rsid w:val="3E1850F0"/>
    <w:rsid w:val="3E4032AE"/>
    <w:rsid w:val="3E5B3736"/>
    <w:rsid w:val="3E5E639F"/>
    <w:rsid w:val="3E677AAC"/>
    <w:rsid w:val="3E7E69B8"/>
    <w:rsid w:val="3EAA00B2"/>
    <w:rsid w:val="3EBE7499"/>
    <w:rsid w:val="3EC04BA0"/>
    <w:rsid w:val="3EE113BC"/>
    <w:rsid w:val="3EEB5426"/>
    <w:rsid w:val="3EFD64EC"/>
    <w:rsid w:val="3F04612B"/>
    <w:rsid w:val="3F1B1B5F"/>
    <w:rsid w:val="3F3B17EC"/>
    <w:rsid w:val="3F3E4A36"/>
    <w:rsid w:val="3F4016A4"/>
    <w:rsid w:val="3F4D710D"/>
    <w:rsid w:val="3F5B4AB6"/>
    <w:rsid w:val="3F722496"/>
    <w:rsid w:val="3F811FE4"/>
    <w:rsid w:val="3FB00AD6"/>
    <w:rsid w:val="3FF268E4"/>
    <w:rsid w:val="40167A24"/>
    <w:rsid w:val="401F08DA"/>
    <w:rsid w:val="402259B7"/>
    <w:rsid w:val="402B1EEF"/>
    <w:rsid w:val="40422381"/>
    <w:rsid w:val="406F6C3C"/>
    <w:rsid w:val="408A2A96"/>
    <w:rsid w:val="40915A35"/>
    <w:rsid w:val="409A5A3A"/>
    <w:rsid w:val="40A4445B"/>
    <w:rsid w:val="40B97F64"/>
    <w:rsid w:val="40C837F8"/>
    <w:rsid w:val="40CB36CB"/>
    <w:rsid w:val="40E07AD5"/>
    <w:rsid w:val="41004E22"/>
    <w:rsid w:val="411B57B3"/>
    <w:rsid w:val="413B36D1"/>
    <w:rsid w:val="415268D3"/>
    <w:rsid w:val="41603B30"/>
    <w:rsid w:val="417852C5"/>
    <w:rsid w:val="41791CBD"/>
    <w:rsid w:val="41820113"/>
    <w:rsid w:val="41B84C06"/>
    <w:rsid w:val="41BE6DAC"/>
    <w:rsid w:val="41CE69D1"/>
    <w:rsid w:val="41F20B1F"/>
    <w:rsid w:val="42052A76"/>
    <w:rsid w:val="421F29B4"/>
    <w:rsid w:val="42336248"/>
    <w:rsid w:val="423E00A2"/>
    <w:rsid w:val="42575DA1"/>
    <w:rsid w:val="425F5675"/>
    <w:rsid w:val="42623F35"/>
    <w:rsid w:val="42703E18"/>
    <w:rsid w:val="42873EEB"/>
    <w:rsid w:val="42A8324B"/>
    <w:rsid w:val="42AC117D"/>
    <w:rsid w:val="42B034C6"/>
    <w:rsid w:val="42C36702"/>
    <w:rsid w:val="42CB0D92"/>
    <w:rsid w:val="42E7324D"/>
    <w:rsid w:val="42EA53D2"/>
    <w:rsid w:val="431173AD"/>
    <w:rsid w:val="43177852"/>
    <w:rsid w:val="431D2B05"/>
    <w:rsid w:val="43656D42"/>
    <w:rsid w:val="439A11CB"/>
    <w:rsid w:val="43AD6030"/>
    <w:rsid w:val="43C244B5"/>
    <w:rsid w:val="43C309E7"/>
    <w:rsid w:val="43D21075"/>
    <w:rsid w:val="43E651C5"/>
    <w:rsid w:val="43EB1C36"/>
    <w:rsid w:val="43F0028A"/>
    <w:rsid w:val="43F4634E"/>
    <w:rsid w:val="440069D0"/>
    <w:rsid w:val="44060AD5"/>
    <w:rsid w:val="44087230"/>
    <w:rsid w:val="44220F00"/>
    <w:rsid w:val="44292B5D"/>
    <w:rsid w:val="4430377C"/>
    <w:rsid w:val="443E559E"/>
    <w:rsid w:val="44685D4E"/>
    <w:rsid w:val="44701E79"/>
    <w:rsid w:val="44731A46"/>
    <w:rsid w:val="4474493D"/>
    <w:rsid w:val="44874D30"/>
    <w:rsid w:val="4499721B"/>
    <w:rsid w:val="44BB679C"/>
    <w:rsid w:val="44D17FA9"/>
    <w:rsid w:val="44FD0C85"/>
    <w:rsid w:val="45253D94"/>
    <w:rsid w:val="453F281D"/>
    <w:rsid w:val="4543175C"/>
    <w:rsid w:val="45535F71"/>
    <w:rsid w:val="455D3AC5"/>
    <w:rsid w:val="456A61DE"/>
    <w:rsid w:val="457F0B6E"/>
    <w:rsid w:val="459236EE"/>
    <w:rsid w:val="45A7508E"/>
    <w:rsid w:val="45C90350"/>
    <w:rsid w:val="45CC64CE"/>
    <w:rsid w:val="45CF7D7C"/>
    <w:rsid w:val="45DE5B68"/>
    <w:rsid w:val="45F461B4"/>
    <w:rsid w:val="45FA00AB"/>
    <w:rsid w:val="46043EF7"/>
    <w:rsid w:val="46073735"/>
    <w:rsid w:val="46280533"/>
    <w:rsid w:val="4646318E"/>
    <w:rsid w:val="465C5930"/>
    <w:rsid w:val="46836120"/>
    <w:rsid w:val="46907615"/>
    <w:rsid w:val="46AE5B36"/>
    <w:rsid w:val="46B124DC"/>
    <w:rsid w:val="46BE2788"/>
    <w:rsid w:val="46CB3672"/>
    <w:rsid w:val="46CE7B91"/>
    <w:rsid w:val="46EA0C0B"/>
    <w:rsid w:val="46EB23D3"/>
    <w:rsid w:val="46EF1C55"/>
    <w:rsid w:val="46F14F67"/>
    <w:rsid w:val="46F57246"/>
    <w:rsid w:val="470A2F8C"/>
    <w:rsid w:val="47254EAE"/>
    <w:rsid w:val="473A3B7E"/>
    <w:rsid w:val="474958A8"/>
    <w:rsid w:val="4750260A"/>
    <w:rsid w:val="47606E95"/>
    <w:rsid w:val="47840CE4"/>
    <w:rsid w:val="478F15E4"/>
    <w:rsid w:val="479A1B3D"/>
    <w:rsid w:val="47A32AD2"/>
    <w:rsid w:val="47D13229"/>
    <w:rsid w:val="47E76DD3"/>
    <w:rsid w:val="47E8092A"/>
    <w:rsid w:val="47FF0ADE"/>
    <w:rsid w:val="4806007F"/>
    <w:rsid w:val="480F745A"/>
    <w:rsid w:val="48206EB6"/>
    <w:rsid w:val="48255E2A"/>
    <w:rsid w:val="482D49E1"/>
    <w:rsid w:val="485A4DA2"/>
    <w:rsid w:val="489A545C"/>
    <w:rsid w:val="48A41691"/>
    <w:rsid w:val="48BE22B8"/>
    <w:rsid w:val="48EA62FC"/>
    <w:rsid w:val="48ED774E"/>
    <w:rsid w:val="48FD3FC1"/>
    <w:rsid w:val="491C58B9"/>
    <w:rsid w:val="491E6048"/>
    <w:rsid w:val="49202476"/>
    <w:rsid w:val="49360BC1"/>
    <w:rsid w:val="493D073C"/>
    <w:rsid w:val="496541E7"/>
    <w:rsid w:val="498920D4"/>
    <w:rsid w:val="49897B13"/>
    <w:rsid w:val="49AD3F52"/>
    <w:rsid w:val="49B13F97"/>
    <w:rsid w:val="49EB6CCA"/>
    <w:rsid w:val="49EC46A0"/>
    <w:rsid w:val="4A003AB0"/>
    <w:rsid w:val="4A06092E"/>
    <w:rsid w:val="4A0963BD"/>
    <w:rsid w:val="4A0E250E"/>
    <w:rsid w:val="4A280F69"/>
    <w:rsid w:val="4A684094"/>
    <w:rsid w:val="4A86289A"/>
    <w:rsid w:val="4A863443"/>
    <w:rsid w:val="4A970C9B"/>
    <w:rsid w:val="4A9E5214"/>
    <w:rsid w:val="4AA26DFE"/>
    <w:rsid w:val="4AAA4054"/>
    <w:rsid w:val="4ACC4ADC"/>
    <w:rsid w:val="4ADA5910"/>
    <w:rsid w:val="4ADB4DD3"/>
    <w:rsid w:val="4ADE6178"/>
    <w:rsid w:val="4ADF0A69"/>
    <w:rsid w:val="4B2036CF"/>
    <w:rsid w:val="4B2432C8"/>
    <w:rsid w:val="4B2D55D2"/>
    <w:rsid w:val="4B374082"/>
    <w:rsid w:val="4B3927DE"/>
    <w:rsid w:val="4B3A4E6C"/>
    <w:rsid w:val="4B40427A"/>
    <w:rsid w:val="4B887B24"/>
    <w:rsid w:val="4B906C9F"/>
    <w:rsid w:val="4B9A69C2"/>
    <w:rsid w:val="4BA150DB"/>
    <w:rsid w:val="4BE217AC"/>
    <w:rsid w:val="4C131E01"/>
    <w:rsid w:val="4C177C6A"/>
    <w:rsid w:val="4C302F8B"/>
    <w:rsid w:val="4C3E39FC"/>
    <w:rsid w:val="4C524B2C"/>
    <w:rsid w:val="4C7017E6"/>
    <w:rsid w:val="4C7C7510"/>
    <w:rsid w:val="4C8F4C35"/>
    <w:rsid w:val="4C8F4FEF"/>
    <w:rsid w:val="4C927D69"/>
    <w:rsid w:val="4C96720B"/>
    <w:rsid w:val="4C985AEE"/>
    <w:rsid w:val="4C9942E3"/>
    <w:rsid w:val="4CA40217"/>
    <w:rsid w:val="4CB46799"/>
    <w:rsid w:val="4CF0407C"/>
    <w:rsid w:val="4CF22C59"/>
    <w:rsid w:val="4D1356B3"/>
    <w:rsid w:val="4D3C1F41"/>
    <w:rsid w:val="4D5905BF"/>
    <w:rsid w:val="4DAD6749"/>
    <w:rsid w:val="4DAF1E21"/>
    <w:rsid w:val="4DD35BCF"/>
    <w:rsid w:val="4DD77529"/>
    <w:rsid w:val="4DE21FF4"/>
    <w:rsid w:val="4DE86BBF"/>
    <w:rsid w:val="4DEC2A0E"/>
    <w:rsid w:val="4DF94C38"/>
    <w:rsid w:val="4DFB0486"/>
    <w:rsid w:val="4E174924"/>
    <w:rsid w:val="4E1B312A"/>
    <w:rsid w:val="4E304502"/>
    <w:rsid w:val="4E927E98"/>
    <w:rsid w:val="4E976972"/>
    <w:rsid w:val="4E9C055B"/>
    <w:rsid w:val="4EAA7E4B"/>
    <w:rsid w:val="4EB30672"/>
    <w:rsid w:val="4EBA09D6"/>
    <w:rsid w:val="4ED05FCC"/>
    <w:rsid w:val="4EE0471E"/>
    <w:rsid w:val="4EE85057"/>
    <w:rsid w:val="4EF55023"/>
    <w:rsid w:val="4F421151"/>
    <w:rsid w:val="4F67765C"/>
    <w:rsid w:val="4F6F3372"/>
    <w:rsid w:val="4F8A2C9B"/>
    <w:rsid w:val="4FD77E8A"/>
    <w:rsid w:val="4FD94285"/>
    <w:rsid w:val="4FE12C00"/>
    <w:rsid w:val="4FE863BE"/>
    <w:rsid w:val="4FEF05B8"/>
    <w:rsid w:val="4FF10AD9"/>
    <w:rsid w:val="50046F7D"/>
    <w:rsid w:val="50136975"/>
    <w:rsid w:val="50157771"/>
    <w:rsid w:val="50393230"/>
    <w:rsid w:val="504C1F3B"/>
    <w:rsid w:val="504C664C"/>
    <w:rsid w:val="50554A8B"/>
    <w:rsid w:val="505A5755"/>
    <w:rsid w:val="506C7E47"/>
    <w:rsid w:val="50846575"/>
    <w:rsid w:val="50926BAC"/>
    <w:rsid w:val="50BC0DD1"/>
    <w:rsid w:val="50C50CB4"/>
    <w:rsid w:val="50F2071B"/>
    <w:rsid w:val="50FC3097"/>
    <w:rsid w:val="510200AE"/>
    <w:rsid w:val="51040608"/>
    <w:rsid w:val="511706BF"/>
    <w:rsid w:val="511B497C"/>
    <w:rsid w:val="511E2092"/>
    <w:rsid w:val="512735B4"/>
    <w:rsid w:val="51375198"/>
    <w:rsid w:val="513F6E4E"/>
    <w:rsid w:val="514B6381"/>
    <w:rsid w:val="518C290D"/>
    <w:rsid w:val="519E641A"/>
    <w:rsid w:val="51C43119"/>
    <w:rsid w:val="51C54BBF"/>
    <w:rsid w:val="51CA401F"/>
    <w:rsid w:val="51CE4218"/>
    <w:rsid w:val="51E725B6"/>
    <w:rsid w:val="51E772F3"/>
    <w:rsid w:val="52017E97"/>
    <w:rsid w:val="520351D5"/>
    <w:rsid w:val="52174F1E"/>
    <w:rsid w:val="52256020"/>
    <w:rsid w:val="52454028"/>
    <w:rsid w:val="527A008A"/>
    <w:rsid w:val="527D2A29"/>
    <w:rsid w:val="529761C7"/>
    <w:rsid w:val="52CB78F0"/>
    <w:rsid w:val="52E505FC"/>
    <w:rsid w:val="52EA2DDB"/>
    <w:rsid w:val="52F34C53"/>
    <w:rsid w:val="531C1DD2"/>
    <w:rsid w:val="53335B05"/>
    <w:rsid w:val="53395893"/>
    <w:rsid w:val="535130F9"/>
    <w:rsid w:val="535C0151"/>
    <w:rsid w:val="53650690"/>
    <w:rsid w:val="536E0F13"/>
    <w:rsid w:val="536E171F"/>
    <w:rsid w:val="53793760"/>
    <w:rsid w:val="53860242"/>
    <w:rsid w:val="53964DEA"/>
    <w:rsid w:val="53C43672"/>
    <w:rsid w:val="53C568DA"/>
    <w:rsid w:val="53DF40B7"/>
    <w:rsid w:val="53E010CF"/>
    <w:rsid w:val="54147F8B"/>
    <w:rsid w:val="54151C01"/>
    <w:rsid w:val="54183239"/>
    <w:rsid w:val="54520733"/>
    <w:rsid w:val="545A7344"/>
    <w:rsid w:val="54624282"/>
    <w:rsid w:val="54781EB6"/>
    <w:rsid w:val="549E5C68"/>
    <w:rsid w:val="54A107DA"/>
    <w:rsid w:val="54B65A35"/>
    <w:rsid w:val="54C40448"/>
    <w:rsid w:val="54E4454A"/>
    <w:rsid w:val="54E50689"/>
    <w:rsid w:val="54EE4952"/>
    <w:rsid w:val="54FB342B"/>
    <w:rsid w:val="555E4856"/>
    <w:rsid w:val="555F59F2"/>
    <w:rsid w:val="55714AB4"/>
    <w:rsid w:val="557F6CB9"/>
    <w:rsid w:val="55911BC2"/>
    <w:rsid w:val="55C2202B"/>
    <w:rsid w:val="55E317B2"/>
    <w:rsid w:val="5669370F"/>
    <w:rsid w:val="56736E43"/>
    <w:rsid w:val="567E507F"/>
    <w:rsid w:val="568511D5"/>
    <w:rsid w:val="569A16C4"/>
    <w:rsid w:val="56A822A3"/>
    <w:rsid w:val="56BD2EE4"/>
    <w:rsid w:val="56D23CB2"/>
    <w:rsid w:val="56D706AC"/>
    <w:rsid w:val="56D95DAD"/>
    <w:rsid w:val="56DA79D3"/>
    <w:rsid w:val="56FD2161"/>
    <w:rsid w:val="57065960"/>
    <w:rsid w:val="57096F00"/>
    <w:rsid w:val="57153CCD"/>
    <w:rsid w:val="572552A4"/>
    <w:rsid w:val="57272904"/>
    <w:rsid w:val="572803C5"/>
    <w:rsid w:val="572E169E"/>
    <w:rsid w:val="574134C4"/>
    <w:rsid w:val="57594B68"/>
    <w:rsid w:val="575D0517"/>
    <w:rsid w:val="57656B73"/>
    <w:rsid w:val="57897C15"/>
    <w:rsid w:val="57B44EB6"/>
    <w:rsid w:val="57C35DFD"/>
    <w:rsid w:val="57EB71C0"/>
    <w:rsid w:val="580951F3"/>
    <w:rsid w:val="585F4C85"/>
    <w:rsid w:val="5869128C"/>
    <w:rsid w:val="586E30FB"/>
    <w:rsid w:val="58826459"/>
    <w:rsid w:val="58A41238"/>
    <w:rsid w:val="58B01166"/>
    <w:rsid w:val="58C67C14"/>
    <w:rsid w:val="58D84B8C"/>
    <w:rsid w:val="58DF6339"/>
    <w:rsid w:val="590027D2"/>
    <w:rsid w:val="59006F79"/>
    <w:rsid w:val="590A31D0"/>
    <w:rsid w:val="59127E6E"/>
    <w:rsid w:val="591356F2"/>
    <w:rsid w:val="5921714C"/>
    <w:rsid w:val="59245978"/>
    <w:rsid w:val="594808DE"/>
    <w:rsid w:val="594A1001"/>
    <w:rsid w:val="594D6B04"/>
    <w:rsid w:val="59680DEF"/>
    <w:rsid w:val="596F3AEB"/>
    <w:rsid w:val="597C14D0"/>
    <w:rsid w:val="598E5B3D"/>
    <w:rsid w:val="599E441A"/>
    <w:rsid w:val="59AA422E"/>
    <w:rsid w:val="59AE1E93"/>
    <w:rsid w:val="59B8241A"/>
    <w:rsid w:val="59BC4128"/>
    <w:rsid w:val="59D64336"/>
    <w:rsid w:val="59DC1352"/>
    <w:rsid w:val="59FC4E1F"/>
    <w:rsid w:val="5A2B4F22"/>
    <w:rsid w:val="5A9105C5"/>
    <w:rsid w:val="5A9C7F13"/>
    <w:rsid w:val="5A9E3848"/>
    <w:rsid w:val="5A9F21B1"/>
    <w:rsid w:val="5AC0408C"/>
    <w:rsid w:val="5ADB20F9"/>
    <w:rsid w:val="5AE15527"/>
    <w:rsid w:val="5B034B64"/>
    <w:rsid w:val="5B0968BA"/>
    <w:rsid w:val="5B103B64"/>
    <w:rsid w:val="5B2628FF"/>
    <w:rsid w:val="5B313B98"/>
    <w:rsid w:val="5B362E5C"/>
    <w:rsid w:val="5B4E270F"/>
    <w:rsid w:val="5B5108A5"/>
    <w:rsid w:val="5B663FA0"/>
    <w:rsid w:val="5B6B5B3F"/>
    <w:rsid w:val="5B6C7DDC"/>
    <w:rsid w:val="5B944BA8"/>
    <w:rsid w:val="5B9B5A6B"/>
    <w:rsid w:val="5BB14D95"/>
    <w:rsid w:val="5BD329FB"/>
    <w:rsid w:val="5BED4361"/>
    <w:rsid w:val="5C713DFC"/>
    <w:rsid w:val="5C730D0E"/>
    <w:rsid w:val="5CA177B0"/>
    <w:rsid w:val="5CA22211"/>
    <w:rsid w:val="5CA267AA"/>
    <w:rsid w:val="5CDB03E9"/>
    <w:rsid w:val="5CF20C4D"/>
    <w:rsid w:val="5CF574DA"/>
    <w:rsid w:val="5CF637D8"/>
    <w:rsid w:val="5CFD3EE7"/>
    <w:rsid w:val="5D207A28"/>
    <w:rsid w:val="5D2E11BE"/>
    <w:rsid w:val="5D2F1504"/>
    <w:rsid w:val="5D6770E8"/>
    <w:rsid w:val="5D7029A8"/>
    <w:rsid w:val="5D790306"/>
    <w:rsid w:val="5D7D4DF9"/>
    <w:rsid w:val="5D8C724F"/>
    <w:rsid w:val="5D9C7005"/>
    <w:rsid w:val="5DA1346A"/>
    <w:rsid w:val="5DA27AF3"/>
    <w:rsid w:val="5DAE6A3A"/>
    <w:rsid w:val="5DBD4A56"/>
    <w:rsid w:val="5DCA6575"/>
    <w:rsid w:val="5DCD62F3"/>
    <w:rsid w:val="5DDD7FB0"/>
    <w:rsid w:val="5DE27063"/>
    <w:rsid w:val="5E0C267A"/>
    <w:rsid w:val="5E1552EE"/>
    <w:rsid w:val="5E1B4E95"/>
    <w:rsid w:val="5E1F4510"/>
    <w:rsid w:val="5E235A36"/>
    <w:rsid w:val="5E284CDB"/>
    <w:rsid w:val="5E311614"/>
    <w:rsid w:val="5E876103"/>
    <w:rsid w:val="5E8A3B01"/>
    <w:rsid w:val="5EAF08C1"/>
    <w:rsid w:val="5EEE05C7"/>
    <w:rsid w:val="5EF31B79"/>
    <w:rsid w:val="5F1B0808"/>
    <w:rsid w:val="5F2B3B67"/>
    <w:rsid w:val="5FA716A8"/>
    <w:rsid w:val="5FB544F2"/>
    <w:rsid w:val="5FE7303B"/>
    <w:rsid w:val="600E5A2C"/>
    <w:rsid w:val="600F009F"/>
    <w:rsid w:val="60100624"/>
    <w:rsid w:val="601738E8"/>
    <w:rsid w:val="601F3366"/>
    <w:rsid w:val="602903B6"/>
    <w:rsid w:val="602976BC"/>
    <w:rsid w:val="603F5B3C"/>
    <w:rsid w:val="604732E7"/>
    <w:rsid w:val="607A57EE"/>
    <w:rsid w:val="608607C9"/>
    <w:rsid w:val="60893101"/>
    <w:rsid w:val="608D69D4"/>
    <w:rsid w:val="60945838"/>
    <w:rsid w:val="60995A0C"/>
    <w:rsid w:val="60A36790"/>
    <w:rsid w:val="60AE527B"/>
    <w:rsid w:val="60B824D1"/>
    <w:rsid w:val="60C14957"/>
    <w:rsid w:val="610E5BBB"/>
    <w:rsid w:val="611252D8"/>
    <w:rsid w:val="612C5705"/>
    <w:rsid w:val="613328D0"/>
    <w:rsid w:val="613F331E"/>
    <w:rsid w:val="61826496"/>
    <w:rsid w:val="618B32DC"/>
    <w:rsid w:val="61A85224"/>
    <w:rsid w:val="61AA145A"/>
    <w:rsid w:val="61AC21AC"/>
    <w:rsid w:val="61AE143C"/>
    <w:rsid w:val="61B97E49"/>
    <w:rsid w:val="61C107C9"/>
    <w:rsid w:val="61C21B00"/>
    <w:rsid w:val="61D82892"/>
    <w:rsid w:val="61D9278F"/>
    <w:rsid w:val="61E00105"/>
    <w:rsid w:val="61E02C9A"/>
    <w:rsid w:val="61ED4B26"/>
    <w:rsid w:val="62096F71"/>
    <w:rsid w:val="622721E8"/>
    <w:rsid w:val="62633922"/>
    <w:rsid w:val="626C4CF4"/>
    <w:rsid w:val="626D24A9"/>
    <w:rsid w:val="626D58CE"/>
    <w:rsid w:val="627D6A97"/>
    <w:rsid w:val="62874485"/>
    <w:rsid w:val="62C707B6"/>
    <w:rsid w:val="62D56443"/>
    <w:rsid w:val="62E01650"/>
    <w:rsid w:val="62F9237F"/>
    <w:rsid w:val="62FD23DF"/>
    <w:rsid w:val="630A3787"/>
    <w:rsid w:val="632D16B4"/>
    <w:rsid w:val="63394C8F"/>
    <w:rsid w:val="633A19DE"/>
    <w:rsid w:val="637465B8"/>
    <w:rsid w:val="638A3058"/>
    <w:rsid w:val="63AC3B88"/>
    <w:rsid w:val="63DC2362"/>
    <w:rsid w:val="63E476ED"/>
    <w:rsid w:val="64023623"/>
    <w:rsid w:val="6402732D"/>
    <w:rsid w:val="6410166F"/>
    <w:rsid w:val="642574D9"/>
    <w:rsid w:val="64285B3A"/>
    <w:rsid w:val="643C08CE"/>
    <w:rsid w:val="64400457"/>
    <w:rsid w:val="64404054"/>
    <w:rsid w:val="644C2BE6"/>
    <w:rsid w:val="64553284"/>
    <w:rsid w:val="645952C9"/>
    <w:rsid w:val="64642097"/>
    <w:rsid w:val="64892C5C"/>
    <w:rsid w:val="64A66719"/>
    <w:rsid w:val="64D50CCF"/>
    <w:rsid w:val="64E3460D"/>
    <w:rsid w:val="64E44FBC"/>
    <w:rsid w:val="64FF74E7"/>
    <w:rsid w:val="650100CC"/>
    <w:rsid w:val="6504416A"/>
    <w:rsid w:val="65183F40"/>
    <w:rsid w:val="651B6B01"/>
    <w:rsid w:val="652603F2"/>
    <w:rsid w:val="65667F57"/>
    <w:rsid w:val="65692155"/>
    <w:rsid w:val="65703411"/>
    <w:rsid w:val="65730C81"/>
    <w:rsid w:val="65B22F35"/>
    <w:rsid w:val="65CD6750"/>
    <w:rsid w:val="65D84ABF"/>
    <w:rsid w:val="65E552ED"/>
    <w:rsid w:val="65F02FA0"/>
    <w:rsid w:val="65F275C7"/>
    <w:rsid w:val="65FA023B"/>
    <w:rsid w:val="65FD2C01"/>
    <w:rsid w:val="660A293E"/>
    <w:rsid w:val="662D423B"/>
    <w:rsid w:val="664C01E7"/>
    <w:rsid w:val="66557BBC"/>
    <w:rsid w:val="666D3953"/>
    <w:rsid w:val="6671655A"/>
    <w:rsid w:val="667D7C77"/>
    <w:rsid w:val="66842BDD"/>
    <w:rsid w:val="66E12E51"/>
    <w:rsid w:val="66E32AF0"/>
    <w:rsid w:val="66F33E6F"/>
    <w:rsid w:val="67054226"/>
    <w:rsid w:val="674B63CC"/>
    <w:rsid w:val="67515C01"/>
    <w:rsid w:val="67522643"/>
    <w:rsid w:val="6773450A"/>
    <w:rsid w:val="67910FBD"/>
    <w:rsid w:val="67A13A98"/>
    <w:rsid w:val="67AC5461"/>
    <w:rsid w:val="67B12F4A"/>
    <w:rsid w:val="67B71368"/>
    <w:rsid w:val="67D84F37"/>
    <w:rsid w:val="67F844FC"/>
    <w:rsid w:val="67FE79D4"/>
    <w:rsid w:val="68010080"/>
    <w:rsid w:val="680672D7"/>
    <w:rsid w:val="6811258A"/>
    <w:rsid w:val="68353EF7"/>
    <w:rsid w:val="68525059"/>
    <w:rsid w:val="68912525"/>
    <w:rsid w:val="68960FDF"/>
    <w:rsid w:val="68A92C9B"/>
    <w:rsid w:val="68D93FCA"/>
    <w:rsid w:val="68F2365C"/>
    <w:rsid w:val="68F70B50"/>
    <w:rsid w:val="69191861"/>
    <w:rsid w:val="691A4BE8"/>
    <w:rsid w:val="69444A2E"/>
    <w:rsid w:val="69561899"/>
    <w:rsid w:val="69777236"/>
    <w:rsid w:val="69793163"/>
    <w:rsid w:val="697E094D"/>
    <w:rsid w:val="69804104"/>
    <w:rsid w:val="69A80359"/>
    <w:rsid w:val="69AF43D4"/>
    <w:rsid w:val="69B44998"/>
    <w:rsid w:val="69B9612D"/>
    <w:rsid w:val="69C20412"/>
    <w:rsid w:val="69C76B5C"/>
    <w:rsid w:val="69D616C8"/>
    <w:rsid w:val="69DE0552"/>
    <w:rsid w:val="69EE4618"/>
    <w:rsid w:val="6A10166F"/>
    <w:rsid w:val="6A2478CC"/>
    <w:rsid w:val="6A2604D5"/>
    <w:rsid w:val="6A2E3EA7"/>
    <w:rsid w:val="6A490901"/>
    <w:rsid w:val="6A561927"/>
    <w:rsid w:val="6A727C20"/>
    <w:rsid w:val="6AD372A5"/>
    <w:rsid w:val="6AF30CFA"/>
    <w:rsid w:val="6B0C0CA2"/>
    <w:rsid w:val="6B2459D8"/>
    <w:rsid w:val="6B343167"/>
    <w:rsid w:val="6B606BE7"/>
    <w:rsid w:val="6B747295"/>
    <w:rsid w:val="6B8A7FFA"/>
    <w:rsid w:val="6B95018E"/>
    <w:rsid w:val="6BA33E91"/>
    <w:rsid w:val="6BAE0926"/>
    <w:rsid w:val="6BB56862"/>
    <w:rsid w:val="6BC42565"/>
    <w:rsid w:val="6BC80A7A"/>
    <w:rsid w:val="6C0E281A"/>
    <w:rsid w:val="6C156026"/>
    <w:rsid w:val="6C1F07F6"/>
    <w:rsid w:val="6C2664A5"/>
    <w:rsid w:val="6C3B1B16"/>
    <w:rsid w:val="6C495D88"/>
    <w:rsid w:val="6C4A70B8"/>
    <w:rsid w:val="6C4D69C5"/>
    <w:rsid w:val="6C581DEC"/>
    <w:rsid w:val="6C721E28"/>
    <w:rsid w:val="6CB95445"/>
    <w:rsid w:val="6CBE3A64"/>
    <w:rsid w:val="6CE4258C"/>
    <w:rsid w:val="6D095A06"/>
    <w:rsid w:val="6D1427C6"/>
    <w:rsid w:val="6D2072E2"/>
    <w:rsid w:val="6D2549F3"/>
    <w:rsid w:val="6D3C204C"/>
    <w:rsid w:val="6D5762C5"/>
    <w:rsid w:val="6D5D67FD"/>
    <w:rsid w:val="6D6D1266"/>
    <w:rsid w:val="6D6D6B6F"/>
    <w:rsid w:val="6DB17C30"/>
    <w:rsid w:val="6DCF08DE"/>
    <w:rsid w:val="6DD8401E"/>
    <w:rsid w:val="6DDC2929"/>
    <w:rsid w:val="6DDF611A"/>
    <w:rsid w:val="6DEE2652"/>
    <w:rsid w:val="6DFD5318"/>
    <w:rsid w:val="6E052735"/>
    <w:rsid w:val="6E0A71C5"/>
    <w:rsid w:val="6E1C6CBA"/>
    <w:rsid w:val="6E211A14"/>
    <w:rsid w:val="6E32205C"/>
    <w:rsid w:val="6E51505C"/>
    <w:rsid w:val="6E534728"/>
    <w:rsid w:val="6E655A55"/>
    <w:rsid w:val="6EA97422"/>
    <w:rsid w:val="6EB65886"/>
    <w:rsid w:val="6EC30A8D"/>
    <w:rsid w:val="6ED90FFA"/>
    <w:rsid w:val="6EDF1DEA"/>
    <w:rsid w:val="6EE0200E"/>
    <w:rsid w:val="6EFC6562"/>
    <w:rsid w:val="6F0152A1"/>
    <w:rsid w:val="6F11485F"/>
    <w:rsid w:val="6F127121"/>
    <w:rsid w:val="6F522F70"/>
    <w:rsid w:val="6F571013"/>
    <w:rsid w:val="6F5E0068"/>
    <w:rsid w:val="6F6444F3"/>
    <w:rsid w:val="6F661D8C"/>
    <w:rsid w:val="6F7B23AE"/>
    <w:rsid w:val="6F856F42"/>
    <w:rsid w:val="6F87426E"/>
    <w:rsid w:val="6F8E0FD6"/>
    <w:rsid w:val="6FBE3C2F"/>
    <w:rsid w:val="6FCC7F2F"/>
    <w:rsid w:val="6FD47382"/>
    <w:rsid w:val="6FEC6FDD"/>
    <w:rsid w:val="6FF11371"/>
    <w:rsid w:val="70021C4A"/>
    <w:rsid w:val="7021366E"/>
    <w:rsid w:val="703830CB"/>
    <w:rsid w:val="70401120"/>
    <w:rsid w:val="70426DB6"/>
    <w:rsid w:val="705705C7"/>
    <w:rsid w:val="70626437"/>
    <w:rsid w:val="707E26F8"/>
    <w:rsid w:val="70A90F0D"/>
    <w:rsid w:val="70D02B89"/>
    <w:rsid w:val="70FD0687"/>
    <w:rsid w:val="711A7E38"/>
    <w:rsid w:val="712156F3"/>
    <w:rsid w:val="71307660"/>
    <w:rsid w:val="715C612D"/>
    <w:rsid w:val="71631F1F"/>
    <w:rsid w:val="716820D5"/>
    <w:rsid w:val="717C34DD"/>
    <w:rsid w:val="718749BF"/>
    <w:rsid w:val="71A454F8"/>
    <w:rsid w:val="71AD0CCB"/>
    <w:rsid w:val="71AF408C"/>
    <w:rsid w:val="71B2292F"/>
    <w:rsid w:val="71D653E3"/>
    <w:rsid w:val="71E33306"/>
    <w:rsid w:val="71EA2F64"/>
    <w:rsid w:val="720377BB"/>
    <w:rsid w:val="72074C68"/>
    <w:rsid w:val="72140B7C"/>
    <w:rsid w:val="721A3B90"/>
    <w:rsid w:val="722F40AB"/>
    <w:rsid w:val="723D1C80"/>
    <w:rsid w:val="72411D0C"/>
    <w:rsid w:val="725122D5"/>
    <w:rsid w:val="726B23F6"/>
    <w:rsid w:val="72856264"/>
    <w:rsid w:val="72B52AF6"/>
    <w:rsid w:val="72D60D83"/>
    <w:rsid w:val="72DD15BA"/>
    <w:rsid w:val="72F6112D"/>
    <w:rsid w:val="72FB62B7"/>
    <w:rsid w:val="73035BD2"/>
    <w:rsid w:val="73304346"/>
    <w:rsid w:val="733076E8"/>
    <w:rsid w:val="73354895"/>
    <w:rsid w:val="733E5A42"/>
    <w:rsid w:val="738C7D57"/>
    <w:rsid w:val="73961F5F"/>
    <w:rsid w:val="73A050A9"/>
    <w:rsid w:val="73A4329D"/>
    <w:rsid w:val="73A72608"/>
    <w:rsid w:val="73AB3F1A"/>
    <w:rsid w:val="73CB3EF3"/>
    <w:rsid w:val="73D467DB"/>
    <w:rsid w:val="73DE7313"/>
    <w:rsid w:val="73F271D5"/>
    <w:rsid w:val="73F3126B"/>
    <w:rsid w:val="741C331D"/>
    <w:rsid w:val="742A7571"/>
    <w:rsid w:val="743304CC"/>
    <w:rsid w:val="747F248D"/>
    <w:rsid w:val="74AF1296"/>
    <w:rsid w:val="74E46B37"/>
    <w:rsid w:val="74E8152C"/>
    <w:rsid w:val="74F51705"/>
    <w:rsid w:val="75061360"/>
    <w:rsid w:val="75086455"/>
    <w:rsid w:val="751A4DEF"/>
    <w:rsid w:val="751F3AF6"/>
    <w:rsid w:val="75345430"/>
    <w:rsid w:val="75494A8E"/>
    <w:rsid w:val="75637C1F"/>
    <w:rsid w:val="7578027B"/>
    <w:rsid w:val="759657BC"/>
    <w:rsid w:val="75C31E08"/>
    <w:rsid w:val="75E10F25"/>
    <w:rsid w:val="75F02689"/>
    <w:rsid w:val="760D6671"/>
    <w:rsid w:val="763216AE"/>
    <w:rsid w:val="76375826"/>
    <w:rsid w:val="7639299F"/>
    <w:rsid w:val="764018E5"/>
    <w:rsid w:val="76514ABE"/>
    <w:rsid w:val="765D5082"/>
    <w:rsid w:val="766E41D7"/>
    <w:rsid w:val="767A0094"/>
    <w:rsid w:val="769D1FE3"/>
    <w:rsid w:val="76C42AE7"/>
    <w:rsid w:val="76D35B00"/>
    <w:rsid w:val="77190140"/>
    <w:rsid w:val="771F72F9"/>
    <w:rsid w:val="77406274"/>
    <w:rsid w:val="77421CFF"/>
    <w:rsid w:val="774920C6"/>
    <w:rsid w:val="77556D8A"/>
    <w:rsid w:val="776D5363"/>
    <w:rsid w:val="777E0381"/>
    <w:rsid w:val="778251BF"/>
    <w:rsid w:val="77971490"/>
    <w:rsid w:val="77A90996"/>
    <w:rsid w:val="77AE0E2E"/>
    <w:rsid w:val="77B73960"/>
    <w:rsid w:val="77F873D7"/>
    <w:rsid w:val="78125A9A"/>
    <w:rsid w:val="782C33E7"/>
    <w:rsid w:val="78396D60"/>
    <w:rsid w:val="784926D2"/>
    <w:rsid w:val="784C39BE"/>
    <w:rsid w:val="785130E3"/>
    <w:rsid w:val="78745805"/>
    <w:rsid w:val="78930F2E"/>
    <w:rsid w:val="78C07624"/>
    <w:rsid w:val="78C17AF3"/>
    <w:rsid w:val="78F44BF1"/>
    <w:rsid w:val="78FF5148"/>
    <w:rsid w:val="79085539"/>
    <w:rsid w:val="79114E0D"/>
    <w:rsid w:val="79123BEF"/>
    <w:rsid w:val="792425BA"/>
    <w:rsid w:val="793C0EB0"/>
    <w:rsid w:val="79610EB6"/>
    <w:rsid w:val="796119AB"/>
    <w:rsid w:val="7962501C"/>
    <w:rsid w:val="79644A8C"/>
    <w:rsid w:val="79712DD4"/>
    <w:rsid w:val="797D560F"/>
    <w:rsid w:val="79A44B90"/>
    <w:rsid w:val="79CC2168"/>
    <w:rsid w:val="79E17ADE"/>
    <w:rsid w:val="7A1009E0"/>
    <w:rsid w:val="7A1660F1"/>
    <w:rsid w:val="7A19512F"/>
    <w:rsid w:val="7A1D78F8"/>
    <w:rsid w:val="7A2123B4"/>
    <w:rsid w:val="7A297B52"/>
    <w:rsid w:val="7A2D68D9"/>
    <w:rsid w:val="7A4D60B7"/>
    <w:rsid w:val="7A600CC3"/>
    <w:rsid w:val="7A6702D6"/>
    <w:rsid w:val="7A886BD3"/>
    <w:rsid w:val="7A8D6543"/>
    <w:rsid w:val="7A914378"/>
    <w:rsid w:val="7A937870"/>
    <w:rsid w:val="7AA63953"/>
    <w:rsid w:val="7AAF27B0"/>
    <w:rsid w:val="7AB05853"/>
    <w:rsid w:val="7AB82ADF"/>
    <w:rsid w:val="7AB9382A"/>
    <w:rsid w:val="7AD03988"/>
    <w:rsid w:val="7ADD6CF1"/>
    <w:rsid w:val="7AE342D9"/>
    <w:rsid w:val="7AF10DA8"/>
    <w:rsid w:val="7B1C68C3"/>
    <w:rsid w:val="7B3804C0"/>
    <w:rsid w:val="7B6F1264"/>
    <w:rsid w:val="7B705007"/>
    <w:rsid w:val="7B723DDB"/>
    <w:rsid w:val="7B9A5C8A"/>
    <w:rsid w:val="7B9E1B5A"/>
    <w:rsid w:val="7BAC33DD"/>
    <w:rsid w:val="7BBD30BA"/>
    <w:rsid w:val="7BBE7FF4"/>
    <w:rsid w:val="7BCF5614"/>
    <w:rsid w:val="7BD1338B"/>
    <w:rsid w:val="7BE40E3E"/>
    <w:rsid w:val="7BEE4C86"/>
    <w:rsid w:val="7C107495"/>
    <w:rsid w:val="7C345F6F"/>
    <w:rsid w:val="7C360085"/>
    <w:rsid w:val="7C3E00E2"/>
    <w:rsid w:val="7C432413"/>
    <w:rsid w:val="7C5204FF"/>
    <w:rsid w:val="7C81032D"/>
    <w:rsid w:val="7C922862"/>
    <w:rsid w:val="7C9B63CC"/>
    <w:rsid w:val="7CB27922"/>
    <w:rsid w:val="7CD3663E"/>
    <w:rsid w:val="7CFA2714"/>
    <w:rsid w:val="7D1732D4"/>
    <w:rsid w:val="7D2D780D"/>
    <w:rsid w:val="7D5A13D3"/>
    <w:rsid w:val="7D64429D"/>
    <w:rsid w:val="7D74774C"/>
    <w:rsid w:val="7D846F91"/>
    <w:rsid w:val="7D8B7843"/>
    <w:rsid w:val="7DA43CFC"/>
    <w:rsid w:val="7DEF3060"/>
    <w:rsid w:val="7DF600A4"/>
    <w:rsid w:val="7DFA7804"/>
    <w:rsid w:val="7E0475AA"/>
    <w:rsid w:val="7E190D5D"/>
    <w:rsid w:val="7E294C42"/>
    <w:rsid w:val="7E4149DE"/>
    <w:rsid w:val="7E424D00"/>
    <w:rsid w:val="7E4861B5"/>
    <w:rsid w:val="7E5138C8"/>
    <w:rsid w:val="7E8D0683"/>
    <w:rsid w:val="7EAB7627"/>
    <w:rsid w:val="7EAC1D0C"/>
    <w:rsid w:val="7EAE7147"/>
    <w:rsid w:val="7EBD16D8"/>
    <w:rsid w:val="7EBE2A84"/>
    <w:rsid w:val="7EC22709"/>
    <w:rsid w:val="7ECC1FE1"/>
    <w:rsid w:val="7ED13A3D"/>
    <w:rsid w:val="7ED6043C"/>
    <w:rsid w:val="7EDD13A1"/>
    <w:rsid w:val="7EDF2EC9"/>
    <w:rsid w:val="7EE4450D"/>
    <w:rsid w:val="7EF547A8"/>
    <w:rsid w:val="7F0125C0"/>
    <w:rsid w:val="7F236190"/>
    <w:rsid w:val="7F5463B5"/>
    <w:rsid w:val="7F8A6901"/>
    <w:rsid w:val="7FA547F6"/>
    <w:rsid w:val="7FA67236"/>
    <w:rsid w:val="7FB83FC8"/>
    <w:rsid w:val="7FC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8"/>
    <w:qFormat/>
    <w:uiPriority w:val="99"/>
    <w:pPr>
      <w:spacing w:beforeAutospacing="1" w:afterAutospacing="1"/>
      <w:outlineLvl w:val="3"/>
    </w:pPr>
    <w:rPr>
      <w:rFonts w:ascii="宋体" w:hAnsi="宋体"/>
      <w:b/>
      <w:sz w:val="24"/>
      <w:szCs w:val="24"/>
      <w:lang w:eastAsia="zh-CN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rPr>
      <w:rFonts w:ascii="黑体" w:hAnsi="黑体" w:eastAsia="黑体" w:cs="黑体"/>
      <w:b/>
      <w:bCs/>
      <w:sz w:val="32"/>
      <w:szCs w:val="32"/>
    </w:rPr>
  </w:style>
  <w:style w:type="paragraph" w:styleId="4">
    <w:name w:val="footer"/>
    <w:basedOn w:val="1"/>
    <w:link w:val="14"/>
    <w:qFormat/>
    <w:lock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8">
    <w:name w:val="Heading 4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  <w:lang w:eastAsia="en-US"/>
    </w:rPr>
  </w:style>
  <w:style w:type="character" w:customStyle="1" w:styleId="9">
    <w:name w:val="Body Text Char"/>
    <w:basedOn w:val="7"/>
    <w:link w:val="3"/>
    <w:semiHidden/>
    <w:qFormat/>
    <w:locked/>
    <w:uiPriority w:val="99"/>
    <w:rPr>
      <w:rFonts w:ascii="Times New Roman" w:hAnsi="Times New Roman" w:cs="Times New Roman"/>
      <w:kern w:val="0"/>
      <w:sz w:val="22"/>
      <w:lang w:eastAsia="en-US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table" w:customStyle="1" w:styleId="11">
    <w:name w:val="Table Normal1"/>
    <w:semiHidden/>
    <w:qFormat/>
    <w:uiPriority w:val="99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99"/>
  </w:style>
  <w:style w:type="paragraph" w:customStyle="1" w:styleId="13">
    <w:name w:val="Table Paragraph"/>
    <w:basedOn w:val="1"/>
    <w:qFormat/>
    <w:uiPriority w:val="99"/>
  </w:style>
  <w:style w:type="character" w:customStyle="1" w:styleId="14">
    <w:name w:val="Footer Char"/>
    <w:basedOn w:val="7"/>
    <w:link w:val="4"/>
    <w:semiHidden/>
    <w:qFormat/>
    <w:locked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119</Words>
  <Characters>681</Characters>
  <Lines>0</Lines>
  <Paragraphs>0</Paragraphs>
  <TotalTime>64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2018-08-13T02:11:00Z</dcterms:created>
  <dc:creator>zqxing</dc:creator>
  <cp:lastModifiedBy>dtimp</cp:lastModifiedBy>
  <cp:lastPrinted>2018-11-02T07:21:00Z</cp:lastPrinted>
  <dcterms:modified xsi:type="dcterms:W3CDTF">2019-10-11T03:33:35Z</dcterms:modified>
  <cp:revision>337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2016</vt:lpwstr>
  </property>
  <property fmtid="{D5CDD505-2E9C-101B-9397-08002B2CF9AE}" pid="3" name="KSOProductBuildVer">
    <vt:lpwstr>2052-11.1.0.9098</vt:lpwstr>
  </property>
</Properties>
</file>