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eastAsia="Times New Roman"/>
        </w:rPr>
      </w:pPr>
    </w:p>
    <w:p>
      <w:pPr>
        <w:pStyle w:val="3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>
      <w:pPr>
        <w:pStyle w:val="3"/>
        <w:spacing w:line="399" w:lineRule="exact"/>
        <w:ind w:left="4437" w:right="4456"/>
        <w:jc w:val="center"/>
        <w:rPr>
          <w:lang w:eastAsia="zh-CN"/>
        </w:rPr>
      </w:pPr>
    </w:p>
    <w:p>
      <w:pPr>
        <w:pStyle w:val="3"/>
        <w:spacing w:before="11"/>
        <w:rPr>
          <w:sz w:val="17"/>
        </w:rPr>
      </w:pPr>
    </w:p>
    <w:tbl>
      <w:tblPr>
        <w:tblStyle w:val="6"/>
        <w:tblW w:w="14275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5155"/>
        <w:gridCol w:w="1377"/>
        <w:gridCol w:w="1364"/>
        <w:gridCol w:w="1418"/>
        <w:gridCol w:w="20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251" w:leftChars="11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5155" w:type="dxa"/>
          </w:tcPr>
          <w:p>
            <w:pPr>
              <w:pStyle w:val="13"/>
              <w:spacing w:before="1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33" w:leftChars="15" w:firstLine="649" w:firstLineChars="29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ind w:left="220" w:leftChars="100" w:firstLine="0" w:firstLineChars="0"/>
              <w:jc w:val="left"/>
            </w:pPr>
            <w:r>
              <w:rPr>
                <w:rFonts w:hint="eastAsia" w:ascii="黑体" w:eastAsia="黑体"/>
                <w:b/>
              </w:rPr>
              <w:t>任务目标(Target)</w:t>
            </w:r>
          </w:p>
        </w:tc>
        <w:tc>
          <w:tcPr>
            <w:tcW w:w="1364" w:type="dxa"/>
          </w:tcPr>
          <w:p>
            <w:pPr>
              <w:pStyle w:val="13"/>
              <w:spacing w:before="135" w:line="279" w:lineRule="exact"/>
              <w:ind w:left="42" w:leftChars="19" w:firstLine="216" w:firstLineChars="9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负责人</w:t>
            </w:r>
          </w:p>
          <w:p>
            <w:pPr>
              <w:pStyle w:val="13"/>
              <w:spacing w:line="250" w:lineRule="exact"/>
              <w:ind w:left="42" w:leftChars="19" w:firstLine="216" w:firstLineChars="98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18" w:type="dxa"/>
          </w:tcPr>
          <w:p>
            <w:pPr>
              <w:pStyle w:val="13"/>
              <w:spacing w:before="128"/>
              <w:ind w:left="42" w:leftChars="19" w:firstLine="108" w:firstLineChars="49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完成时间</w:t>
            </w:r>
          </w:p>
          <w:p>
            <w:pPr>
              <w:pStyle w:val="13"/>
              <w:spacing w:before="11"/>
              <w:ind w:left="42" w:leftChars="19" w:firstLine="216" w:firstLineChars="98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2018" w:type="dxa"/>
          </w:tcPr>
          <w:p>
            <w:pPr>
              <w:pStyle w:val="13"/>
              <w:spacing w:before="139" w:line="230" w:lineRule="auto"/>
              <w:ind w:left="150" w:leftChars="19" w:right="112" w:hanging="108" w:hangingChars="49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43" w:type="dxa"/>
          </w:tcPr>
          <w:p>
            <w:pPr>
              <w:pStyle w:val="13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优化财务应付账款模块</w:t>
            </w:r>
            <w:bookmarkStart w:id="0" w:name="_GoBack"/>
            <w:bookmarkEnd w:id="0"/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完善财务报表成本细化功能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rPr>
                <w:rFonts w:hint="default" w:asci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按时完成上线</w:t>
            </w: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推广网站建设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配合和跟进推广网站的建设，确保按时上线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rPr>
                <w:rFonts w:hint="default" w:ascii="宋体" w:cs="宋体"/>
                <w:b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按时完成上线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增加香港部分费用报价的自动匹配功能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OA系统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工资等人员成本细化到系统管理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5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275" w:type="dxa"/>
            <w:gridSpan w:val="6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ind w:firstLine="880" w:firstLineChars="400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项目计划人：                                                                 上级领导：</w:t>
            </w:r>
          </w:p>
        </w:tc>
      </w:tr>
    </w:tbl>
    <w:p>
      <w:pPr>
        <w:rPr>
          <w:rFonts w:ascii="宋体" w:cs="宋体"/>
          <w:lang w:eastAsia="zh-CN"/>
        </w:rPr>
      </w:pPr>
    </w:p>
    <w:sectPr>
      <w:footerReference r:id="rId3" w:type="default"/>
      <w:pgSz w:w="16840" w:h="11910" w:orient="landscape"/>
      <w:pgMar w:top="1100" w:right="1320" w:bottom="940" w:left="960" w:header="0" w:footer="7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53.95pt;margin-top:542.9pt;height:15.3pt;width:4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lang w:eastAsia="zh-CN"/>
      </w:rPr>
      <w:pict>
        <v:shape id="_x0000_s4098" o:spid="_x0000_s4098" o:spt="202" type="#_x0000_t202" style="position:absolute;left:0pt;margin-top:542.9pt;height:15.3pt;width:31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9F7B3C"/>
    <w:rsid w:val="00A03F1E"/>
    <w:rsid w:val="00A2073B"/>
    <w:rsid w:val="00A30077"/>
    <w:rsid w:val="00A414BF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7843C5"/>
    <w:rsid w:val="0180647D"/>
    <w:rsid w:val="01961070"/>
    <w:rsid w:val="01A7548E"/>
    <w:rsid w:val="01B77A1F"/>
    <w:rsid w:val="01C0387E"/>
    <w:rsid w:val="01C67FF9"/>
    <w:rsid w:val="01D23B40"/>
    <w:rsid w:val="01DE5F19"/>
    <w:rsid w:val="02036E39"/>
    <w:rsid w:val="02145781"/>
    <w:rsid w:val="02182959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E973A0"/>
    <w:rsid w:val="02EE6077"/>
    <w:rsid w:val="02F11B2F"/>
    <w:rsid w:val="03133E10"/>
    <w:rsid w:val="03237C3E"/>
    <w:rsid w:val="032A3982"/>
    <w:rsid w:val="03615F15"/>
    <w:rsid w:val="036410B8"/>
    <w:rsid w:val="03B119BA"/>
    <w:rsid w:val="03CE5414"/>
    <w:rsid w:val="03E153B1"/>
    <w:rsid w:val="04052649"/>
    <w:rsid w:val="041E7208"/>
    <w:rsid w:val="042957A4"/>
    <w:rsid w:val="044026DA"/>
    <w:rsid w:val="044B5039"/>
    <w:rsid w:val="044C65F0"/>
    <w:rsid w:val="044E7B34"/>
    <w:rsid w:val="045D5A80"/>
    <w:rsid w:val="046D49E8"/>
    <w:rsid w:val="048930A2"/>
    <w:rsid w:val="04BA0F67"/>
    <w:rsid w:val="04BF6F9F"/>
    <w:rsid w:val="052070FE"/>
    <w:rsid w:val="05420186"/>
    <w:rsid w:val="054875A5"/>
    <w:rsid w:val="055B4426"/>
    <w:rsid w:val="055F0938"/>
    <w:rsid w:val="056A47E1"/>
    <w:rsid w:val="05711E55"/>
    <w:rsid w:val="05762019"/>
    <w:rsid w:val="057C622F"/>
    <w:rsid w:val="057E73B7"/>
    <w:rsid w:val="05804299"/>
    <w:rsid w:val="05B716C6"/>
    <w:rsid w:val="05FF51C6"/>
    <w:rsid w:val="061C734A"/>
    <w:rsid w:val="061D03AF"/>
    <w:rsid w:val="063B26FA"/>
    <w:rsid w:val="06484D53"/>
    <w:rsid w:val="065D03AC"/>
    <w:rsid w:val="066943AC"/>
    <w:rsid w:val="066B51C0"/>
    <w:rsid w:val="068D3C8E"/>
    <w:rsid w:val="069122C7"/>
    <w:rsid w:val="069C4F77"/>
    <w:rsid w:val="06AB7C3F"/>
    <w:rsid w:val="06C253E0"/>
    <w:rsid w:val="06C90E8E"/>
    <w:rsid w:val="06E96320"/>
    <w:rsid w:val="06F249DE"/>
    <w:rsid w:val="07195449"/>
    <w:rsid w:val="074969DF"/>
    <w:rsid w:val="075B5D5E"/>
    <w:rsid w:val="075F64A2"/>
    <w:rsid w:val="07770915"/>
    <w:rsid w:val="07771C59"/>
    <w:rsid w:val="077D28CF"/>
    <w:rsid w:val="07A56C26"/>
    <w:rsid w:val="07AE2D8A"/>
    <w:rsid w:val="07C825B5"/>
    <w:rsid w:val="07D83824"/>
    <w:rsid w:val="07EF6BF7"/>
    <w:rsid w:val="07F51229"/>
    <w:rsid w:val="0815604B"/>
    <w:rsid w:val="083C02ED"/>
    <w:rsid w:val="085E5BF4"/>
    <w:rsid w:val="087B10FB"/>
    <w:rsid w:val="088B3EF8"/>
    <w:rsid w:val="08922B41"/>
    <w:rsid w:val="08AD15D5"/>
    <w:rsid w:val="08BC558C"/>
    <w:rsid w:val="08C04693"/>
    <w:rsid w:val="08EE01DA"/>
    <w:rsid w:val="092C0330"/>
    <w:rsid w:val="09413D21"/>
    <w:rsid w:val="095E4F8E"/>
    <w:rsid w:val="0970644A"/>
    <w:rsid w:val="09770911"/>
    <w:rsid w:val="097D7227"/>
    <w:rsid w:val="09A079C5"/>
    <w:rsid w:val="09B67C1D"/>
    <w:rsid w:val="09CC10F6"/>
    <w:rsid w:val="09D76EE8"/>
    <w:rsid w:val="09E52A0D"/>
    <w:rsid w:val="09FB0564"/>
    <w:rsid w:val="0A012356"/>
    <w:rsid w:val="0A335D1E"/>
    <w:rsid w:val="0A483A87"/>
    <w:rsid w:val="0A5209BE"/>
    <w:rsid w:val="0A605C53"/>
    <w:rsid w:val="0A6B116E"/>
    <w:rsid w:val="0A71353D"/>
    <w:rsid w:val="0A8165D4"/>
    <w:rsid w:val="0A922E82"/>
    <w:rsid w:val="0A9D0158"/>
    <w:rsid w:val="0AA54B1D"/>
    <w:rsid w:val="0AA60764"/>
    <w:rsid w:val="0AA6370C"/>
    <w:rsid w:val="0AB47323"/>
    <w:rsid w:val="0AE142A3"/>
    <w:rsid w:val="0AE46F87"/>
    <w:rsid w:val="0AE672C1"/>
    <w:rsid w:val="0AEC313D"/>
    <w:rsid w:val="0AEC4338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BF92FD6"/>
    <w:rsid w:val="0C0657AA"/>
    <w:rsid w:val="0C147128"/>
    <w:rsid w:val="0C20307D"/>
    <w:rsid w:val="0C255DBE"/>
    <w:rsid w:val="0C2831E4"/>
    <w:rsid w:val="0C611FE3"/>
    <w:rsid w:val="0C6D401E"/>
    <w:rsid w:val="0C9566EB"/>
    <w:rsid w:val="0C9626FE"/>
    <w:rsid w:val="0CA62925"/>
    <w:rsid w:val="0CD8539C"/>
    <w:rsid w:val="0D036FD4"/>
    <w:rsid w:val="0D286F79"/>
    <w:rsid w:val="0D3930B5"/>
    <w:rsid w:val="0D483DA1"/>
    <w:rsid w:val="0D4C5999"/>
    <w:rsid w:val="0D521C76"/>
    <w:rsid w:val="0D5D2C18"/>
    <w:rsid w:val="0D784593"/>
    <w:rsid w:val="0D9E3B35"/>
    <w:rsid w:val="0DBD329C"/>
    <w:rsid w:val="0DBE78E5"/>
    <w:rsid w:val="0DEC102E"/>
    <w:rsid w:val="0DFC019A"/>
    <w:rsid w:val="0E062770"/>
    <w:rsid w:val="0E0B51C1"/>
    <w:rsid w:val="0E172FAB"/>
    <w:rsid w:val="0E5C3701"/>
    <w:rsid w:val="0E6E1746"/>
    <w:rsid w:val="0E8410F5"/>
    <w:rsid w:val="0E9F32EA"/>
    <w:rsid w:val="0EA63A82"/>
    <w:rsid w:val="0EA85226"/>
    <w:rsid w:val="0ECB0FB3"/>
    <w:rsid w:val="0F135F84"/>
    <w:rsid w:val="0F301E20"/>
    <w:rsid w:val="0F3552A4"/>
    <w:rsid w:val="0F3C2AA0"/>
    <w:rsid w:val="0F4B43DB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71110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932A9A"/>
    <w:rsid w:val="11E0409B"/>
    <w:rsid w:val="11EE000D"/>
    <w:rsid w:val="11EE05C5"/>
    <w:rsid w:val="12002114"/>
    <w:rsid w:val="12047371"/>
    <w:rsid w:val="120B1A53"/>
    <w:rsid w:val="122A1E27"/>
    <w:rsid w:val="12400EFA"/>
    <w:rsid w:val="12687AE6"/>
    <w:rsid w:val="126F2BE1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A9462C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7A7CE9"/>
    <w:rsid w:val="148A2EC3"/>
    <w:rsid w:val="149A1C87"/>
    <w:rsid w:val="14DA3083"/>
    <w:rsid w:val="150B7858"/>
    <w:rsid w:val="150F433F"/>
    <w:rsid w:val="151E2720"/>
    <w:rsid w:val="154A75FD"/>
    <w:rsid w:val="157F35DF"/>
    <w:rsid w:val="157F6CED"/>
    <w:rsid w:val="15BA4F8F"/>
    <w:rsid w:val="15C30887"/>
    <w:rsid w:val="15EE7208"/>
    <w:rsid w:val="160445AA"/>
    <w:rsid w:val="160B0F89"/>
    <w:rsid w:val="161413AF"/>
    <w:rsid w:val="162655D5"/>
    <w:rsid w:val="16843B07"/>
    <w:rsid w:val="16911795"/>
    <w:rsid w:val="16952FD2"/>
    <w:rsid w:val="16BC6B5B"/>
    <w:rsid w:val="16E66E61"/>
    <w:rsid w:val="170027E7"/>
    <w:rsid w:val="17096C50"/>
    <w:rsid w:val="17306501"/>
    <w:rsid w:val="173250A2"/>
    <w:rsid w:val="17352143"/>
    <w:rsid w:val="173712EF"/>
    <w:rsid w:val="174E5BBC"/>
    <w:rsid w:val="175504E9"/>
    <w:rsid w:val="17566A16"/>
    <w:rsid w:val="17680D80"/>
    <w:rsid w:val="177A12BC"/>
    <w:rsid w:val="177F3037"/>
    <w:rsid w:val="179740A7"/>
    <w:rsid w:val="17A93AAB"/>
    <w:rsid w:val="17BE0AD6"/>
    <w:rsid w:val="17BE1065"/>
    <w:rsid w:val="17BF2DDD"/>
    <w:rsid w:val="17C3006A"/>
    <w:rsid w:val="18086AEA"/>
    <w:rsid w:val="18360109"/>
    <w:rsid w:val="188479F9"/>
    <w:rsid w:val="18972DE3"/>
    <w:rsid w:val="18B50810"/>
    <w:rsid w:val="18CC3F4B"/>
    <w:rsid w:val="18ED426B"/>
    <w:rsid w:val="18FE7DA5"/>
    <w:rsid w:val="19063551"/>
    <w:rsid w:val="190D2232"/>
    <w:rsid w:val="19176F9E"/>
    <w:rsid w:val="1918724F"/>
    <w:rsid w:val="191C0C71"/>
    <w:rsid w:val="192C6AD0"/>
    <w:rsid w:val="19446411"/>
    <w:rsid w:val="19483B9B"/>
    <w:rsid w:val="194C0F4A"/>
    <w:rsid w:val="195C682F"/>
    <w:rsid w:val="196E2FFA"/>
    <w:rsid w:val="19792F18"/>
    <w:rsid w:val="199B4EE2"/>
    <w:rsid w:val="199F468D"/>
    <w:rsid w:val="19C46545"/>
    <w:rsid w:val="19EC452C"/>
    <w:rsid w:val="19F33A2A"/>
    <w:rsid w:val="1A0A718F"/>
    <w:rsid w:val="1A1F6E4A"/>
    <w:rsid w:val="1A377669"/>
    <w:rsid w:val="1A430853"/>
    <w:rsid w:val="1A491039"/>
    <w:rsid w:val="1A803260"/>
    <w:rsid w:val="1A804511"/>
    <w:rsid w:val="1A8D101E"/>
    <w:rsid w:val="1AB8782D"/>
    <w:rsid w:val="1ABA1A22"/>
    <w:rsid w:val="1AC2128C"/>
    <w:rsid w:val="1ACC05A6"/>
    <w:rsid w:val="1AD0073C"/>
    <w:rsid w:val="1AD27632"/>
    <w:rsid w:val="1ADF23AB"/>
    <w:rsid w:val="1AE53CDE"/>
    <w:rsid w:val="1AEB794D"/>
    <w:rsid w:val="1AF3386E"/>
    <w:rsid w:val="1AFA29A2"/>
    <w:rsid w:val="1B056F02"/>
    <w:rsid w:val="1B133C38"/>
    <w:rsid w:val="1B20652E"/>
    <w:rsid w:val="1B3D76D0"/>
    <w:rsid w:val="1B3D7AD6"/>
    <w:rsid w:val="1B3E05E7"/>
    <w:rsid w:val="1B5255B7"/>
    <w:rsid w:val="1B641472"/>
    <w:rsid w:val="1B65639D"/>
    <w:rsid w:val="1B742752"/>
    <w:rsid w:val="1B7D114C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AB2385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B511B6"/>
    <w:rsid w:val="1EBA3343"/>
    <w:rsid w:val="1ED87DC8"/>
    <w:rsid w:val="1EDA7958"/>
    <w:rsid w:val="1EE50A27"/>
    <w:rsid w:val="1F121C4C"/>
    <w:rsid w:val="1F2C1ED2"/>
    <w:rsid w:val="1F5240DA"/>
    <w:rsid w:val="1F8C1A4C"/>
    <w:rsid w:val="1F9F4FD9"/>
    <w:rsid w:val="1FA12219"/>
    <w:rsid w:val="1FD000E6"/>
    <w:rsid w:val="1FD327AE"/>
    <w:rsid w:val="1FE53648"/>
    <w:rsid w:val="200E1613"/>
    <w:rsid w:val="200E4223"/>
    <w:rsid w:val="201673CC"/>
    <w:rsid w:val="2033112C"/>
    <w:rsid w:val="203F2B00"/>
    <w:rsid w:val="20516A0C"/>
    <w:rsid w:val="205329C4"/>
    <w:rsid w:val="207D535E"/>
    <w:rsid w:val="20836F98"/>
    <w:rsid w:val="20973007"/>
    <w:rsid w:val="209F685E"/>
    <w:rsid w:val="20C15ACC"/>
    <w:rsid w:val="20C36D42"/>
    <w:rsid w:val="20D91D0B"/>
    <w:rsid w:val="20E6483E"/>
    <w:rsid w:val="20F24AD5"/>
    <w:rsid w:val="210F2FDC"/>
    <w:rsid w:val="211A781D"/>
    <w:rsid w:val="213B52A4"/>
    <w:rsid w:val="214978FB"/>
    <w:rsid w:val="2177471B"/>
    <w:rsid w:val="21821CF0"/>
    <w:rsid w:val="21AB1CCC"/>
    <w:rsid w:val="21CE112D"/>
    <w:rsid w:val="21F27170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852FC0"/>
    <w:rsid w:val="23916A02"/>
    <w:rsid w:val="23B57D27"/>
    <w:rsid w:val="23B929BD"/>
    <w:rsid w:val="23BF4AB8"/>
    <w:rsid w:val="23C20951"/>
    <w:rsid w:val="23D67130"/>
    <w:rsid w:val="23DA23FA"/>
    <w:rsid w:val="23E623D1"/>
    <w:rsid w:val="244E0BA9"/>
    <w:rsid w:val="245D6B76"/>
    <w:rsid w:val="24654409"/>
    <w:rsid w:val="24687B8D"/>
    <w:rsid w:val="24761CA8"/>
    <w:rsid w:val="247C6FFF"/>
    <w:rsid w:val="24936887"/>
    <w:rsid w:val="249D0E75"/>
    <w:rsid w:val="24A07016"/>
    <w:rsid w:val="24BE6ADB"/>
    <w:rsid w:val="24D774BC"/>
    <w:rsid w:val="24F9061A"/>
    <w:rsid w:val="25293CE4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06E6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8C1985"/>
    <w:rsid w:val="27A83257"/>
    <w:rsid w:val="27B05CF5"/>
    <w:rsid w:val="27C71DDD"/>
    <w:rsid w:val="27DB1F87"/>
    <w:rsid w:val="27E022F1"/>
    <w:rsid w:val="27F52584"/>
    <w:rsid w:val="280F45D1"/>
    <w:rsid w:val="28296645"/>
    <w:rsid w:val="283E7866"/>
    <w:rsid w:val="28441C8C"/>
    <w:rsid w:val="28542946"/>
    <w:rsid w:val="285C50A9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732ABF"/>
    <w:rsid w:val="298273C1"/>
    <w:rsid w:val="29AF7B33"/>
    <w:rsid w:val="29B86416"/>
    <w:rsid w:val="29B95461"/>
    <w:rsid w:val="29BD71C2"/>
    <w:rsid w:val="29E62BC9"/>
    <w:rsid w:val="29EB0782"/>
    <w:rsid w:val="29FD6CDB"/>
    <w:rsid w:val="2A00160C"/>
    <w:rsid w:val="2A081DE7"/>
    <w:rsid w:val="2A1C713C"/>
    <w:rsid w:val="2A4F527F"/>
    <w:rsid w:val="2A786732"/>
    <w:rsid w:val="2A7B2E96"/>
    <w:rsid w:val="2A95262B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832200"/>
    <w:rsid w:val="2B9701CC"/>
    <w:rsid w:val="2BB64773"/>
    <w:rsid w:val="2BF01699"/>
    <w:rsid w:val="2BFA07CA"/>
    <w:rsid w:val="2BFB04FC"/>
    <w:rsid w:val="2C024D74"/>
    <w:rsid w:val="2C145E19"/>
    <w:rsid w:val="2C535555"/>
    <w:rsid w:val="2C5D6299"/>
    <w:rsid w:val="2C657F99"/>
    <w:rsid w:val="2C6C459A"/>
    <w:rsid w:val="2C81099D"/>
    <w:rsid w:val="2C8C4C61"/>
    <w:rsid w:val="2C8F57E0"/>
    <w:rsid w:val="2C976B27"/>
    <w:rsid w:val="2CB44D1C"/>
    <w:rsid w:val="2CB76936"/>
    <w:rsid w:val="2CBC73E8"/>
    <w:rsid w:val="2CC25C21"/>
    <w:rsid w:val="2CCD1029"/>
    <w:rsid w:val="2CD07D60"/>
    <w:rsid w:val="2CD126C8"/>
    <w:rsid w:val="2CDF2C90"/>
    <w:rsid w:val="2CE22BE8"/>
    <w:rsid w:val="2CF708E4"/>
    <w:rsid w:val="2D2837F3"/>
    <w:rsid w:val="2D4C2962"/>
    <w:rsid w:val="2D563EB3"/>
    <w:rsid w:val="2D6918CE"/>
    <w:rsid w:val="2D800465"/>
    <w:rsid w:val="2D8021E1"/>
    <w:rsid w:val="2D8D30B5"/>
    <w:rsid w:val="2DA33792"/>
    <w:rsid w:val="2DC60151"/>
    <w:rsid w:val="2DCA6D46"/>
    <w:rsid w:val="2DDA5EC8"/>
    <w:rsid w:val="2DF017DD"/>
    <w:rsid w:val="2DF91442"/>
    <w:rsid w:val="2DFF08F0"/>
    <w:rsid w:val="2E0D129A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3A1C7E"/>
    <w:rsid w:val="2F3B6764"/>
    <w:rsid w:val="2F3D0D64"/>
    <w:rsid w:val="2F495DFB"/>
    <w:rsid w:val="2F8454D5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2FFF41AE"/>
    <w:rsid w:val="301811BA"/>
    <w:rsid w:val="30293B81"/>
    <w:rsid w:val="302956A2"/>
    <w:rsid w:val="304042F4"/>
    <w:rsid w:val="3042740D"/>
    <w:rsid w:val="304E209A"/>
    <w:rsid w:val="30567DBF"/>
    <w:rsid w:val="30627BB8"/>
    <w:rsid w:val="30782DDF"/>
    <w:rsid w:val="30916412"/>
    <w:rsid w:val="30977693"/>
    <w:rsid w:val="30A23242"/>
    <w:rsid w:val="30C35AB0"/>
    <w:rsid w:val="30F4032A"/>
    <w:rsid w:val="30F61D93"/>
    <w:rsid w:val="31072370"/>
    <w:rsid w:val="311E7F77"/>
    <w:rsid w:val="31392137"/>
    <w:rsid w:val="314F63D6"/>
    <w:rsid w:val="3152762E"/>
    <w:rsid w:val="3157754E"/>
    <w:rsid w:val="315913C3"/>
    <w:rsid w:val="31621A46"/>
    <w:rsid w:val="3162484A"/>
    <w:rsid w:val="31672B08"/>
    <w:rsid w:val="317043BE"/>
    <w:rsid w:val="3172144F"/>
    <w:rsid w:val="318046AF"/>
    <w:rsid w:val="31890D4E"/>
    <w:rsid w:val="31987193"/>
    <w:rsid w:val="31C6051D"/>
    <w:rsid w:val="31DB7119"/>
    <w:rsid w:val="31E5273A"/>
    <w:rsid w:val="31FD532E"/>
    <w:rsid w:val="32087150"/>
    <w:rsid w:val="322316B3"/>
    <w:rsid w:val="323B0772"/>
    <w:rsid w:val="32752C6C"/>
    <w:rsid w:val="328A7878"/>
    <w:rsid w:val="329024D4"/>
    <w:rsid w:val="32A955D2"/>
    <w:rsid w:val="32D85382"/>
    <w:rsid w:val="32E11F5C"/>
    <w:rsid w:val="32EE24E1"/>
    <w:rsid w:val="32EF5629"/>
    <w:rsid w:val="330C6659"/>
    <w:rsid w:val="33333DD0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AE6C29"/>
    <w:rsid w:val="34D16C86"/>
    <w:rsid w:val="34F447A3"/>
    <w:rsid w:val="35225515"/>
    <w:rsid w:val="35276629"/>
    <w:rsid w:val="35373AEE"/>
    <w:rsid w:val="353C1463"/>
    <w:rsid w:val="35462E37"/>
    <w:rsid w:val="35475308"/>
    <w:rsid w:val="355229F9"/>
    <w:rsid w:val="3557106D"/>
    <w:rsid w:val="356323F5"/>
    <w:rsid w:val="35B46127"/>
    <w:rsid w:val="35C446D2"/>
    <w:rsid w:val="35E16F02"/>
    <w:rsid w:val="360715C9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E25E66"/>
    <w:rsid w:val="36F206C7"/>
    <w:rsid w:val="36F62769"/>
    <w:rsid w:val="370F28DF"/>
    <w:rsid w:val="37104EA2"/>
    <w:rsid w:val="373C329E"/>
    <w:rsid w:val="37583080"/>
    <w:rsid w:val="37664602"/>
    <w:rsid w:val="3768281B"/>
    <w:rsid w:val="376F401F"/>
    <w:rsid w:val="37A7748F"/>
    <w:rsid w:val="37B849FC"/>
    <w:rsid w:val="37CB14AB"/>
    <w:rsid w:val="37CC49DE"/>
    <w:rsid w:val="381E7438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631E0B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75AB6"/>
    <w:rsid w:val="3ACE38A9"/>
    <w:rsid w:val="3AF40AF2"/>
    <w:rsid w:val="3B1A7A36"/>
    <w:rsid w:val="3B1B73B0"/>
    <w:rsid w:val="3B374107"/>
    <w:rsid w:val="3B474594"/>
    <w:rsid w:val="3B690C09"/>
    <w:rsid w:val="3B764580"/>
    <w:rsid w:val="3B826984"/>
    <w:rsid w:val="3BAA76AB"/>
    <w:rsid w:val="3BB63993"/>
    <w:rsid w:val="3BC2207C"/>
    <w:rsid w:val="3BC8513B"/>
    <w:rsid w:val="3BC96CBB"/>
    <w:rsid w:val="3BD24501"/>
    <w:rsid w:val="3BEE7ACB"/>
    <w:rsid w:val="3C017E72"/>
    <w:rsid w:val="3C1A55BB"/>
    <w:rsid w:val="3C307DD2"/>
    <w:rsid w:val="3C494CEF"/>
    <w:rsid w:val="3C543E29"/>
    <w:rsid w:val="3C5D1F2C"/>
    <w:rsid w:val="3C761D34"/>
    <w:rsid w:val="3C792F16"/>
    <w:rsid w:val="3C9F0052"/>
    <w:rsid w:val="3CA207D9"/>
    <w:rsid w:val="3CC179C0"/>
    <w:rsid w:val="3D2659A8"/>
    <w:rsid w:val="3D377DB3"/>
    <w:rsid w:val="3D39149D"/>
    <w:rsid w:val="3D462B14"/>
    <w:rsid w:val="3D475908"/>
    <w:rsid w:val="3DAF69DC"/>
    <w:rsid w:val="3DB754A0"/>
    <w:rsid w:val="3DDB6096"/>
    <w:rsid w:val="3DE51B67"/>
    <w:rsid w:val="3DFD0C70"/>
    <w:rsid w:val="3E1850F0"/>
    <w:rsid w:val="3E4032AE"/>
    <w:rsid w:val="3E5B3736"/>
    <w:rsid w:val="3E5E639F"/>
    <w:rsid w:val="3E677AAC"/>
    <w:rsid w:val="3E7E69B8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3E4A36"/>
    <w:rsid w:val="3F4016A4"/>
    <w:rsid w:val="3F5B4AB6"/>
    <w:rsid w:val="3F722496"/>
    <w:rsid w:val="3F811FE4"/>
    <w:rsid w:val="3FB00AD6"/>
    <w:rsid w:val="3FF268E4"/>
    <w:rsid w:val="40167A24"/>
    <w:rsid w:val="401F08DA"/>
    <w:rsid w:val="402259B7"/>
    <w:rsid w:val="402B1EEF"/>
    <w:rsid w:val="40422381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1F20B1F"/>
    <w:rsid w:val="42052A76"/>
    <w:rsid w:val="421F29B4"/>
    <w:rsid w:val="42336248"/>
    <w:rsid w:val="423E00A2"/>
    <w:rsid w:val="42575DA1"/>
    <w:rsid w:val="425F5675"/>
    <w:rsid w:val="42623F35"/>
    <w:rsid w:val="42873EEB"/>
    <w:rsid w:val="42A8324B"/>
    <w:rsid w:val="42AC117D"/>
    <w:rsid w:val="42B034C6"/>
    <w:rsid w:val="42C36702"/>
    <w:rsid w:val="42CB0D92"/>
    <w:rsid w:val="42E7324D"/>
    <w:rsid w:val="431173A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3F4634E"/>
    <w:rsid w:val="440069D0"/>
    <w:rsid w:val="44060AD5"/>
    <w:rsid w:val="44087230"/>
    <w:rsid w:val="44220F00"/>
    <w:rsid w:val="44292B5D"/>
    <w:rsid w:val="4430377C"/>
    <w:rsid w:val="443E559E"/>
    <w:rsid w:val="44685D4E"/>
    <w:rsid w:val="44701E79"/>
    <w:rsid w:val="44731A46"/>
    <w:rsid w:val="4474493D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5FA00AB"/>
    <w:rsid w:val="46043EF7"/>
    <w:rsid w:val="46073735"/>
    <w:rsid w:val="46280533"/>
    <w:rsid w:val="4646318E"/>
    <w:rsid w:val="465C5930"/>
    <w:rsid w:val="46907615"/>
    <w:rsid w:val="46AE5B36"/>
    <w:rsid w:val="46B124DC"/>
    <w:rsid w:val="46CB3672"/>
    <w:rsid w:val="46CE7B91"/>
    <w:rsid w:val="46EA0C0B"/>
    <w:rsid w:val="46EB23D3"/>
    <w:rsid w:val="46EF1C55"/>
    <w:rsid w:val="46F14F67"/>
    <w:rsid w:val="46F57246"/>
    <w:rsid w:val="470A2F8C"/>
    <w:rsid w:val="47254EAE"/>
    <w:rsid w:val="473A3B7E"/>
    <w:rsid w:val="474958A8"/>
    <w:rsid w:val="4750260A"/>
    <w:rsid w:val="47606E95"/>
    <w:rsid w:val="47840CE4"/>
    <w:rsid w:val="478F15E4"/>
    <w:rsid w:val="479A1B3D"/>
    <w:rsid w:val="47A32AD2"/>
    <w:rsid w:val="47D13229"/>
    <w:rsid w:val="47E76DD3"/>
    <w:rsid w:val="47E8092A"/>
    <w:rsid w:val="47FF0ADE"/>
    <w:rsid w:val="4806007F"/>
    <w:rsid w:val="480F745A"/>
    <w:rsid w:val="48206EB6"/>
    <w:rsid w:val="48255E2A"/>
    <w:rsid w:val="482D49E1"/>
    <w:rsid w:val="485A4DA2"/>
    <w:rsid w:val="489A545C"/>
    <w:rsid w:val="48A41691"/>
    <w:rsid w:val="48BE22B8"/>
    <w:rsid w:val="48EA62FC"/>
    <w:rsid w:val="48ED774E"/>
    <w:rsid w:val="48FD3FC1"/>
    <w:rsid w:val="491C58B9"/>
    <w:rsid w:val="491E6048"/>
    <w:rsid w:val="49360BC1"/>
    <w:rsid w:val="493D073C"/>
    <w:rsid w:val="496541E7"/>
    <w:rsid w:val="498920D4"/>
    <w:rsid w:val="49897B13"/>
    <w:rsid w:val="49AD3F52"/>
    <w:rsid w:val="49B13F97"/>
    <w:rsid w:val="49EB6CCA"/>
    <w:rsid w:val="49EC46A0"/>
    <w:rsid w:val="4A003AB0"/>
    <w:rsid w:val="4A06092E"/>
    <w:rsid w:val="4A0963BD"/>
    <w:rsid w:val="4A0E250E"/>
    <w:rsid w:val="4A280F69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432C8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302F8B"/>
    <w:rsid w:val="4C3E39FC"/>
    <w:rsid w:val="4C524B2C"/>
    <w:rsid w:val="4C7017E6"/>
    <w:rsid w:val="4C7C7510"/>
    <w:rsid w:val="4C8F4C35"/>
    <w:rsid w:val="4C8F4FEF"/>
    <w:rsid w:val="4C927D69"/>
    <w:rsid w:val="4C96720B"/>
    <w:rsid w:val="4C985AEE"/>
    <w:rsid w:val="4C9942E3"/>
    <w:rsid w:val="4CA40217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DFB0486"/>
    <w:rsid w:val="4E174924"/>
    <w:rsid w:val="4E1B312A"/>
    <w:rsid w:val="4E304502"/>
    <w:rsid w:val="4E927E98"/>
    <w:rsid w:val="4E976972"/>
    <w:rsid w:val="4E9C055B"/>
    <w:rsid w:val="4EAA7E4B"/>
    <w:rsid w:val="4EB30672"/>
    <w:rsid w:val="4EBA09D6"/>
    <w:rsid w:val="4ED05FCC"/>
    <w:rsid w:val="4EE0471E"/>
    <w:rsid w:val="4EE85057"/>
    <w:rsid w:val="4EF55023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50046F7D"/>
    <w:rsid w:val="50136975"/>
    <w:rsid w:val="50157771"/>
    <w:rsid w:val="50393230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9E641A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256020"/>
    <w:rsid w:val="52454028"/>
    <w:rsid w:val="527A008A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130F9"/>
    <w:rsid w:val="535C0151"/>
    <w:rsid w:val="53650690"/>
    <w:rsid w:val="536E0F13"/>
    <w:rsid w:val="536E171F"/>
    <w:rsid w:val="53793760"/>
    <w:rsid w:val="53860242"/>
    <w:rsid w:val="53964DEA"/>
    <w:rsid w:val="53C43672"/>
    <w:rsid w:val="53C568DA"/>
    <w:rsid w:val="53DF40B7"/>
    <w:rsid w:val="53E010CF"/>
    <w:rsid w:val="54147F8B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4454A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736E43"/>
    <w:rsid w:val="567E507F"/>
    <w:rsid w:val="568511D5"/>
    <w:rsid w:val="569A16C4"/>
    <w:rsid w:val="56A822A3"/>
    <w:rsid w:val="56BD2EE4"/>
    <w:rsid w:val="56D23CB2"/>
    <w:rsid w:val="56D706AC"/>
    <w:rsid w:val="56D95DAD"/>
    <w:rsid w:val="56DA79D3"/>
    <w:rsid w:val="56FD2161"/>
    <w:rsid w:val="57065960"/>
    <w:rsid w:val="57096F00"/>
    <w:rsid w:val="57153CCD"/>
    <w:rsid w:val="572552A4"/>
    <w:rsid w:val="57272904"/>
    <w:rsid w:val="572803C5"/>
    <w:rsid w:val="572E169E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B01166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8E5B3D"/>
    <w:rsid w:val="599E441A"/>
    <w:rsid w:val="59AE1E93"/>
    <w:rsid w:val="59B8241A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34B64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B14D95"/>
    <w:rsid w:val="5BD329FB"/>
    <w:rsid w:val="5BED4361"/>
    <w:rsid w:val="5C713DFC"/>
    <w:rsid w:val="5C730D0E"/>
    <w:rsid w:val="5CA177B0"/>
    <w:rsid w:val="5CA22211"/>
    <w:rsid w:val="5CA267AA"/>
    <w:rsid w:val="5CF20C4D"/>
    <w:rsid w:val="5CF574DA"/>
    <w:rsid w:val="5CF637D8"/>
    <w:rsid w:val="5CFD3EE7"/>
    <w:rsid w:val="5D207A28"/>
    <w:rsid w:val="5D2E11BE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AE6A3A"/>
    <w:rsid w:val="5DBD4A56"/>
    <w:rsid w:val="5DCA6575"/>
    <w:rsid w:val="5DCD62F3"/>
    <w:rsid w:val="5DDD7FB0"/>
    <w:rsid w:val="5DE27063"/>
    <w:rsid w:val="5E0C267A"/>
    <w:rsid w:val="5E1552EE"/>
    <w:rsid w:val="5E1B4E95"/>
    <w:rsid w:val="5E1F4510"/>
    <w:rsid w:val="5E235A36"/>
    <w:rsid w:val="5E284CDB"/>
    <w:rsid w:val="5E311614"/>
    <w:rsid w:val="5E876103"/>
    <w:rsid w:val="5E8A3B01"/>
    <w:rsid w:val="5EAF08C1"/>
    <w:rsid w:val="5EEE05C7"/>
    <w:rsid w:val="5EF31B79"/>
    <w:rsid w:val="5F1B0808"/>
    <w:rsid w:val="5FA716A8"/>
    <w:rsid w:val="5FB544F2"/>
    <w:rsid w:val="5FE7303B"/>
    <w:rsid w:val="600E5A2C"/>
    <w:rsid w:val="600F009F"/>
    <w:rsid w:val="60100624"/>
    <w:rsid w:val="601F3366"/>
    <w:rsid w:val="602903B6"/>
    <w:rsid w:val="602976BC"/>
    <w:rsid w:val="603F5B3C"/>
    <w:rsid w:val="604732E7"/>
    <w:rsid w:val="607A57EE"/>
    <w:rsid w:val="608607C9"/>
    <w:rsid w:val="60893101"/>
    <w:rsid w:val="608D69D4"/>
    <w:rsid w:val="60945838"/>
    <w:rsid w:val="60995A0C"/>
    <w:rsid w:val="60A36790"/>
    <w:rsid w:val="60AE527B"/>
    <w:rsid w:val="60B824D1"/>
    <w:rsid w:val="60C14957"/>
    <w:rsid w:val="610E5BBB"/>
    <w:rsid w:val="611252D8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D82892"/>
    <w:rsid w:val="61D9278F"/>
    <w:rsid w:val="61E00105"/>
    <w:rsid w:val="61E02C9A"/>
    <w:rsid w:val="61ED4B26"/>
    <w:rsid w:val="62096F71"/>
    <w:rsid w:val="622721E8"/>
    <w:rsid w:val="62633922"/>
    <w:rsid w:val="626C4CF4"/>
    <w:rsid w:val="626D24A9"/>
    <w:rsid w:val="626D58CE"/>
    <w:rsid w:val="627D6A97"/>
    <w:rsid w:val="62874485"/>
    <w:rsid w:val="62C707B6"/>
    <w:rsid w:val="62D56443"/>
    <w:rsid w:val="62E01650"/>
    <w:rsid w:val="62F9237F"/>
    <w:rsid w:val="62FD23DF"/>
    <w:rsid w:val="630A3787"/>
    <w:rsid w:val="632D16B4"/>
    <w:rsid w:val="63394C8F"/>
    <w:rsid w:val="633A19DE"/>
    <w:rsid w:val="637465B8"/>
    <w:rsid w:val="638A3058"/>
    <w:rsid w:val="63AC3B88"/>
    <w:rsid w:val="63DC2362"/>
    <w:rsid w:val="63E476ED"/>
    <w:rsid w:val="64023623"/>
    <w:rsid w:val="6402732D"/>
    <w:rsid w:val="6410166F"/>
    <w:rsid w:val="642574D9"/>
    <w:rsid w:val="64285B3A"/>
    <w:rsid w:val="643C08CE"/>
    <w:rsid w:val="64404054"/>
    <w:rsid w:val="644C2BE6"/>
    <w:rsid w:val="64553284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03411"/>
    <w:rsid w:val="65730C81"/>
    <w:rsid w:val="65B22F35"/>
    <w:rsid w:val="65CD6750"/>
    <w:rsid w:val="65D84ABF"/>
    <w:rsid w:val="65E552ED"/>
    <w:rsid w:val="65F02FA0"/>
    <w:rsid w:val="65F275C7"/>
    <w:rsid w:val="65FA023B"/>
    <w:rsid w:val="65FD2C01"/>
    <w:rsid w:val="660A293E"/>
    <w:rsid w:val="662D423B"/>
    <w:rsid w:val="664C01E7"/>
    <w:rsid w:val="66557BBC"/>
    <w:rsid w:val="666D3953"/>
    <w:rsid w:val="6671655A"/>
    <w:rsid w:val="667D7C77"/>
    <w:rsid w:val="66842BDD"/>
    <w:rsid w:val="66E12E51"/>
    <w:rsid w:val="66E32AF0"/>
    <w:rsid w:val="66F33E6F"/>
    <w:rsid w:val="67054226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844FC"/>
    <w:rsid w:val="67FE79D4"/>
    <w:rsid w:val="68010080"/>
    <w:rsid w:val="680672D7"/>
    <w:rsid w:val="6811258A"/>
    <w:rsid w:val="68353EF7"/>
    <w:rsid w:val="68525059"/>
    <w:rsid w:val="68960FDF"/>
    <w:rsid w:val="68A92C9B"/>
    <w:rsid w:val="68D93FCA"/>
    <w:rsid w:val="68F2365C"/>
    <w:rsid w:val="68F70B50"/>
    <w:rsid w:val="69191861"/>
    <w:rsid w:val="691A4BE8"/>
    <w:rsid w:val="69444A2E"/>
    <w:rsid w:val="69561899"/>
    <w:rsid w:val="69777236"/>
    <w:rsid w:val="69793163"/>
    <w:rsid w:val="697E094D"/>
    <w:rsid w:val="69804104"/>
    <w:rsid w:val="69A80359"/>
    <w:rsid w:val="69AF43D4"/>
    <w:rsid w:val="69B44998"/>
    <w:rsid w:val="69B9612D"/>
    <w:rsid w:val="69C20412"/>
    <w:rsid w:val="69C76B5C"/>
    <w:rsid w:val="69D616C8"/>
    <w:rsid w:val="69DE0552"/>
    <w:rsid w:val="69EE4618"/>
    <w:rsid w:val="6A10166F"/>
    <w:rsid w:val="6A2478CC"/>
    <w:rsid w:val="6A2604D5"/>
    <w:rsid w:val="6A2E3EA7"/>
    <w:rsid w:val="6A490901"/>
    <w:rsid w:val="6A561927"/>
    <w:rsid w:val="6A727C20"/>
    <w:rsid w:val="6AD372A5"/>
    <w:rsid w:val="6AF30CFA"/>
    <w:rsid w:val="6B0C0CA2"/>
    <w:rsid w:val="6B2459D8"/>
    <w:rsid w:val="6B343167"/>
    <w:rsid w:val="6B606BE7"/>
    <w:rsid w:val="6B747295"/>
    <w:rsid w:val="6B8A7FFA"/>
    <w:rsid w:val="6B95018E"/>
    <w:rsid w:val="6BA33E91"/>
    <w:rsid w:val="6BAE0926"/>
    <w:rsid w:val="6BB56862"/>
    <w:rsid w:val="6BC42565"/>
    <w:rsid w:val="6C0E281A"/>
    <w:rsid w:val="6C156026"/>
    <w:rsid w:val="6C1F07F6"/>
    <w:rsid w:val="6C2664A5"/>
    <w:rsid w:val="6C3B1B16"/>
    <w:rsid w:val="6C4A70B8"/>
    <w:rsid w:val="6C4D69C5"/>
    <w:rsid w:val="6C581DEC"/>
    <w:rsid w:val="6C721E28"/>
    <w:rsid w:val="6CB95445"/>
    <w:rsid w:val="6CBE3A64"/>
    <w:rsid w:val="6CE4258C"/>
    <w:rsid w:val="6D095A06"/>
    <w:rsid w:val="6D1427C6"/>
    <w:rsid w:val="6D2072E2"/>
    <w:rsid w:val="6D2549F3"/>
    <w:rsid w:val="6D3C204C"/>
    <w:rsid w:val="6D5762C5"/>
    <w:rsid w:val="6D5D67FD"/>
    <w:rsid w:val="6D6D1266"/>
    <w:rsid w:val="6D6D6B6F"/>
    <w:rsid w:val="6DB17C30"/>
    <w:rsid w:val="6DCF08DE"/>
    <w:rsid w:val="6DD8401E"/>
    <w:rsid w:val="6DDC2929"/>
    <w:rsid w:val="6DDF611A"/>
    <w:rsid w:val="6DEE2652"/>
    <w:rsid w:val="6DFD5318"/>
    <w:rsid w:val="6E052735"/>
    <w:rsid w:val="6E1C6CBA"/>
    <w:rsid w:val="6E211A14"/>
    <w:rsid w:val="6E32205C"/>
    <w:rsid w:val="6E51505C"/>
    <w:rsid w:val="6E534728"/>
    <w:rsid w:val="6E655A55"/>
    <w:rsid w:val="6EA97422"/>
    <w:rsid w:val="6EB65886"/>
    <w:rsid w:val="6EC30A8D"/>
    <w:rsid w:val="6ED90FFA"/>
    <w:rsid w:val="6EE0200E"/>
    <w:rsid w:val="6EFC6562"/>
    <w:rsid w:val="6F0152A1"/>
    <w:rsid w:val="6F11485F"/>
    <w:rsid w:val="6F127121"/>
    <w:rsid w:val="6F522F70"/>
    <w:rsid w:val="6F571013"/>
    <w:rsid w:val="6F5E0068"/>
    <w:rsid w:val="6F6444F3"/>
    <w:rsid w:val="6F661D8C"/>
    <w:rsid w:val="6F7B23AE"/>
    <w:rsid w:val="6F856F42"/>
    <w:rsid w:val="6F87426E"/>
    <w:rsid w:val="6F8E0FD6"/>
    <w:rsid w:val="6FBE3C2F"/>
    <w:rsid w:val="6FCC7F2F"/>
    <w:rsid w:val="6FD47382"/>
    <w:rsid w:val="6FEC6FDD"/>
    <w:rsid w:val="6FF11371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D02B89"/>
    <w:rsid w:val="70FD0687"/>
    <w:rsid w:val="711A7E38"/>
    <w:rsid w:val="712156F3"/>
    <w:rsid w:val="71307660"/>
    <w:rsid w:val="71631F1F"/>
    <w:rsid w:val="716820D5"/>
    <w:rsid w:val="717C34DD"/>
    <w:rsid w:val="718749BF"/>
    <w:rsid w:val="71A454F8"/>
    <w:rsid w:val="71AD0CCB"/>
    <w:rsid w:val="71AF408C"/>
    <w:rsid w:val="71B2292F"/>
    <w:rsid w:val="71D653E3"/>
    <w:rsid w:val="71E33306"/>
    <w:rsid w:val="71EA2F64"/>
    <w:rsid w:val="720377BB"/>
    <w:rsid w:val="72074C68"/>
    <w:rsid w:val="72140B7C"/>
    <w:rsid w:val="721A3B90"/>
    <w:rsid w:val="722F40AB"/>
    <w:rsid w:val="723D1C80"/>
    <w:rsid w:val="72411D0C"/>
    <w:rsid w:val="725122D5"/>
    <w:rsid w:val="726B23F6"/>
    <w:rsid w:val="72856264"/>
    <w:rsid w:val="72B52AF6"/>
    <w:rsid w:val="72D60D83"/>
    <w:rsid w:val="72DD15BA"/>
    <w:rsid w:val="72F6112D"/>
    <w:rsid w:val="72FB62B7"/>
    <w:rsid w:val="73304346"/>
    <w:rsid w:val="733076E8"/>
    <w:rsid w:val="73354895"/>
    <w:rsid w:val="733E5A42"/>
    <w:rsid w:val="738C7D57"/>
    <w:rsid w:val="73961F5F"/>
    <w:rsid w:val="73A050A9"/>
    <w:rsid w:val="73A4329D"/>
    <w:rsid w:val="73A72608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86455"/>
    <w:rsid w:val="751A4DEF"/>
    <w:rsid w:val="751F3AF6"/>
    <w:rsid w:val="75345430"/>
    <w:rsid w:val="75494A8E"/>
    <w:rsid w:val="75637C1F"/>
    <w:rsid w:val="7578027B"/>
    <w:rsid w:val="759657BC"/>
    <w:rsid w:val="75C31E08"/>
    <w:rsid w:val="75E10F25"/>
    <w:rsid w:val="75F02689"/>
    <w:rsid w:val="760D6671"/>
    <w:rsid w:val="763216AE"/>
    <w:rsid w:val="76375826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1F72F9"/>
    <w:rsid w:val="77406274"/>
    <w:rsid w:val="77421CFF"/>
    <w:rsid w:val="774920C6"/>
    <w:rsid w:val="77556D8A"/>
    <w:rsid w:val="776D5363"/>
    <w:rsid w:val="777E0381"/>
    <w:rsid w:val="778251BF"/>
    <w:rsid w:val="77971490"/>
    <w:rsid w:val="77A90996"/>
    <w:rsid w:val="77AE0E2E"/>
    <w:rsid w:val="77B73960"/>
    <w:rsid w:val="77F873D7"/>
    <w:rsid w:val="78125A9A"/>
    <w:rsid w:val="782C33E7"/>
    <w:rsid w:val="78396D60"/>
    <w:rsid w:val="784926D2"/>
    <w:rsid w:val="784C39BE"/>
    <w:rsid w:val="785130E3"/>
    <w:rsid w:val="78745805"/>
    <w:rsid w:val="78930F2E"/>
    <w:rsid w:val="78C07624"/>
    <w:rsid w:val="78C17AF3"/>
    <w:rsid w:val="78F44BF1"/>
    <w:rsid w:val="78FF5148"/>
    <w:rsid w:val="79085539"/>
    <w:rsid w:val="79114E0D"/>
    <w:rsid w:val="79123BEF"/>
    <w:rsid w:val="792425BA"/>
    <w:rsid w:val="79610EB6"/>
    <w:rsid w:val="796119AB"/>
    <w:rsid w:val="7962501C"/>
    <w:rsid w:val="79644A8C"/>
    <w:rsid w:val="79712DD4"/>
    <w:rsid w:val="797D560F"/>
    <w:rsid w:val="79CC2168"/>
    <w:rsid w:val="79E17ADE"/>
    <w:rsid w:val="7A1009E0"/>
    <w:rsid w:val="7A1660F1"/>
    <w:rsid w:val="7A19512F"/>
    <w:rsid w:val="7A1D78F8"/>
    <w:rsid w:val="7A2123B4"/>
    <w:rsid w:val="7A297B52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03988"/>
    <w:rsid w:val="7ADD6CF1"/>
    <w:rsid w:val="7AE342D9"/>
    <w:rsid w:val="7AF10DA8"/>
    <w:rsid w:val="7B1C68C3"/>
    <w:rsid w:val="7B3804C0"/>
    <w:rsid w:val="7B6F1264"/>
    <w:rsid w:val="7B705007"/>
    <w:rsid w:val="7B9A5C8A"/>
    <w:rsid w:val="7B9E1B5A"/>
    <w:rsid w:val="7BAC33DD"/>
    <w:rsid w:val="7BBD30BA"/>
    <w:rsid w:val="7BBE7FF4"/>
    <w:rsid w:val="7BCF5614"/>
    <w:rsid w:val="7BD1338B"/>
    <w:rsid w:val="7BE40E3E"/>
    <w:rsid w:val="7BEE4C86"/>
    <w:rsid w:val="7C107495"/>
    <w:rsid w:val="7C345F6F"/>
    <w:rsid w:val="7C360085"/>
    <w:rsid w:val="7C3E00E2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64429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4861B5"/>
    <w:rsid w:val="7E5138C8"/>
    <w:rsid w:val="7E8D0683"/>
    <w:rsid w:val="7EAB7627"/>
    <w:rsid w:val="7EAC1D0C"/>
    <w:rsid w:val="7EAE7147"/>
    <w:rsid w:val="7EBD16D8"/>
    <w:rsid w:val="7EBE2A84"/>
    <w:rsid w:val="7EC22709"/>
    <w:rsid w:val="7ECC1FE1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黑体" w:hAnsi="黑体" w:eastAsia="黑体" w:cs="黑体"/>
      <w:b/>
      <w:bCs/>
      <w:sz w:val="32"/>
      <w:szCs w:val="32"/>
    </w:rPr>
  </w:style>
  <w:style w:type="paragraph" w:styleId="4">
    <w:name w:val="footer"/>
    <w:basedOn w:val="1"/>
    <w:link w:val="14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Heading 4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2"/>
      <w:lang w:eastAsia="en-US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11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681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2018-08-13T02:11:00Z</dcterms:created>
  <dc:creator>zqxing</dc:creator>
  <cp:lastModifiedBy>XIAO</cp:lastModifiedBy>
  <cp:lastPrinted>2018-11-02T07:21:00Z</cp:lastPrinted>
  <dcterms:modified xsi:type="dcterms:W3CDTF">2019-08-05T07:24:44Z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2052-11.1.0.8894</vt:lpwstr>
  </property>
</Properties>
</file>