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31" w:rsidRDefault="00C25C31" w:rsidP="00713C02">
      <w:pPr>
        <w:pStyle w:val="BodyText"/>
        <w:spacing w:before="55" w:line="399" w:lineRule="exact"/>
        <w:ind w:left="4320" w:right="4456" w:firstLine="720"/>
        <w:rPr>
          <w:lang w:eastAsia="zh-CN"/>
        </w:rPr>
      </w:pPr>
      <w:r>
        <w:rPr>
          <w:rFonts w:hint="eastAsia"/>
          <w:lang w:eastAsia="zh-CN"/>
        </w:rPr>
        <w:t>信息技术部</w:t>
      </w:r>
      <w:r>
        <w:rPr>
          <w:lang w:eastAsia="zh-CN"/>
        </w:rPr>
        <w:t>2018</w:t>
      </w:r>
      <w:r>
        <w:rPr>
          <w:rFonts w:hint="eastAsia"/>
        </w:rPr>
        <w:t>年</w:t>
      </w:r>
      <w:r>
        <w:rPr>
          <w:lang w:eastAsia="zh-CN"/>
        </w:rPr>
        <w:t>12</w:t>
      </w:r>
      <w:r>
        <w:rPr>
          <w:rFonts w:hint="eastAsia"/>
          <w:lang w:eastAsia="zh-CN"/>
        </w:rPr>
        <w:t>月项目</w:t>
      </w:r>
      <w:r>
        <w:rPr>
          <w:rFonts w:hint="eastAsia"/>
        </w:rPr>
        <w:t>计划</w:t>
      </w:r>
    </w:p>
    <w:p w:rsidR="00C25C31" w:rsidRDefault="00C25C31" w:rsidP="00516B1A">
      <w:pPr>
        <w:pStyle w:val="BodyText"/>
        <w:spacing w:before="55" w:line="399" w:lineRule="exact"/>
        <w:ind w:left="4439" w:right="4456"/>
        <w:jc w:val="center"/>
        <w:rPr>
          <w:lang w:eastAsia="zh-CN"/>
        </w:rPr>
      </w:pPr>
    </w:p>
    <w:p w:rsidR="00C25C31" w:rsidRDefault="00C25C31">
      <w:pPr>
        <w:pStyle w:val="BodyText"/>
        <w:spacing w:before="11"/>
        <w:rPr>
          <w:sz w:val="17"/>
        </w:rPr>
      </w:pPr>
    </w:p>
    <w:tbl>
      <w:tblPr>
        <w:tblW w:w="26362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21"/>
        <w:gridCol w:w="2310"/>
        <w:gridCol w:w="1870"/>
        <w:gridCol w:w="3190"/>
        <w:gridCol w:w="1100"/>
        <w:gridCol w:w="1430"/>
        <w:gridCol w:w="1760"/>
        <w:gridCol w:w="2822"/>
        <w:gridCol w:w="10359"/>
      </w:tblGrid>
      <w:tr w:rsidR="00C25C31" w:rsidTr="005B4F5F">
        <w:trPr>
          <w:gridAfter w:val="1"/>
          <w:wAfter w:w="10359" w:type="dxa"/>
          <w:trHeight w:val="801"/>
        </w:trPr>
        <w:tc>
          <w:tcPr>
            <w:tcW w:w="1521" w:type="dxa"/>
          </w:tcPr>
          <w:p w:rsidR="00C25C31" w:rsidRDefault="00C25C31">
            <w:pPr>
              <w:pStyle w:val="TableParagraph"/>
              <w:spacing w:before="1"/>
              <w:rPr>
                <w:rFonts w:ascii="黑体"/>
                <w:b/>
                <w:sz w:val="20"/>
              </w:rPr>
            </w:pPr>
          </w:p>
          <w:p w:rsidR="00C25C31" w:rsidRDefault="00C25C31">
            <w:pPr>
              <w:pStyle w:val="TableParagraph"/>
              <w:ind w:left="38"/>
              <w:rPr>
                <w:b/>
              </w:rPr>
            </w:pPr>
            <w:r>
              <w:rPr>
                <w:rFonts w:ascii="黑体" w:eastAsia="黑体" w:hint="eastAsia"/>
                <w:b/>
              </w:rPr>
              <w:t>目标工作项目</w:t>
            </w:r>
            <w:r>
              <w:rPr>
                <w:b/>
              </w:rPr>
              <w:t>(Objective)</w:t>
            </w:r>
          </w:p>
        </w:tc>
        <w:tc>
          <w:tcPr>
            <w:tcW w:w="2310" w:type="dxa"/>
          </w:tcPr>
          <w:p w:rsidR="00C25C31" w:rsidRDefault="00C25C31">
            <w:pPr>
              <w:pStyle w:val="TableParagraph"/>
              <w:spacing w:before="11"/>
              <w:rPr>
                <w:rFonts w:ascii="黑体"/>
                <w:b/>
                <w:sz w:val="20"/>
              </w:rPr>
            </w:pPr>
          </w:p>
          <w:p w:rsidR="00C25C31" w:rsidRDefault="00C25C31">
            <w:pPr>
              <w:pStyle w:val="TableParagraph"/>
              <w:ind w:left="39"/>
              <w:rPr>
                <w:b/>
              </w:rPr>
            </w:pPr>
            <w:r>
              <w:rPr>
                <w:rFonts w:ascii="黑体" w:eastAsia="黑体" w:hint="eastAsia"/>
                <w:b/>
              </w:rPr>
              <w:t>现状</w:t>
            </w:r>
            <w:r>
              <w:rPr>
                <w:b/>
              </w:rPr>
              <w:t>(Baseline)</w:t>
            </w:r>
          </w:p>
        </w:tc>
        <w:tc>
          <w:tcPr>
            <w:tcW w:w="1870" w:type="dxa"/>
          </w:tcPr>
          <w:p w:rsidR="00C25C31" w:rsidRDefault="00C25C31">
            <w:pPr>
              <w:pStyle w:val="TableParagraph"/>
              <w:spacing w:before="11"/>
              <w:rPr>
                <w:rFonts w:ascii="黑体"/>
                <w:b/>
                <w:sz w:val="20"/>
              </w:rPr>
            </w:pPr>
          </w:p>
          <w:p w:rsidR="00C25C31" w:rsidRPr="004A4465" w:rsidRDefault="00C25C31">
            <w:pPr>
              <w:pStyle w:val="TableParagraph"/>
              <w:ind w:left="40"/>
              <w:rPr>
                <w:b/>
              </w:rPr>
            </w:pPr>
            <w:r w:rsidRPr="004A4465">
              <w:rPr>
                <w:rFonts w:ascii="黑体" w:eastAsia="黑体" w:hint="eastAsia"/>
                <w:b/>
              </w:rPr>
              <w:t>任务目标</w:t>
            </w:r>
            <w:r w:rsidRPr="004A4465">
              <w:rPr>
                <w:b/>
              </w:rPr>
              <w:t>(Target)</w:t>
            </w:r>
          </w:p>
        </w:tc>
        <w:tc>
          <w:tcPr>
            <w:tcW w:w="3190" w:type="dxa"/>
          </w:tcPr>
          <w:p w:rsidR="00C25C31" w:rsidRDefault="00C25C31">
            <w:pPr>
              <w:pStyle w:val="TableParagraph"/>
              <w:spacing w:before="11"/>
              <w:rPr>
                <w:rFonts w:ascii="黑体"/>
                <w:b/>
                <w:sz w:val="20"/>
              </w:rPr>
            </w:pPr>
          </w:p>
          <w:p w:rsidR="00C25C31" w:rsidRDefault="00C25C31">
            <w:pPr>
              <w:pStyle w:val="TableParagraph"/>
              <w:ind w:left="32"/>
              <w:rPr>
                <w:b/>
              </w:rPr>
            </w:pPr>
            <w:r>
              <w:rPr>
                <w:rFonts w:ascii="黑体" w:eastAsia="黑体" w:hint="eastAsia"/>
                <w:b/>
              </w:rPr>
              <w:t>行动计划</w:t>
            </w:r>
            <w:r>
              <w:rPr>
                <w:rFonts w:ascii="黑体" w:eastAsia="黑体"/>
                <w:b/>
              </w:rPr>
              <w:t xml:space="preserve"> </w:t>
            </w:r>
            <w:r>
              <w:rPr>
                <w:b/>
              </w:rPr>
              <w:t>(Action )</w:t>
            </w:r>
          </w:p>
        </w:tc>
        <w:tc>
          <w:tcPr>
            <w:tcW w:w="1100" w:type="dxa"/>
          </w:tcPr>
          <w:p w:rsidR="00C25C31" w:rsidRDefault="00C25C31">
            <w:pPr>
              <w:pStyle w:val="TableParagraph"/>
              <w:spacing w:before="135" w:line="279" w:lineRule="exact"/>
              <w:ind w:left="41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负责人</w:t>
            </w:r>
          </w:p>
          <w:p w:rsidR="00C25C31" w:rsidRDefault="00C25C31">
            <w:pPr>
              <w:pStyle w:val="TableParagraph"/>
              <w:spacing w:line="250" w:lineRule="exact"/>
              <w:ind w:left="41"/>
              <w:rPr>
                <w:b/>
              </w:rPr>
            </w:pPr>
            <w:r>
              <w:rPr>
                <w:b/>
              </w:rPr>
              <w:t>(Who)</w:t>
            </w:r>
          </w:p>
        </w:tc>
        <w:tc>
          <w:tcPr>
            <w:tcW w:w="1430" w:type="dxa"/>
          </w:tcPr>
          <w:p w:rsidR="00C25C31" w:rsidRDefault="00C25C31">
            <w:pPr>
              <w:pStyle w:val="TableParagraph"/>
              <w:spacing w:before="128"/>
              <w:ind w:left="42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完成时间</w:t>
            </w:r>
          </w:p>
          <w:p w:rsidR="00C25C31" w:rsidRDefault="00C25C31">
            <w:pPr>
              <w:pStyle w:val="TableParagraph"/>
              <w:spacing w:before="11"/>
              <w:ind w:left="42"/>
              <w:rPr>
                <w:b/>
              </w:rPr>
            </w:pPr>
            <w:r>
              <w:rPr>
                <w:b/>
              </w:rPr>
              <w:t>(When)_</w:t>
            </w:r>
          </w:p>
        </w:tc>
        <w:tc>
          <w:tcPr>
            <w:tcW w:w="1760" w:type="dxa"/>
          </w:tcPr>
          <w:p w:rsidR="00C25C31" w:rsidRDefault="00C25C31">
            <w:pPr>
              <w:pStyle w:val="TableParagraph"/>
              <w:spacing w:before="139" w:line="230" w:lineRule="auto"/>
              <w:ind w:left="42" w:right="112"/>
              <w:rPr>
                <w:b/>
              </w:rPr>
            </w:pPr>
            <w:r>
              <w:rPr>
                <w:rFonts w:ascii="黑体" w:eastAsia="黑体" w:hint="eastAsia"/>
                <w:b/>
              </w:rPr>
              <w:t>行动结果或达成标准</w:t>
            </w:r>
            <w:r>
              <w:rPr>
                <w:b/>
              </w:rPr>
              <w:t>(Evidence)</w:t>
            </w:r>
          </w:p>
        </w:tc>
        <w:tc>
          <w:tcPr>
            <w:tcW w:w="2822" w:type="dxa"/>
          </w:tcPr>
          <w:p w:rsidR="00C25C31" w:rsidRDefault="00C25C31" w:rsidP="00E8765C">
            <w:pPr>
              <w:pStyle w:val="TableParagraph"/>
              <w:spacing w:before="139" w:line="230" w:lineRule="auto"/>
              <w:ind w:left="42" w:right="112"/>
              <w:rPr>
                <w:b/>
                <w:lang w:eastAsia="zh-CN"/>
              </w:rPr>
            </w:pPr>
            <w:r>
              <w:rPr>
                <w:rFonts w:ascii="黑体" w:eastAsia="黑体" w:hint="eastAsia"/>
                <w:b/>
                <w:lang w:eastAsia="zh-CN"/>
              </w:rPr>
              <w:t>完成情况</w:t>
            </w:r>
          </w:p>
        </w:tc>
      </w:tr>
      <w:tr w:rsidR="00C25C31" w:rsidTr="005B4F5F">
        <w:trPr>
          <w:gridAfter w:val="1"/>
          <w:wAfter w:w="10359" w:type="dxa"/>
          <w:trHeight w:val="1894"/>
        </w:trPr>
        <w:tc>
          <w:tcPr>
            <w:tcW w:w="1521" w:type="dxa"/>
          </w:tcPr>
          <w:p w:rsidR="00C25C31" w:rsidRDefault="00C25C31" w:rsidP="00272EF9">
            <w:pPr>
              <w:pStyle w:val="TableParagraph"/>
              <w:spacing w:before="1"/>
              <w:jc w:val="both"/>
              <w:rPr>
                <w:rFonts w:ascii="宋体" w:cs="宋体"/>
                <w:b/>
                <w:lang w:eastAsia="zh-CN"/>
              </w:rPr>
            </w:pPr>
          </w:p>
          <w:p w:rsidR="00C25C31" w:rsidRDefault="00C25C31" w:rsidP="00272EF9">
            <w:pPr>
              <w:pStyle w:val="TableParagraph"/>
              <w:spacing w:line="247" w:lineRule="auto"/>
              <w:ind w:left="74" w:right="43" w:firstLine="3"/>
              <w:jc w:val="both"/>
              <w:rPr>
                <w:rFonts w:ascii="宋体" w:cs="宋体"/>
                <w:lang w:eastAsia="zh-CN"/>
              </w:rPr>
            </w:pPr>
          </w:p>
          <w:p w:rsidR="00C25C31" w:rsidRDefault="00C25C31" w:rsidP="00272EF9">
            <w:pPr>
              <w:pStyle w:val="TableParagraph"/>
              <w:spacing w:line="247" w:lineRule="auto"/>
              <w:ind w:left="74" w:right="43" w:firstLine="3"/>
              <w:jc w:val="bot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东泰物流系统</w:t>
            </w:r>
          </w:p>
        </w:tc>
        <w:tc>
          <w:tcPr>
            <w:tcW w:w="2310" w:type="dxa"/>
          </w:tcPr>
          <w:p w:rsidR="00C25C31" w:rsidRDefault="00C25C31" w:rsidP="001C61BE">
            <w:pPr>
              <w:pStyle w:val="TableParagraph"/>
              <w:spacing w:line="247" w:lineRule="auto"/>
              <w:ind w:right="43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费用销账、费用申请不时出现数据不一致现象，导致核销账出现问题；业务、流程和工作分配变化，需要对相关代码进行重构，以满足需求</w:t>
            </w:r>
          </w:p>
        </w:tc>
        <w:tc>
          <w:tcPr>
            <w:tcW w:w="1870" w:type="dxa"/>
          </w:tcPr>
          <w:p w:rsidR="00C25C31" w:rsidRDefault="00C25C31">
            <w:pPr>
              <w:pStyle w:val="TableParagraph"/>
              <w:rPr>
                <w:rFonts w:ascii="宋体" w:cs="宋体"/>
                <w:b/>
              </w:rPr>
            </w:pPr>
          </w:p>
          <w:p w:rsidR="00C25C31" w:rsidRDefault="00C25C31" w:rsidP="003B0CF8">
            <w:pPr>
              <w:pStyle w:val="TableParagraph"/>
              <w:spacing w:before="28" w:line="259" w:lineRule="auto"/>
              <w:ind w:right="456"/>
              <w:rPr>
                <w:rFonts w:ascii="宋体" w:cs="宋体"/>
                <w:lang w:eastAsia="zh-CN"/>
              </w:rPr>
            </w:pPr>
          </w:p>
          <w:p w:rsidR="00C25C31" w:rsidRDefault="00C25C31" w:rsidP="00C25C31">
            <w:pPr>
              <w:pStyle w:val="TableParagraph"/>
              <w:spacing w:before="28" w:line="259" w:lineRule="auto"/>
              <w:ind w:leftChars="24" w:left="31680" w:right="456" w:firstLineChars="150" w:firstLine="31680"/>
              <w:rPr>
                <w:rFonts w:ascii="宋体" w:cs="宋体"/>
                <w:lang w:eastAsia="zh-CN"/>
              </w:rPr>
            </w:pPr>
            <w:r w:rsidRPr="00F012E5">
              <w:rPr>
                <w:rFonts w:ascii="宋体" w:cs="宋体" w:hint="eastAsia"/>
                <w:lang w:eastAsia="zh-CN"/>
              </w:rPr>
              <w:t>完成</w:t>
            </w:r>
            <w:r>
              <w:rPr>
                <w:rFonts w:ascii="宋体" w:cs="宋体"/>
                <w:lang w:eastAsia="zh-CN"/>
              </w:rPr>
              <w:t>8</w:t>
            </w:r>
            <w:r w:rsidRPr="00F012E5">
              <w:rPr>
                <w:rFonts w:ascii="宋体" w:cs="宋体"/>
                <w:lang w:eastAsia="zh-CN"/>
              </w:rPr>
              <w:t>0%</w:t>
            </w:r>
          </w:p>
        </w:tc>
        <w:tc>
          <w:tcPr>
            <w:tcW w:w="3190" w:type="dxa"/>
          </w:tcPr>
          <w:p w:rsidR="00C25C31" w:rsidRDefault="00C25C31" w:rsidP="00233933">
            <w:pPr>
              <w:pStyle w:val="TableParagraph"/>
              <w:spacing w:line="264" w:lineRule="auto"/>
              <w:ind w:right="34"/>
              <w:rPr>
                <w:rFonts w:ascii="宋体" w:cs="宋体"/>
                <w:lang w:eastAsia="zh-CN"/>
              </w:rPr>
            </w:pPr>
          </w:p>
          <w:p w:rsidR="00C25C31" w:rsidRDefault="00C25C31" w:rsidP="00233933">
            <w:pPr>
              <w:pStyle w:val="TableParagraph"/>
              <w:spacing w:line="264" w:lineRule="auto"/>
              <w:ind w:right="34"/>
              <w:rPr>
                <w:rFonts w:ascii="宋体" w:cs="宋体"/>
                <w:lang w:eastAsia="zh-CN"/>
              </w:rPr>
            </w:pPr>
            <w:r>
              <w:rPr>
                <w:rFonts w:ascii="宋体" w:cs="宋体"/>
                <w:lang w:eastAsia="zh-CN"/>
              </w:rPr>
              <w:t>1</w:t>
            </w:r>
            <w:r>
              <w:rPr>
                <w:rFonts w:ascii="宋体" w:cs="宋体" w:hint="eastAsia"/>
                <w:lang w:eastAsia="zh-CN"/>
              </w:rPr>
              <w:t>、追踪每一笔核销款操作方式，从而发现问题所在，从根本上解决。</w:t>
            </w:r>
          </w:p>
          <w:p w:rsidR="00C25C31" w:rsidRDefault="00C25C31" w:rsidP="00233933">
            <w:pPr>
              <w:pStyle w:val="TableParagraph"/>
              <w:spacing w:line="264" w:lineRule="auto"/>
              <w:ind w:right="34"/>
              <w:rPr>
                <w:rFonts w:ascii="宋体" w:cs="宋体"/>
                <w:lang w:eastAsia="zh-CN"/>
              </w:rPr>
            </w:pPr>
            <w:r>
              <w:rPr>
                <w:rFonts w:ascii="宋体" w:cs="宋体"/>
                <w:lang w:eastAsia="zh-CN"/>
              </w:rPr>
              <w:t>2</w:t>
            </w:r>
            <w:r>
              <w:rPr>
                <w:rFonts w:ascii="宋体" w:cs="宋体" w:hint="eastAsia"/>
                <w:lang w:eastAsia="zh-CN"/>
              </w:rPr>
              <w:t>、重新梳理业务流程，重构流程代码</w:t>
            </w:r>
          </w:p>
        </w:tc>
        <w:tc>
          <w:tcPr>
            <w:tcW w:w="1100" w:type="dxa"/>
          </w:tcPr>
          <w:p w:rsidR="00C25C31" w:rsidRDefault="00C25C31">
            <w:pPr>
              <w:pStyle w:val="TableParagraph"/>
              <w:rPr>
                <w:rFonts w:ascii="宋体" w:cs="宋体"/>
                <w:b/>
              </w:rPr>
            </w:pPr>
          </w:p>
          <w:p w:rsidR="00C25C31" w:rsidRDefault="00C25C31">
            <w:pPr>
              <w:pStyle w:val="TableParagraph"/>
              <w:spacing w:before="8"/>
              <w:rPr>
                <w:rFonts w:ascii="宋体" w:cs="宋体"/>
                <w:b/>
              </w:rPr>
            </w:pPr>
          </w:p>
          <w:p w:rsidR="00C25C31" w:rsidRDefault="00C25C31" w:rsidP="00C25C31">
            <w:pPr>
              <w:pStyle w:val="TableParagraph"/>
              <w:ind w:leftChars="19" w:left="31680" w:firstLineChars="50" w:firstLine="31680"/>
              <w:rPr>
                <w:rFonts w:asci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肖卫平</w:t>
            </w:r>
          </w:p>
        </w:tc>
        <w:tc>
          <w:tcPr>
            <w:tcW w:w="1430" w:type="dxa"/>
          </w:tcPr>
          <w:p w:rsidR="00C25C31" w:rsidRDefault="00C25C31">
            <w:pPr>
              <w:pStyle w:val="TableParagraph"/>
              <w:rPr>
                <w:rFonts w:ascii="宋体" w:cs="宋体"/>
                <w:b/>
              </w:rPr>
            </w:pPr>
          </w:p>
          <w:p w:rsidR="00C25C31" w:rsidRDefault="00C25C31">
            <w:pPr>
              <w:pStyle w:val="TableParagraph"/>
              <w:spacing w:before="8"/>
              <w:rPr>
                <w:rFonts w:ascii="宋体" w:cs="宋体"/>
                <w:b/>
              </w:rPr>
            </w:pPr>
          </w:p>
          <w:p w:rsidR="00C25C31" w:rsidRDefault="00C25C31" w:rsidP="00C25C31">
            <w:pPr>
              <w:pStyle w:val="TableParagraph"/>
              <w:ind w:leftChars="19" w:left="31680" w:firstLineChars="50" w:firstLine="31680"/>
              <w:rPr>
                <w:rFonts w:ascii="宋体" w:cs="宋体"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2018"/>
              </w:smartTagPr>
              <w:r>
                <w:rPr>
                  <w:rFonts w:ascii="宋体" w:hAnsi="宋体" w:cs="宋体"/>
                  <w:lang w:eastAsia="zh-CN"/>
                </w:rPr>
                <w:t>2018-12-30</w:t>
              </w:r>
            </w:smartTag>
          </w:p>
        </w:tc>
        <w:tc>
          <w:tcPr>
            <w:tcW w:w="1760" w:type="dxa"/>
          </w:tcPr>
          <w:p w:rsidR="00C25C31" w:rsidRDefault="00C25C31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>
            <w:pPr>
              <w:pStyle w:val="TableParagrap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按时完成上线</w:t>
            </w:r>
          </w:p>
          <w:p w:rsidR="00C25C31" w:rsidRDefault="00C25C31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>
            <w:pPr>
              <w:pStyle w:val="TableParagraph"/>
              <w:rPr>
                <w:rFonts w:ascii="宋体" w:cs="宋体"/>
                <w:lang w:eastAsia="zh-CN"/>
              </w:rPr>
            </w:pPr>
          </w:p>
        </w:tc>
        <w:tc>
          <w:tcPr>
            <w:tcW w:w="2822" w:type="dxa"/>
          </w:tcPr>
          <w:p w:rsidR="00C25C31" w:rsidRDefault="00C25C31" w:rsidP="00E8765C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 w:rsidP="00E8765C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 w:rsidP="00E8765C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 w:rsidP="00E8765C">
            <w:pPr>
              <w:pStyle w:val="TableParagrap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完成</w:t>
            </w:r>
            <w:r>
              <w:rPr>
                <w:rFonts w:ascii="宋体" w:cs="宋体"/>
                <w:lang w:eastAsia="zh-CN"/>
              </w:rPr>
              <w:t>90%</w:t>
            </w:r>
          </w:p>
        </w:tc>
      </w:tr>
      <w:tr w:rsidR="00C25C31" w:rsidTr="005B4F5F">
        <w:trPr>
          <w:gridAfter w:val="1"/>
          <w:wAfter w:w="10359" w:type="dxa"/>
          <w:trHeight w:val="1116"/>
        </w:trPr>
        <w:tc>
          <w:tcPr>
            <w:tcW w:w="1521" w:type="dxa"/>
          </w:tcPr>
          <w:p w:rsidR="00C25C31" w:rsidRDefault="00C25C31" w:rsidP="004A4465">
            <w:pPr>
              <w:pStyle w:val="TableParagraph"/>
              <w:spacing w:line="247" w:lineRule="auto"/>
              <w:ind w:right="43"/>
              <w:jc w:val="center"/>
              <w:rPr>
                <w:rFonts w:ascii="宋体" w:cs="宋体"/>
                <w:lang w:eastAsia="zh-CN"/>
              </w:rPr>
            </w:pPr>
          </w:p>
          <w:p w:rsidR="00C25C31" w:rsidRDefault="00C25C31" w:rsidP="00272EF9">
            <w:pPr>
              <w:pStyle w:val="TableParagraph"/>
              <w:spacing w:line="247" w:lineRule="auto"/>
              <w:ind w:right="43"/>
              <w:jc w:val="both"/>
              <w:rPr>
                <w:rFonts w:ascii="宋体" w:cs="宋体"/>
                <w:lang w:eastAsia="zh-CN"/>
              </w:rPr>
            </w:pPr>
          </w:p>
          <w:p w:rsidR="00C25C31" w:rsidRDefault="00C25C31" w:rsidP="00C25C31">
            <w:pPr>
              <w:pStyle w:val="TableParagraph"/>
              <w:spacing w:line="247" w:lineRule="auto"/>
              <w:ind w:right="43" w:firstLineChars="50" w:firstLine="31680"/>
              <w:jc w:val="both"/>
              <w:rPr>
                <w:rFonts w:ascii="宋体" w:cs="宋体"/>
                <w:lang w:eastAsia="zh-CN"/>
              </w:rPr>
            </w:pPr>
            <w:r>
              <w:rPr>
                <w:rFonts w:ascii="宋体" w:cs="宋体"/>
                <w:lang w:eastAsia="zh-CN"/>
              </w:rPr>
              <w:t>OA</w:t>
            </w:r>
            <w:r>
              <w:rPr>
                <w:rFonts w:ascii="宋体" w:cs="宋体" w:hint="eastAsia"/>
                <w:lang w:eastAsia="zh-CN"/>
              </w:rPr>
              <w:t>系统</w:t>
            </w:r>
          </w:p>
          <w:p w:rsidR="00C25C31" w:rsidRPr="001C61BE" w:rsidRDefault="00C25C31">
            <w:pPr>
              <w:pStyle w:val="TableParagraph"/>
              <w:rPr>
                <w:rFonts w:ascii="宋体" w:cs="宋体"/>
                <w:lang w:eastAsia="zh-CN"/>
              </w:rPr>
            </w:pPr>
          </w:p>
        </w:tc>
        <w:tc>
          <w:tcPr>
            <w:tcW w:w="2310" w:type="dxa"/>
          </w:tcPr>
          <w:p w:rsidR="00C25C31" w:rsidRPr="001C61BE" w:rsidRDefault="00C25C31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Pr="001C61BE" w:rsidRDefault="00C25C31">
            <w:pPr>
              <w:pStyle w:val="TableParagrap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挖掘工作流程，尽可能开发到系统上操作</w:t>
            </w:r>
          </w:p>
        </w:tc>
        <w:tc>
          <w:tcPr>
            <w:tcW w:w="1870" w:type="dxa"/>
          </w:tcPr>
          <w:p w:rsidR="00C25C31" w:rsidRDefault="00C25C31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C25C31" w:rsidRDefault="00C25C31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C25C31" w:rsidRDefault="00C25C31" w:rsidP="00C25C31">
            <w:pPr>
              <w:pStyle w:val="TableParagraph"/>
              <w:ind w:firstLineChars="200" w:firstLine="31680"/>
              <w:rPr>
                <w:rFonts w:ascii="宋体" w:cs="宋体"/>
                <w:b/>
                <w:lang w:eastAsia="zh-CN"/>
              </w:rPr>
            </w:pPr>
            <w:r w:rsidRPr="00F012E5">
              <w:rPr>
                <w:rFonts w:ascii="宋体" w:cs="宋体" w:hint="eastAsia"/>
                <w:lang w:eastAsia="zh-CN"/>
              </w:rPr>
              <w:t>完成</w:t>
            </w:r>
            <w:r>
              <w:rPr>
                <w:rFonts w:ascii="宋体" w:cs="宋体"/>
                <w:lang w:eastAsia="zh-CN"/>
              </w:rPr>
              <w:t>6</w:t>
            </w:r>
            <w:r w:rsidRPr="00F012E5">
              <w:rPr>
                <w:rFonts w:ascii="宋体" w:cs="宋体"/>
                <w:lang w:eastAsia="zh-CN"/>
              </w:rPr>
              <w:t>0%</w:t>
            </w:r>
          </w:p>
        </w:tc>
        <w:tc>
          <w:tcPr>
            <w:tcW w:w="3190" w:type="dxa"/>
          </w:tcPr>
          <w:p w:rsidR="00C25C31" w:rsidRDefault="00C25C31" w:rsidP="0003170C">
            <w:pPr>
              <w:pStyle w:val="TableParagraph"/>
              <w:spacing w:line="264" w:lineRule="auto"/>
              <w:ind w:left="32" w:right="34"/>
              <w:jc w:val="both"/>
              <w:rPr>
                <w:rFonts w:ascii="宋体" w:cs="宋体"/>
                <w:lang w:eastAsia="zh-CN"/>
              </w:rPr>
            </w:pPr>
          </w:p>
          <w:p w:rsidR="00C25C31" w:rsidRDefault="00C25C31" w:rsidP="0003170C">
            <w:pPr>
              <w:pStyle w:val="TableParagraph"/>
              <w:spacing w:line="264" w:lineRule="auto"/>
              <w:ind w:left="32" w:right="34"/>
              <w:jc w:val="both"/>
              <w:rPr>
                <w:rFonts w:asci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根据大家的使用反馈和行政部对系统要求，开发满足大家需要的功能模块</w:t>
            </w:r>
          </w:p>
        </w:tc>
        <w:tc>
          <w:tcPr>
            <w:tcW w:w="1100" w:type="dxa"/>
          </w:tcPr>
          <w:p w:rsidR="00C25C31" w:rsidRDefault="00C25C31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C25C31" w:rsidRDefault="00C25C31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C25C31" w:rsidRDefault="00C25C31" w:rsidP="00C25C31">
            <w:pPr>
              <w:pStyle w:val="TableParagraph"/>
              <w:ind w:firstLineChars="50" w:firstLine="31680"/>
              <w:rPr>
                <w:rFonts w:asci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肖卫平</w:t>
            </w:r>
          </w:p>
        </w:tc>
        <w:tc>
          <w:tcPr>
            <w:tcW w:w="1430" w:type="dxa"/>
          </w:tcPr>
          <w:p w:rsidR="00C25C31" w:rsidRDefault="00C25C31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C25C31" w:rsidRDefault="00C25C31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C25C31" w:rsidRDefault="00C25C31" w:rsidP="00C25C31">
            <w:pPr>
              <w:pStyle w:val="TableParagraph"/>
              <w:ind w:firstLineChars="50" w:firstLine="31680"/>
              <w:rPr>
                <w:rFonts w:ascii="宋体" w:cs="宋体"/>
                <w:b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2018"/>
              </w:smartTagPr>
              <w:r>
                <w:rPr>
                  <w:rFonts w:ascii="宋体" w:hAnsi="宋体" w:cs="宋体"/>
                  <w:lang w:eastAsia="zh-CN"/>
                </w:rPr>
                <w:t>2018-12-30</w:t>
              </w:r>
            </w:smartTag>
          </w:p>
        </w:tc>
        <w:tc>
          <w:tcPr>
            <w:tcW w:w="1760" w:type="dxa"/>
          </w:tcPr>
          <w:p w:rsidR="00C25C31" w:rsidRDefault="00C25C31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 w:rsidP="000712DD">
            <w:pPr>
              <w:pStyle w:val="TableParagrap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按时完成上线</w:t>
            </w:r>
          </w:p>
          <w:p w:rsidR="00C25C31" w:rsidRDefault="00C25C31">
            <w:pPr>
              <w:pStyle w:val="TableParagraph"/>
              <w:rPr>
                <w:rFonts w:ascii="宋体" w:cs="宋体"/>
                <w:lang w:eastAsia="zh-CN"/>
              </w:rPr>
            </w:pPr>
          </w:p>
        </w:tc>
        <w:tc>
          <w:tcPr>
            <w:tcW w:w="2822" w:type="dxa"/>
          </w:tcPr>
          <w:p w:rsidR="00C25C31" w:rsidRDefault="00C25C31" w:rsidP="00E8765C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 w:rsidP="00E8765C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 w:rsidP="00335EF3">
            <w:pPr>
              <w:pStyle w:val="TableParagrap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完成</w:t>
            </w:r>
            <w:r>
              <w:rPr>
                <w:rFonts w:ascii="宋体" w:cs="宋体"/>
                <w:lang w:eastAsia="zh-CN"/>
              </w:rPr>
              <w:t>100%</w:t>
            </w:r>
          </w:p>
        </w:tc>
      </w:tr>
      <w:tr w:rsidR="00C25C31" w:rsidTr="005B4F5F">
        <w:trPr>
          <w:gridAfter w:val="1"/>
          <w:wAfter w:w="10359" w:type="dxa"/>
          <w:trHeight w:val="876"/>
        </w:trPr>
        <w:tc>
          <w:tcPr>
            <w:tcW w:w="1521" w:type="dxa"/>
          </w:tcPr>
          <w:p w:rsidR="00C25C31" w:rsidRDefault="00C25C31">
            <w:pPr>
              <w:pStyle w:val="TableParagraph"/>
              <w:spacing w:before="1"/>
              <w:rPr>
                <w:rFonts w:ascii="宋体" w:cs="宋体"/>
                <w:lang w:eastAsia="zh-CN"/>
              </w:rPr>
            </w:pPr>
          </w:p>
          <w:p w:rsidR="00C25C31" w:rsidRDefault="00C25C31">
            <w:pPr>
              <w:pStyle w:val="TableParagraph"/>
              <w:spacing w:before="1"/>
              <w:rPr>
                <w:rFonts w:ascii="宋体" w:cs="宋体"/>
                <w:lang w:eastAsia="zh-CN"/>
              </w:rPr>
            </w:pPr>
          </w:p>
          <w:p w:rsidR="00C25C31" w:rsidRPr="001B7893" w:rsidRDefault="00C25C31" w:rsidP="00C25C31">
            <w:pPr>
              <w:pStyle w:val="TableParagraph"/>
              <w:spacing w:before="1"/>
              <w:ind w:firstLineChars="50" w:firstLine="31680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客户服务平台</w:t>
            </w:r>
          </w:p>
        </w:tc>
        <w:tc>
          <w:tcPr>
            <w:tcW w:w="2310" w:type="dxa"/>
          </w:tcPr>
          <w:p w:rsidR="00C25C31" w:rsidRDefault="00C25C31" w:rsidP="001C61BE">
            <w:pPr>
              <w:pStyle w:val="TableParagraph"/>
              <w:spacing w:before="1"/>
              <w:rPr>
                <w:rFonts w:ascii="宋体" w:cs="宋体"/>
                <w:lang w:eastAsia="zh-CN"/>
              </w:rPr>
            </w:pPr>
          </w:p>
          <w:p w:rsidR="00C25C31" w:rsidRDefault="00C25C31" w:rsidP="001C61BE">
            <w:pPr>
              <w:pStyle w:val="TableParagraph"/>
              <w:spacing w:before="1"/>
              <w:rPr>
                <w:rFonts w:ascii="宋体" w:cs="宋体"/>
                <w:b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完善账户中心功能开发和仓库管理</w:t>
            </w:r>
          </w:p>
        </w:tc>
        <w:tc>
          <w:tcPr>
            <w:tcW w:w="1870" w:type="dxa"/>
          </w:tcPr>
          <w:p w:rsidR="00C25C31" w:rsidRDefault="00C25C31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C25C31" w:rsidRDefault="00C25C31">
            <w:pPr>
              <w:pStyle w:val="TableParagraph"/>
              <w:rPr>
                <w:rFonts w:ascii="宋体" w:cs="宋体"/>
                <w:b/>
                <w:lang w:eastAsia="zh-CN"/>
              </w:rPr>
            </w:pPr>
            <w:r>
              <w:rPr>
                <w:rFonts w:ascii="宋体" w:cs="宋体"/>
                <w:b/>
                <w:lang w:eastAsia="zh-CN"/>
              </w:rPr>
              <w:t xml:space="preserve">    </w:t>
            </w:r>
          </w:p>
          <w:p w:rsidR="00C25C31" w:rsidRDefault="00C25C31" w:rsidP="00C25C31">
            <w:pPr>
              <w:pStyle w:val="TableParagraph"/>
              <w:ind w:firstLineChars="196" w:firstLine="31680"/>
              <w:rPr>
                <w:rFonts w:ascii="宋体" w:cs="宋体"/>
                <w:b/>
                <w:lang w:eastAsia="zh-CN"/>
              </w:rPr>
            </w:pPr>
            <w:r w:rsidRPr="00F012E5">
              <w:rPr>
                <w:rFonts w:ascii="宋体" w:cs="宋体" w:hint="eastAsia"/>
                <w:lang w:eastAsia="zh-CN"/>
              </w:rPr>
              <w:t>完成</w:t>
            </w:r>
            <w:r>
              <w:rPr>
                <w:rFonts w:ascii="宋体" w:cs="宋体"/>
                <w:lang w:eastAsia="zh-CN"/>
              </w:rPr>
              <w:t>10</w:t>
            </w:r>
            <w:r w:rsidRPr="00F012E5">
              <w:rPr>
                <w:rFonts w:ascii="宋体" w:cs="宋体"/>
                <w:lang w:eastAsia="zh-CN"/>
              </w:rPr>
              <w:t>0%</w:t>
            </w:r>
          </w:p>
        </w:tc>
        <w:tc>
          <w:tcPr>
            <w:tcW w:w="3190" w:type="dxa"/>
          </w:tcPr>
          <w:p w:rsidR="00C25C31" w:rsidRDefault="00C25C31" w:rsidP="00FF5AC6">
            <w:pPr>
              <w:pStyle w:val="TableParagraph"/>
              <w:spacing w:line="264" w:lineRule="auto"/>
              <w:ind w:right="34"/>
              <w:rPr>
                <w:rFonts w:ascii="宋体" w:cs="宋体"/>
                <w:lang w:eastAsia="zh-CN"/>
              </w:rPr>
            </w:pPr>
          </w:p>
          <w:p w:rsidR="00C25C31" w:rsidRDefault="00C25C31" w:rsidP="00FF5AC6">
            <w:pPr>
              <w:pStyle w:val="TableParagraph"/>
              <w:spacing w:line="264" w:lineRule="auto"/>
              <w:ind w:right="34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完善账户中心功能开发和仓库管理</w:t>
            </w:r>
          </w:p>
        </w:tc>
        <w:tc>
          <w:tcPr>
            <w:tcW w:w="1100" w:type="dxa"/>
          </w:tcPr>
          <w:p w:rsidR="00C25C31" w:rsidRDefault="00C25C31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C25C31" w:rsidRDefault="00C25C31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C25C31" w:rsidRDefault="00C25C31" w:rsidP="00C25C31">
            <w:pPr>
              <w:pStyle w:val="TableParagraph"/>
              <w:ind w:firstLineChars="50" w:firstLine="31680"/>
              <w:rPr>
                <w:rFonts w:asci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肖卫平</w:t>
            </w:r>
          </w:p>
        </w:tc>
        <w:tc>
          <w:tcPr>
            <w:tcW w:w="1430" w:type="dxa"/>
          </w:tcPr>
          <w:p w:rsidR="00C25C31" w:rsidRDefault="00C25C31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C25C31" w:rsidRDefault="00C25C31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C25C31" w:rsidRDefault="00C25C31" w:rsidP="00C25C31">
            <w:pPr>
              <w:pStyle w:val="TableParagraph"/>
              <w:ind w:firstLineChars="50" w:firstLine="31680"/>
              <w:rPr>
                <w:rFonts w:ascii="宋体" w:cs="宋体"/>
                <w:b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2018"/>
              </w:smartTagPr>
              <w:r>
                <w:rPr>
                  <w:rFonts w:ascii="宋体" w:hAnsi="宋体" w:cs="宋体"/>
                  <w:lang w:eastAsia="zh-CN"/>
                </w:rPr>
                <w:t>2018-12-30</w:t>
              </w:r>
            </w:smartTag>
          </w:p>
        </w:tc>
        <w:tc>
          <w:tcPr>
            <w:tcW w:w="1760" w:type="dxa"/>
          </w:tcPr>
          <w:p w:rsidR="00C25C31" w:rsidRDefault="00C25C31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>
            <w:pPr>
              <w:pStyle w:val="TableParagrap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按时完成上线</w:t>
            </w:r>
          </w:p>
        </w:tc>
        <w:tc>
          <w:tcPr>
            <w:tcW w:w="2822" w:type="dxa"/>
          </w:tcPr>
          <w:p w:rsidR="00C25C31" w:rsidRDefault="00C25C31" w:rsidP="00E8765C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 w:rsidP="00E8765C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 w:rsidP="00E8765C">
            <w:pPr>
              <w:pStyle w:val="TableParagrap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完成</w:t>
            </w:r>
            <w:r>
              <w:rPr>
                <w:rFonts w:ascii="宋体" w:cs="宋体"/>
                <w:lang w:eastAsia="zh-CN"/>
              </w:rPr>
              <w:t>90%</w:t>
            </w:r>
          </w:p>
        </w:tc>
      </w:tr>
      <w:tr w:rsidR="00C25C31" w:rsidTr="005B4F5F">
        <w:trPr>
          <w:gridAfter w:val="1"/>
          <w:wAfter w:w="10359" w:type="dxa"/>
          <w:trHeight w:val="878"/>
        </w:trPr>
        <w:tc>
          <w:tcPr>
            <w:tcW w:w="1521" w:type="dxa"/>
          </w:tcPr>
          <w:p w:rsidR="00C25C31" w:rsidRDefault="00C25C31">
            <w:pPr>
              <w:pStyle w:val="TableParagraph"/>
              <w:spacing w:before="1"/>
              <w:rPr>
                <w:rFonts w:ascii="宋体" w:cs="宋体"/>
                <w:lang w:eastAsia="zh-CN"/>
              </w:rPr>
            </w:pPr>
          </w:p>
          <w:p w:rsidR="00C25C31" w:rsidRDefault="00C25C31">
            <w:pPr>
              <w:pStyle w:val="TableParagraph"/>
              <w:spacing w:before="1"/>
              <w:rPr>
                <w:rFonts w:ascii="宋体" w:cs="宋体"/>
                <w:lang w:eastAsia="zh-CN"/>
              </w:rPr>
            </w:pPr>
            <w:r>
              <w:rPr>
                <w:rFonts w:ascii="宋体" w:cs="宋体"/>
                <w:lang w:eastAsia="zh-CN"/>
              </w:rPr>
              <w:t xml:space="preserve"> </w:t>
            </w:r>
            <w:r>
              <w:rPr>
                <w:rFonts w:ascii="宋体" w:cs="宋体" w:hint="eastAsia"/>
                <w:lang w:eastAsia="zh-CN"/>
              </w:rPr>
              <w:t>东泰融通</w:t>
            </w:r>
          </w:p>
        </w:tc>
        <w:tc>
          <w:tcPr>
            <w:tcW w:w="2310" w:type="dxa"/>
          </w:tcPr>
          <w:p w:rsidR="00C25C31" w:rsidRDefault="00C25C31" w:rsidP="001E1D07">
            <w:pPr>
              <w:pStyle w:val="TableParagraph"/>
              <w:spacing w:before="1"/>
              <w:rPr>
                <w:rFonts w:ascii="宋体" w:cs="宋体"/>
                <w:b/>
                <w:lang w:eastAsia="zh-CN"/>
              </w:rPr>
            </w:pPr>
          </w:p>
          <w:p w:rsidR="00C25C31" w:rsidRDefault="00C25C31" w:rsidP="001E1D07">
            <w:pPr>
              <w:pStyle w:val="TableParagraph"/>
              <w:spacing w:before="1"/>
              <w:rPr>
                <w:rFonts w:ascii="宋体" w:cs="宋体"/>
                <w:b/>
                <w:lang w:eastAsia="zh-CN"/>
              </w:rPr>
            </w:pPr>
            <w:r w:rsidRPr="00305022">
              <w:rPr>
                <w:rFonts w:ascii="宋体" w:cs="宋体" w:hint="eastAsia"/>
                <w:lang w:eastAsia="zh-CN"/>
              </w:rPr>
              <w:t>手机版</w:t>
            </w:r>
            <w:r>
              <w:rPr>
                <w:rFonts w:ascii="宋体" w:cs="宋体" w:hint="eastAsia"/>
                <w:lang w:eastAsia="zh-CN"/>
              </w:rPr>
              <w:t>网站</w:t>
            </w:r>
            <w:r w:rsidRPr="00305022">
              <w:rPr>
                <w:rFonts w:ascii="宋体" w:cs="宋体" w:hint="eastAsia"/>
                <w:lang w:eastAsia="zh-CN"/>
              </w:rPr>
              <w:t>开发</w:t>
            </w:r>
          </w:p>
        </w:tc>
        <w:tc>
          <w:tcPr>
            <w:tcW w:w="1870" w:type="dxa"/>
          </w:tcPr>
          <w:p w:rsidR="00C25C31" w:rsidRDefault="00C25C31" w:rsidP="00DB36D4">
            <w:pPr>
              <w:pStyle w:val="TableParagraph"/>
              <w:spacing w:before="1"/>
              <w:rPr>
                <w:rFonts w:ascii="宋体" w:cs="宋体"/>
                <w:lang w:eastAsia="zh-CN"/>
              </w:rPr>
            </w:pPr>
          </w:p>
          <w:p w:rsidR="00C25C31" w:rsidRDefault="00C25C31" w:rsidP="00C25C31">
            <w:pPr>
              <w:pStyle w:val="TableParagraph"/>
              <w:spacing w:before="1"/>
              <w:ind w:firstLineChars="200" w:firstLine="31680"/>
              <w:rPr>
                <w:rFonts w:ascii="宋体" w:cs="宋体"/>
                <w:b/>
                <w:lang w:eastAsia="zh-CN"/>
              </w:rPr>
            </w:pPr>
            <w:r w:rsidRPr="00F012E5">
              <w:rPr>
                <w:rFonts w:ascii="宋体" w:cs="宋体" w:hint="eastAsia"/>
                <w:lang w:eastAsia="zh-CN"/>
              </w:rPr>
              <w:t>完成</w:t>
            </w:r>
            <w:r w:rsidRPr="00F012E5">
              <w:rPr>
                <w:rFonts w:ascii="宋体" w:cs="宋体"/>
                <w:lang w:eastAsia="zh-CN"/>
              </w:rPr>
              <w:t>100%</w:t>
            </w:r>
          </w:p>
        </w:tc>
        <w:tc>
          <w:tcPr>
            <w:tcW w:w="3190" w:type="dxa"/>
          </w:tcPr>
          <w:p w:rsidR="00C25C31" w:rsidRPr="009F58B1" w:rsidRDefault="00C25C31" w:rsidP="009F58B1">
            <w:pPr>
              <w:pStyle w:val="TableParagraph"/>
              <w:spacing w:line="264" w:lineRule="auto"/>
              <w:ind w:left="32" w:right="34"/>
              <w:rPr>
                <w:rFonts w:asci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已完成手机版版面设置和前端页面开发，接下来完成手机版动态化，和</w:t>
            </w:r>
            <w:r>
              <w:rPr>
                <w:rFonts w:ascii="宋体" w:hAnsi="宋体" w:cs="宋体"/>
                <w:lang w:eastAsia="zh-CN"/>
              </w:rPr>
              <w:t>PC</w:t>
            </w:r>
            <w:r>
              <w:rPr>
                <w:rFonts w:ascii="宋体" w:hAnsi="宋体" w:cs="宋体" w:hint="eastAsia"/>
                <w:lang w:eastAsia="zh-CN"/>
              </w:rPr>
              <w:t>数据连接，保证数据内容一致性</w:t>
            </w:r>
          </w:p>
        </w:tc>
        <w:tc>
          <w:tcPr>
            <w:tcW w:w="1100" w:type="dxa"/>
          </w:tcPr>
          <w:p w:rsidR="00C25C31" w:rsidRDefault="00C25C31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C25C31" w:rsidRDefault="00C25C31" w:rsidP="00C25C31">
            <w:pPr>
              <w:pStyle w:val="TableParagraph"/>
              <w:ind w:firstLineChars="50" w:firstLine="31680"/>
              <w:rPr>
                <w:rFonts w:asci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肖卫平</w:t>
            </w:r>
          </w:p>
        </w:tc>
        <w:tc>
          <w:tcPr>
            <w:tcW w:w="1430" w:type="dxa"/>
          </w:tcPr>
          <w:p w:rsidR="00C25C31" w:rsidRDefault="00C25C31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C25C31" w:rsidRDefault="00C25C31" w:rsidP="00C25C31">
            <w:pPr>
              <w:pStyle w:val="TableParagraph"/>
              <w:ind w:firstLineChars="50" w:firstLine="31680"/>
              <w:rPr>
                <w:rFonts w:ascii="宋体" w:cs="宋体"/>
                <w:b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2018"/>
              </w:smartTagPr>
              <w:r>
                <w:rPr>
                  <w:rFonts w:ascii="宋体" w:hAnsi="宋体" w:cs="宋体"/>
                  <w:lang w:eastAsia="zh-CN"/>
                </w:rPr>
                <w:t>2018-12-30</w:t>
              </w:r>
            </w:smartTag>
          </w:p>
        </w:tc>
        <w:tc>
          <w:tcPr>
            <w:tcW w:w="1760" w:type="dxa"/>
          </w:tcPr>
          <w:p w:rsidR="00C25C31" w:rsidRDefault="00C25C31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>
            <w:pPr>
              <w:pStyle w:val="TableParagrap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按时完成上线</w:t>
            </w:r>
          </w:p>
        </w:tc>
        <w:tc>
          <w:tcPr>
            <w:tcW w:w="2822" w:type="dxa"/>
          </w:tcPr>
          <w:p w:rsidR="00C25C31" w:rsidRDefault="00C25C31" w:rsidP="00E8765C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 w:rsidP="00E8765C">
            <w:pPr>
              <w:pStyle w:val="TableParagrap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完成</w:t>
            </w:r>
            <w:r>
              <w:rPr>
                <w:rFonts w:ascii="宋体" w:cs="宋体"/>
                <w:lang w:eastAsia="zh-CN"/>
              </w:rPr>
              <w:t>90%</w:t>
            </w:r>
          </w:p>
        </w:tc>
      </w:tr>
      <w:tr w:rsidR="00C25C31" w:rsidTr="005B4F5F">
        <w:trPr>
          <w:gridAfter w:val="1"/>
          <w:wAfter w:w="10359" w:type="dxa"/>
          <w:trHeight w:val="863"/>
        </w:trPr>
        <w:tc>
          <w:tcPr>
            <w:tcW w:w="1521" w:type="dxa"/>
          </w:tcPr>
          <w:p w:rsidR="00C25C31" w:rsidRDefault="00C25C31" w:rsidP="006664D9">
            <w:pPr>
              <w:pStyle w:val="TableParagraph"/>
              <w:spacing w:before="1"/>
              <w:jc w:val="both"/>
              <w:rPr>
                <w:rFonts w:ascii="宋体" w:cs="宋体"/>
                <w:lang w:eastAsia="zh-CN"/>
              </w:rPr>
            </w:pPr>
          </w:p>
          <w:p w:rsidR="00C25C31" w:rsidRDefault="00C25C31" w:rsidP="006664D9">
            <w:pPr>
              <w:pStyle w:val="TableParagraph"/>
              <w:spacing w:before="1"/>
              <w:jc w:val="bot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东泰融通后台管理系统</w:t>
            </w:r>
          </w:p>
          <w:p w:rsidR="00C25C31" w:rsidRDefault="00C25C31" w:rsidP="006664D9">
            <w:pPr>
              <w:pStyle w:val="TableParagraph"/>
              <w:spacing w:before="1"/>
              <w:jc w:val="both"/>
              <w:rPr>
                <w:rFonts w:ascii="宋体" w:cs="宋体"/>
                <w:lang w:eastAsia="zh-CN"/>
              </w:rPr>
            </w:pPr>
          </w:p>
        </w:tc>
        <w:tc>
          <w:tcPr>
            <w:tcW w:w="2310" w:type="dxa"/>
          </w:tcPr>
          <w:p w:rsidR="00C25C31" w:rsidRDefault="00C25C31" w:rsidP="001E1D07">
            <w:pPr>
              <w:pStyle w:val="TableParagraph"/>
              <w:spacing w:before="1"/>
              <w:rPr>
                <w:rFonts w:ascii="宋体" w:cs="宋体"/>
                <w:b/>
                <w:lang w:eastAsia="zh-CN"/>
              </w:rPr>
            </w:pPr>
          </w:p>
          <w:p w:rsidR="00C25C31" w:rsidRDefault="00C25C31" w:rsidP="001E1D07">
            <w:pPr>
              <w:pStyle w:val="TableParagraph"/>
              <w:spacing w:before="1"/>
              <w:rPr>
                <w:rFonts w:ascii="宋体" w:cs="宋体"/>
                <w:b/>
                <w:lang w:eastAsia="zh-CN"/>
              </w:rPr>
            </w:pPr>
            <w:r w:rsidRPr="009F58B1">
              <w:rPr>
                <w:rFonts w:ascii="宋体" w:cs="宋体" w:hint="eastAsia"/>
                <w:lang w:eastAsia="zh-CN"/>
              </w:rPr>
              <w:t>后台增加手机版相关管理功能</w:t>
            </w:r>
          </w:p>
        </w:tc>
        <w:tc>
          <w:tcPr>
            <w:tcW w:w="1870" w:type="dxa"/>
          </w:tcPr>
          <w:p w:rsidR="00C25C31" w:rsidRDefault="00C25C31" w:rsidP="00DB36D4">
            <w:pPr>
              <w:pStyle w:val="TableParagraph"/>
              <w:spacing w:before="1"/>
              <w:rPr>
                <w:rFonts w:ascii="宋体" w:cs="宋体"/>
                <w:lang w:eastAsia="zh-CN"/>
              </w:rPr>
            </w:pPr>
          </w:p>
          <w:p w:rsidR="00C25C31" w:rsidRDefault="00C25C31" w:rsidP="00DB36D4">
            <w:pPr>
              <w:pStyle w:val="TableParagraph"/>
              <w:spacing w:before="1"/>
              <w:rPr>
                <w:rFonts w:ascii="宋体" w:cs="宋体"/>
                <w:lang w:eastAsia="zh-CN"/>
              </w:rPr>
            </w:pPr>
            <w:r>
              <w:rPr>
                <w:rFonts w:ascii="宋体" w:cs="宋体"/>
                <w:lang w:eastAsia="zh-CN"/>
              </w:rPr>
              <w:t xml:space="preserve">    </w:t>
            </w:r>
            <w:r w:rsidRPr="00F012E5">
              <w:rPr>
                <w:rFonts w:ascii="宋体" w:cs="宋体" w:hint="eastAsia"/>
                <w:lang w:eastAsia="zh-CN"/>
              </w:rPr>
              <w:t>完成</w:t>
            </w:r>
            <w:r w:rsidRPr="00F012E5">
              <w:rPr>
                <w:rFonts w:ascii="宋体" w:cs="宋体"/>
                <w:lang w:eastAsia="zh-CN"/>
              </w:rPr>
              <w:t>100%</w:t>
            </w:r>
          </w:p>
          <w:p w:rsidR="00C25C31" w:rsidRDefault="00C25C31" w:rsidP="00DB36D4">
            <w:pPr>
              <w:pStyle w:val="TableParagraph"/>
              <w:spacing w:before="1"/>
              <w:rPr>
                <w:rFonts w:ascii="宋体" w:cs="宋体"/>
                <w:lang w:eastAsia="zh-CN"/>
              </w:rPr>
            </w:pPr>
          </w:p>
        </w:tc>
        <w:tc>
          <w:tcPr>
            <w:tcW w:w="3190" w:type="dxa"/>
          </w:tcPr>
          <w:p w:rsidR="00C25C31" w:rsidRDefault="00C25C31" w:rsidP="00687256">
            <w:pPr>
              <w:pStyle w:val="TableParagraph"/>
              <w:spacing w:line="264" w:lineRule="auto"/>
              <w:ind w:right="34"/>
              <w:rPr>
                <w:rFonts w:asci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完成手机版管理系统设置功能，方便运营人员操作编辑网址</w:t>
            </w:r>
          </w:p>
        </w:tc>
        <w:tc>
          <w:tcPr>
            <w:tcW w:w="1100" w:type="dxa"/>
          </w:tcPr>
          <w:p w:rsidR="00C25C31" w:rsidRDefault="00C25C31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C25C31" w:rsidRDefault="00C25C31" w:rsidP="00C25C31">
            <w:pPr>
              <w:pStyle w:val="TableParagraph"/>
              <w:ind w:firstLineChars="50" w:firstLine="31680"/>
              <w:rPr>
                <w:rFonts w:ascii="宋体" w:cs="宋体"/>
                <w:b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肖卫平</w:t>
            </w:r>
          </w:p>
        </w:tc>
        <w:tc>
          <w:tcPr>
            <w:tcW w:w="1430" w:type="dxa"/>
          </w:tcPr>
          <w:p w:rsidR="00C25C31" w:rsidRDefault="00C25C31">
            <w:pPr>
              <w:pStyle w:val="TableParagraph"/>
              <w:rPr>
                <w:rFonts w:ascii="宋体" w:cs="宋体"/>
                <w:b/>
                <w:lang w:eastAsia="zh-CN"/>
              </w:rPr>
            </w:pPr>
          </w:p>
          <w:p w:rsidR="00C25C31" w:rsidRDefault="00C25C31" w:rsidP="00C25C31">
            <w:pPr>
              <w:pStyle w:val="TableParagraph"/>
              <w:ind w:firstLineChars="50" w:firstLine="31680"/>
              <w:rPr>
                <w:rFonts w:ascii="宋体" w:cs="宋体"/>
                <w:b/>
                <w:lang w:eastAsia="zh-CN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2018"/>
              </w:smartTagPr>
              <w:r>
                <w:rPr>
                  <w:rFonts w:ascii="宋体" w:hAnsi="宋体" w:cs="宋体"/>
                  <w:lang w:eastAsia="zh-CN"/>
                </w:rPr>
                <w:t>2018-12-30</w:t>
              </w:r>
            </w:smartTag>
          </w:p>
        </w:tc>
        <w:tc>
          <w:tcPr>
            <w:tcW w:w="1760" w:type="dxa"/>
          </w:tcPr>
          <w:p w:rsidR="00C25C31" w:rsidRDefault="00C25C31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>
            <w:pPr>
              <w:pStyle w:val="TableParagrap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按时完成上线</w:t>
            </w:r>
          </w:p>
        </w:tc>
        <w:tc>
          <w:tcPr>
            <w:tcW w:w="2822" w:type="dxa"/>
          </w:tcPr>
          <w:p w:rsidR="00C25C31" w:rsidRDefault="00C25C31" w:rsidP="00E8765C">
            <w:pPr>
              <w:pStyle w:val="TableParagraph"/>
              <w:rPr>
                <w:rFonts w:ascii="宋体" w:cs="宋体"/>
                <w:lang w:eastAsia="zh-CN"/>
              </w:rPr>
            </w:pPr>
          </w:p>
          <w:p w:rsidR="00C25C31" w:rsidRDefault="00C25C31" w:rsidP="00E8765C">
            <w:pPr>
              <w:pStyle w:val="TableParagrap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完成</w:t>
            </w:r>
            <w:r>
              <w:rPr>
                <w:rFonts w:ascii="宋体" w:cs="宋体"/>
                <w:lang w:eastAsia="zh-CN"/>
              </w:rPr>
              <w:t>100%</w:t>
            </w:r>
          </w:p>
        </w:tc>
      </w:tr>
      <w:tr w:rsidR="00C25C31" w:rsidTr="00F54A6E">
        <w:trPr>
          <w:trHeight w:val="535"/>
        </w:trPr>
        <w:tc>
          <w:tcPr>
            <w:tcW w:w="26362" w:type="dxa"/>
            <w:gridSpan w:val="9"/>
          </w:tcPr>
          <w:p w:rsidR="00C25C31" w:rsidRDefault="00C25C31" w:rsidP="00C25C31">
            <w:pPr>
              <w:pStyle w:val="TableParagraph"/>
              <w:ind w:firstLineChars="300" w:firstLine="31680"/>
              <w:jc w:val="both"/>
              <w:rPr>
                <w:rFonts w:ascii="宋体" w:cs="宋体"/>
                <w:lang w:eastAsia="zh-CN"/>
              </w:rPr>
            </w:pPr>
          </w:p>
          <w:p w:rsidR="00C25C31" w:rsidRDefault="00C25C31" w:rsidP="00C25C31">
            <w:pPr>
              <w:pStyle w:val="TableParagraph"/>
              <w:ind w:firstLineChars="1000" w:firstLine="31680"/>
              <w:jc w:val="both"/>
              <w:rPr>
                <w:rFonts w:ascii="宋体" w:cs="宋体"/>
                <w:lang w:eastAsia="zh-CN"/>
              </w:rPr>
            </w:pPr>
            <w:r>
              <w:rPr>
                <w:rFonts w:ascii="宋体" w:cs="宋体" w:hint="eastAsia"/>
                <w:lang w:eastAsia="zh-CN"/>
              </w:rPr>
              <w:t>项目计划人：</w:t>
            </w:r>
            <w:r>
              <w:rPr>
                <w:rFonts w:ascii="宋体" w:cs="宋体"/>
                <w:lang w:eastAsia="zh-CN"/>
              </w:rPr>
              <w:t xml:space="preserve">                                                                 </w:t>
            </w:r>
            <w:r>
              <w:rPr>
                <w:rFonts w:ascii="宋体" w:cs="宋体" w:hint="eastAsia"/>
                <w:lang w:eastAsia="zh-CN"/>
              </w:rPr>
              <w:t>上级领导：</w:t>
            </w:r>
          </w:p>
        </w:tc>
      </w:tr>
    </w:tbl>
    <w:p w:rsidR="00C25C31" w:rsidRDefault="00C25C31">
      <w:pPr>
        <w:rPr>
          <w:rFonts w:ascii="宋体" w:cs="宋体"/>
          <w:lang w:eastAsia="zh-CN"/>
        </w:rPr>
        <w:sectPr w:rsidR="00C25C31">
          <w:footerReference w:type="default" r:id="rId7"/>
          <w:type w:val="continuous"/>
          <w:pgSz w:w="16840" w:h="11910" w:orient="landscape"/>
          <w:pgMar w:top="1100" w:right="1320" w:bottom="940" w:left="960" w:header="720" w:footer="747" w:gutter="0"/>
          <w:pgNumType w:start="1"/>
          <w:cols w:space="720"/>
        </w:sectPr>
      </w:pPr>
    </w:p>
    <w:p w:rsidR="00C25C31" w:rsidRDefault="00C25C31" w:rsidP="00713C02">
      <w:pPr>
        <w:rPr>
          <w:lang w:eastAsia="zh-CN"/>
        </w:rPr>
      </w:pPr>
    </w:p>
    <w:sectPr w:rsidR="00C25C31" w:rsidSect="00570298">
      <w:pgSz w:w="16840" w:h="11910" w:orient="landscape"/>
      <w:pgMar w:top="1100" w:right="1320" w:bottom="940" w:left="960" w:header="0" w:footer="7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31" w:rsidRDefault="00C25C31" w:rsidP="00570298">
      <w:r>
        <w:separator/>
      </w:r>
    </w:p>
  </w:endnote>
  <w:endnote w:type="continuationSeparator" w:id="0">
    <w:p w:rsidR="00C25C31" w:rsidRDefault="00C25C31" w:rsidP="00570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31" w:rsidRDefault="00C25C31">
    <w:pPr>
      <w:pStyle w:val="BodyText"/>
      <w:spacing w:line="14" w:lineRule="auto"/>
      <w:rPr>
        <w:b w:val="0"/>
        <w:sz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3.95pt;margin-top:542.9pt;width:46pt;height:15.3pt;z-index:-251656192;mso-position-horizontal-relative:page;mso-position-vertical-relative:page" filled="f" stroked="f">
          <v:textbox style="mso-next-textbox:#文本框 1" inset="0,0,0,0">
            <w:txbxContent>
              <w:p w:rsidR="00C25C31" w:rsidRDefault="00C25C31"/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文本框 2" o:spid="_x0000_s2050" type="#_x0000_t202" style="position:absolute;margin-left:0;margin-top:542.9pt;width:31pt;height:15.3pt;z-index:251661312;mso-position-horizontal:center;mso-position-horizontal-relative:margin;mso-position-vertical-relative:page" filled="f" stroked="f">
          <v:textbox style="mso-next-textbox:#文本框 2" inset="0,0,0,0">
            <w:txbxContent>
              <w:p w:rsidR="00C25C31" w:rsidRDefault="00C25C31">
                <w:pPr>
                  <w:spacing w:before="10"/>
                  <w:ind w:left="40"/>
                  <w:rPr>
                    <w:sz w:val="24"/>
                    <w:lang w:eastAsia="zh-CN"/>
                  </w:rPr>
                </w:pP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31" w:rsidRDefault="00C25C31" w:rsidP="00570298">
      <w:r>
        <w:separator/>
      </w:r>
    </w:p>
  </w:footnote>
  <w:footnote w:type="continuationSeparator" w:id="0">
    <w:p w:rsidR="00C25C31" w:rsidRDefault="00C25C31" w:rsidP="00570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71CE3"/>
    <w:multiLevelType w:val="hybridMultilevel"/>
    <w:tmpl w:val="BF28E34C"/>
    <w:lvl w:ilvl="0" w:tplc="A0405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298"/>
    <w:rsid w:val="00014BDB"/>
    <w:rsid w:val="00017187"/>
    <w:rsid w:val="0003170C"/>
    <w:rsid w:val="0003652C"/>
    <w:rsid w:val="00050ECA"/>
    <w:rsid w:val="0005522B"/>
    <w:rsid w:val="00071066"/>
    <w:rsid w:val="000712DD"/>
    <w:rsid w:val="00084986"/>
    <w:rsid w:val="00087C98"/>
    <w:rsid w:val="00092505"/>
    <w:rsid w:val="000974AA"/>
    <w:rsid w:val="000B3F20"/>
    <w:rsid w:val="000D3177"/>
    <w:rsid w:val="00103087"/>
    <w:rsid w:val="001100D7"/>
    <w:rsid w:val="00122D5D"/>
    <w:rsid w:val="0012328A"/>
    <w:rsid w:val="0015043F"/>
    <w:rsid w:val="00150DCE"/>
    <w:rsid w:val="00165B08"/>
    <w:rsid w:val="00186EC5"/>
    <w:rsid w:val="001A59B8"/>
    <w:rsid w:val="001B7893"/>
    <w:rsid w:val="001C61BE"/>
    <w:rsid w:val="001E1D07"/>
    <w:rsid w:val="001E5CF9"/>
    <w:rsid w:val="001F2166"/>
    <w:rsid w:val="002229B6"/>
    <w:rsid w:val="0023090D"/>
    <w:rsid w:val="00231D81"/>
    <w:rsid w:val="00233933"/>
    <w:rsid w:val="0025619B"/>
    <w:rsid w:val="00272EF9"/>
    <w:rsid w:val="002747BA"/>
    <w:rsid w:val="002843AF"/>
    <w:rsid w:val="00286725"/>
    <w:rsid w:val="00286B80"/>
    <w:rsid w:val="00293E5E"/>
    <w:rsid w:val="002A10B6"/>
    <w:rsid w:val="002B7C54"/>
    <w:rsid w:val="002D330E"/>
    <w:rsid w:val="002E663D"/>
    <w:rsid w:val="002F02F3"/>
    <w:rsid w:val="00305022"/>
    <w:rsid w:val="00310D9E"/>
    <w:rsid w:val="00335EF3"/>
    <w:rsid w:val="00364370"/>
    <w:rsid w:val="00373562"/>
    <w:rsid w:val="00390241"/>
    <w:rsid w:val="00390DCE"/>
    <w:rsid w:val="003962B6"/>
    <w:rsid w:val="0039694A"/>
    <w:rsid w:val="003A1053"/>
    <w:rsid w:val="003B0CF8"/>
    <w:rsid w:val="003B5184"/>
    <w:rsid w:val="003B7B35"/>
    <w:rsid w:val="00416E0E"/>
    <w:rsid w:val="004271CD"/>
    <w:rsid w:val="00444227"/>
    <w:rsid w:val="0044655E"/>
    <w:rsid w:val="004466CC"/>
    <w:rsid w:val="004530A6"/>
    <w:rsid w:val="00473DF3"/>
    <w:rsid w:val="004825D2"/>
    <w:rsid w:val="004863D1"/>
    <w:rsid w:val="004A0147"/>
    <w:rsid w:val="004A4465"/>
    <w:rsid w:val="004C4AE4"/>
    <w:rsid w:val="004C7239"/>
    <w:rsid w:val="004F3319"/>
    <w:rsid w:val="00516B1A"/>
    <w:rsid w:val="005336CF"/>
    <w:rsid w:val="0055256E"/>
    <w:rsid w:val="00553A85"/>
    <w:rsid w:val="00570298"/>
    <w:rsid w:val="00570B73"/>
    <w:rsid w:val="00570E71"/>
    <w:rsid w:val="00574403"/>
    <w:rsid w:val="005832B0"/>
    <w:rsid w:val="005836C0"/>
    <w:rsid w:val="0058447B"/>
    <w:rsid w:val="005B3FA0"/>
    <w:rsid w:val="005B4F5F"/>
    <w:rsid w:val="005D093E"/>
    <w:rsid w:val="005F2024"/>
    <w:rsid w:val="006042A7"/>
    <w:rsid w:val="006124EE"/>
    <w:rsid w:val="006363DB"/>
    <w:rsid w:val="00637947"/>
    <w:rsid w:val="00665DA8"/>
    <w:rsid w:val="006664D9"/>
    <w:rsid w:val="0067778E"/>
    <w:rsid w:val="00687256"/>
    <w:rsid w:val="0069659E"/>
    <w:rsid w:val="006A1C95"/>
    <w:rsid w:val="006F4149"/>
    <w:rsid w:val="00703BDB"/>
    <w:rsid w:val="00713C02"/>
    <w:rsid w:val="00730343"/>
    <w:rsid w:val="00734B1A"/>
    <w:rsid w:val="00774F45"/>
    <w:rsid w:val="007806FE"/>
    <w:rsid w:val="00786ACA"/>
    <w:rsid w:val="00787B28"/>
    <w:rsid w:val="007B2A2B"/>
    <w:rsid w:val="007C5026"/>
    <w:rsid w:val="007D3223"/>
    <w:rsid w:val="008014F9"/>
    <w:rsid w:val="00834FAD"/>
    <w:rsid w:val="00863DC8"/>
    <w:rsid w:val="00877BF3"/>
    <w:rsid w:val="008D3C6F"/>
    <w:rsid w:val="008E698B"/>
    <w:rsid w:val="008F07ED"/>
    <w:rsid w:val="00911554"/>
    <w:rsid w:val="00913396"/>
    <w:rsid w:val="00921082"/>
    <w:rsid w:val="009443C3"/>
    <w:rsid w:val="009561EF"/>
    <w:rsid w:val="00966410"/>
    <w:rsid w:val="00970638"/>
    <w:rsid w:val="00975371"/>
    <w:rsid w:val="00986E0B"/>
    <w:rsid w:val="009905B7"/>
    <w:rsid w:val="009942D6"/>
    <w:rsid w:val="009A555D"/>
    <w:rsid w:val="009C6D85"/>
    <w:rsid w:val="009E52FC"/>
    <w:rsid w:val="009F58B1"/>
    <w:rsid w:val="00A03F1E"/>
    <w:rsid w:val="00A2073B"/>
    <w:rsid w:val="00A5369B"/>
    <w:rsid w:val="00A66C2E"/>
    <w:rsid w:val="00A75469"/>
    <w:rsid w:val="00A90727"/>
    <w:rsid w:val="00AA14F1"/>
    <w:rsid w:val="00AB1AD3"/>
    <w:rsid w:val="00AC5440"/>
    <w:rsid w:val="00B15CE4"/>
    <w:rsid w:val="00B30429"/>
    <w:rsid w:val="00B30F88"/>
    <w:rsid w:val="00B36F86"/>
    <w:rsid w:val="00B534A4"/>
    <w:rsid w:val="00B5590B"/>
    <w:rsid w:val="00B578F3"/>
    <w:rsid w:val="00B760AB"/>
    <w:rsid w:val="00B870C1"/>
    <w:rsid w:val="00B96C9A"/>
    <w:rsid w:val="00BE4E20"/>
    <w:rsid w:val="00BF44C0"/>
    <w:rsid w:val="00C167D5"/>
    <w:rsid w:val="00C25C31"/>
    <w:rsid w:val="00C34BD8"/>
    <w:rsid w:val="00C46F64"/>
    <w:rsid w:val="00C60292"/>
    <w:rsid w:val="00C62FBE"/>
    <w:rsid w:val="00C727B9"/>
    <w:rsid w:val="00C95A77"/>
    <w:rsid w:val="00CB0103"/>
    <w:rsid w:val="00CC5421"/>
    <w:rsid w:val="00CF48BC"/>
    <w:rsid w:val="00CF6D42"/>
    <w:rsid w:val="00D03489"/>
    <w:rsid w:val="00D0753C"/>
    <w:rsid w:val="00D07713"/>
    <w:rsid w:val="00D15FFE"/>
    <w:rsid w:val="00D178DB"/>
    <w:rsid w:val="00D25E07"/>
    <w:rsid w:val="00D818CC"/>
    <w:rsid w:val="00DA0F3D"/>
    <w:rsid w:val="00DA4E57"/>
    <w:rsid w:val="00DB36D4"/>
    <w:rsid w:val="00DF1D19"/>
    <w:rsid w:val="00DF7F0C"/>
    <w:rsid w:val="00E02F5E"/>
    <w:rsid w:val="00E23193"/>
    <w:rsid w:val="00E37CB9"/>
    <w:rsid w:val="00E82A57"/>
    <w:rsid w:val="00E8347C"/>
    <w:rsid w:val="00E8765C"/>
    <w:rsid w:val="00EA5E13"/>
    <w:rsid w:val="00ED377E"/>
    <w:rsid w:val="00EE6D31"/>
    <w:rsid w:val="00F012E5"/>
    <w:rsid w:val="00F318C7"/>
    <w:rsid w:val="00F41749"/>
    <w:rsid w:val="00F5238F"/>
    <w:rsid w:val="00F54A6E"/>
    <w:rsid w:val="00F60EF7"/>
    <w:rsid w:val="00F83961"/>
    <w:rsid w:val="00FB1DD4"/>
    <w:rsid w:val="00FE22FB"/>
    <w:rsid w:val="00FF5AC6"/>
    <w:rsid w:val="01060E5F"/>
    <w:rsid w:val="011C1663"/>
    <w:rsid w:val="012E4AFB"/>
    <w:rsid w:val="01504B3A"/>
    <w:rsid w:val="017843C5"/>
    <w:rsid w:val="0180647D"/>
    <w:rsid w:val="01A7548E"/>
    <w:rsid w:val="01C67FF9"/>
    <w:rsid w:val="01DE5F19"/>
    <w:rsid w:val="02036E39"/>
    <w:rsid w:val="02145781"/>
    <w:rsid w:val="025421C9"/>
    <w:rsid w:val="025B4FAE"/>
    <w:rsid w:val="02673736"/>
    <w:rsid w:val="02750A9B"/>
    <w:rsid w:val="02903402"/>
    <w:rsid w:val="02951794"/>
    <w:rsid w:val="02970F8D"/>
    <w:rsid w:val="029B23C6"/>
    <w:rsid w:val="02A37895"/>
    <w:rsid w:val="02B8532B"/>
    <w:rsid w:val="02D83038"/>
    <w:rsid w:val="02E973A0"/>
    <w:rsid w:val="02F11B2F"/>
    <w:rsid w:val="03133E10"/>
    <w:rsid w:val="03237C3E"/>
    <w:rsid w:val="032A3982"/>
    <w:rsid w:val="03615F15"/>
    <w:rsid w:val="03B119BA"/>
    <w:rsid w:val="03E153B1"/>
    <w:rsid w:val="04052649"/>
    <w:rsid w:val="041E7208"/>
    <w:rsid w:val="042957A4"/>
    <w:rsid w:val="044026DA"/>
    <w:rsid w:val="044C65F0"/>
    <w:rsid w:val="044E7B34"/>
    <w:rsid w:val="045D5A80"/>
    <w:rsid w:val="048930A2"/>
    <w:rsid w:val="04BF6F9F"/>
    <w:rsid w:val="054875A5"/>
    <w:rsid w:val="055B4426"/>
    <w:rsid w:val="05711E55"/>
    <w:rsid w:val="05762019"/>
    <w:rsid w:val="05804299"/>
    <w:rsid w:val="05B716C6"/>
    <w:rsid w:val="05FF51C6"/>
    <w:rsid w:val="061C734A"/>
    <w:rsid w:val="061D03AF"/>
    <w:rsid w:val="063B26FA"/>
    <w:rsid w:val="06484D53"/>
    <w:rsid w:val="066B51C0"/>
    <w:rsid w:val="068D3C8E"/>
    <w:rsid w:val="069122C7"/>
    <w:rsid w:val="069C4F77"/>
    <w:rsid w:val="06AB7C3F"/>
    <w:rsid w:val="06C253E0"/>
    <w:rsid w:val="06C90E8E"/>
    <w:rsid w:val="06F249DE"/>
    <w:rsid w:val="074969DF"/>
    <w:rsid w:val="075B5D5E"/>
    <w:rsid w:val="075F64A2"/>
    <w:rsid w:val="07770915"/>
    <w:rsid w:val="077D28CF"/>
    <w:rsid w:val="07A56C26"/>
    <w:rsid w:val="07AE2D8A"/>
    <w:rsid w:val="07C825B5"/>
    <w:rsid w:val="07EF6BF7"/>
    <w:rsid w:val="07F51229"/>
    <w:rsid w:val="0815604B"/>
    <w:rsid w:val="083C02ED"/>
    <w:rsid w:val="085E5BF4"/>
    <w:rsid w:val="088B3EF8"/>
    <w:rsid w:val="08922B41"/>
    <w:rsid w:val="08AD15D5"/>
    <w:rsid w:val="08BC558C"/>
    <w:rsid w:val="08C04693"/>
    <w:rsid w:val="08EE01DA"/>
    <w:rsid w:val="092C0330"/>
    <w:rsid w:val="09413D21"/>
    <w:rsid w:val="095E4F8E"/>
    <w:rsid w:val="0970644A"/>
    <w:rsid w:val="097D7227"/>
    <w:rsid w:val="09A079C5"/>
    <w:rsid w:val="09B67C1D"/>
    <w:rsid w:val="09CC10F6"/>
    <w:rsid w:val="09D76EE8"/>
    <w:rsid w:val="09E52A0D"/>
    <w:rsid w:val="0A012356"/>
    <w:rsid w:val="0A335D1E"/>
    <w:rsid w:val="0A483A87"/>
    <w:rsid w:val="0A605C53"/>
    <w:rsid w:val="0A71353D"/>
    <w:rsid w:val="0A8165D4"/>
    <w:rsid w:val="0A922E82"/>
    <w:rsid w:val="0A9D0158"/>
    <w:rsid w:val="0AA54B1D"/>
    <w:rsid w:val="0AA60764"/>
    <w:rsid w:val="0AB47323"/>
    <w:rsid w:val="0AE142A3"/>
    <w:rsid w:val="0AE672C1"/>
    <w:rsid w:val="0AEC313D"/>
    <w:rsid w:val="0B04011E"/>
    <w:rsid w:val="0B1964C2"/>
    <w:rsid w:val="0B984A5F"/>
    <w:rsid w:val="0B9F368A"/>
    <w:rsid w:val="0BA943ED"/>
    <w:rsid w:val="0BB17654"/>
    <w:rsid w:val="0BBF1705"/>
    <w:rsid w:val="0BDB0975"/>
    <w:rsid w:val="0BE30E4F"/>
    <w:rsid w:val="0C0657AA"/>
    <w:rsid w:val="0C147128"/>
    <w:rsid w:val="0C255DBE"/>
    <w:rsid w:val="0C2831E4"/>
    <w:rsid w:val="0C611FE3"/>
    <w:rsid w:val="0C6D401E"/>
    <w:rsid w:val="0C9626FE"/>
    <w:rsid w:val="0CA62925"/>
    <w:rsid w:val="0CD8539C"/>
    <w:rsid w:val="0D036FD4"/>
    <w:rsid w:val="0D286F79"/>
    <w:rsid w:val="0D3930B5"/>
    <w:rsid w:val="0D4C5999"/>
    <w:rsid w:val="0D5D2C18"/>
    <w:rsid w:val="0D784593"/>
    <w:rsid w:val="0D9E3B35"/>
    <w:rsid w:val="0DBD329C"/>
    <w:rsid w:val="0DBE78E5"/>
    <w:rsid w:val="0DEC102E"/>
    <w:rsid w:val="0DFC019A"/>
    <w:rsid w:val="0E062770"/>
    <w:rsid w:val="0E0B51C1"/>
    <w:rsid w:val="0E172FAB"/>
    <w:rsid w:val="0E6E1746"/>
    <w:rsid w:val="0E8410F5"/>
    <w:rsid w:val="0E9F32EA"/>
    <w:rsid w:val="0EA85226"/>
    <w:rsid w:val="0ECB0FB3"/>
    <w:rsid w:val="0F135F84"/>
    <w:rsid w:val="0F301E20"/>
    <w:rsid w:val="0F3552A4"/>
    <w:rsid w:val="0F3C2AA0"/>
    <w:rsid w:val="0F5F37E6"/>
    <w:rsid w:val="0F756D88"/>
    <w:rsid w:val="0F814BD6"/>
    <w:rsid w:val="0FA1426A"/>
    <w:rsid w:val="0FE03C57"/>
    <w:rsid w:val="0FE647E5"/>
    <w:rsid w:val="10101456"/>
    <w:rsid w:val="10141E06"/>
    <w:rsid w:val="10155148"/>
    <w:rsid w:val="10182514"/>
    <w:rsid w:val="107C4746"/>
    <w:rsid w:val="10A36508"/>
    <w:rsid w:val="10AC218B"/>
    <w:rsid w:val="10EB2ADD"/>
    <w:rsid w:val="10F60A17"/>
    <w:rsid w:val="110128E5"/>
    <w:rsid w:val="111A26A1"/>
    <w:rsid w:val="111E0E9A"/>
    <w:rsid w:val="11293D85"/>
    <w:rsid w:val="113E369E"/>
    <w:rsid w:val="11713F0C"/>
    <w:rsid w:val="11932A9A"/>
    <w:rsid w:val="11EE000D"/>
    <w:rsid w:val="11EE05C5"/>
    <w:rsid w:val="12002114"/>
    <w:rsid w:val="12047371"/>
    <w:rsid w:val="120B1A53"/>
    <w:rsid w:val="122A1E27"/>
    <w:rsid w:val="12400EFA"/>
    <w:rsid w:val="12687AE6"/>
    <w:rsid w:val="129733AE"/>
    <w:rsid w:val="12A026DC"/>
    <w:rsid w:val="12A92E2E"/>
    <w:rsid w:val="12B727FA"/>
    <w:rsid w:val="12BA0A21"/>
    <w:rsid w:val="12D37781"/>
    <w:rsid w:val="12E61DA8"/>
    <w:rsid w:val="13014324"/>
    <w:rsid w:val="13055803"/>
    <w:rsid w:val="130737C6"/>
    <w:rsid w:val="13093272"/>
    <w:rsid w:val="130D2D91"/>
    <w:rsid w:val="1330141B"/>
    <w:rsid w:val="13422A1A"/>
    <w:rsid w:val="135E0C3E"/>
    <w:rsid w:val="13973179"/>
    <w:rsid w:val="13A90F38"/>
    <w:rsid w:val="13B86711"/>
    <w:rsid w:val="13C9442A"/>
    <w:rsid w:val="13E2713D"/>
    <w:rsid w:val="13EC383C"/>
    <w:rsid w:val="13F52E6B"/>
    <w:rsid w:val="141D629D"/>
    <w:rsid w:val="142733A6"/>
    <w:rsid w:val="143F260B"/>
    <w:rsid w:val="14516D12"/>
    <w:rsid w:val="146269B4"/>
    <w:rsid w:val="14682F63"/>
    <w:rsid w:val="147A7CE9"/>
    <w:rsid w:val="148A2EC3"/>
    <w:rsid w:val="14DA3083"/>
    <w:rsid w:val="150B7858"/>
    <w:rsid w:val="150F433F"/>
    <w:rsid w:val="151E2720"/>
    <w:rsid w:val="154A75FD"/>
    <w:rsid w:val="157F35DF"/>
    <w:rsid w:val="157F6CED"/>
    <w:rsid w:val="15BA4F8F"/>
    <w:rsid w:val="160445AA"/>
    <w:rsid w:val="160B0F89"/>
    <w:rsid w:val="16843B07"/>
    <w:rsid w:val="16911795"/>
    <w:rsid w:val="16BC6B5B"/>
    <w:rsid w:val="16E66E61"/>
    <w:rsid w:val="17096C50"/>
    <w:rsid w:val="17306501"/>
    <w:rsid w:val="173250A2"/>
    <w:rsid w:val="17352143"/>
    <w:rsid w:val="173712EF"/>
    <w:rsid w:val="174E5BBC"/>
    <w:rsid w:val="175504E9"/>
    <w:rsid w:val="17566A16"/>
    <w:rsid w:val="177A12BC"/>
    <w:rsid w:val="177F3037"/>
    <w:rsid w:val="17A93AAB"/>
    <w:rsid w:val="17BE0AD6"/>
    <w:rsid w:val="17BE1065"/>
    <w:rsid w:val="17BF2DDD"/>
    <w:rsid w:val="17C3006A"/>
    <w:rsid w:val="18360109"/>
    <w:rsid w:val="188479F9"/>
    <w:rsid w:val="18972DE3"/>
    <w:rsid w:val="18CC3F4B"/>
    <w:rsid w:val="18FE7DA5"/>
    <w:rsid w:val="19063551"/>
    <w:rsid w:val="190D2232"/>
    <w:rsid w:val="19176F9E"/>
    <w:rsid w:val="1918724F"/>
    <w:rsid w:val="191C0C71"/>
    <w:rsid w:val="192C6AD0"/>
    <w:rsid w:val="19446411"/>
    <w:rsid w:val="19483B9B"/>
    <w:rsid w:val="194C0F4A"/>
    <w:rsid w:val="195C682F"/>
    <w:rsid w:val="196E2FFA"/>
    <w:rsid w:val="19792F18"/>
    <w:rsid w:val="199F468D"/>
    <w:rsid w:val="19EC452C"/>
    <w:rsid w:val="19F33A2A"/>
    <w:rsid w:val="1A0A718F"/>
    <w:rsid w:val="1A1F6E4A"/>
    <w:rsid w:val="1A430853"/>
    <w:rsid w:val="1A491039"/>
    <w:rsid w:val="1A804511"/>
    <w:rsid w:val="1A8D101E"/>
    <w:rsid w:val="1AB8782D"/>
    <w:rsid w:val="1ABA1A22"/>
    <w:rsid w:val="1ACC05A6"/>
    <w:rsid w:val="1AD0073C"/>
    <w:rsid w:val="1AD27632"/>
    <w:rsid w:val="1ADF23AB"/>
    <w:rsid w:val="1AEB794D"/>
    <w:rsid w:val="1AF3386E"/>
    <w:rsid w:val="1AFA29A2"/>
    <w:rsid w:val="1B133C38"/>
    <w:rsid w:val="1B20652E"/>
    <w:rsid w:val="1B3D76D0"/>
    <w:rsid w:val="1B3D7AD6"/>
    <w:rsid w:val="1B3E05E7"/>
    <w:rsid w:val="1B5255B7"/>
    <w:rsid w:val="1B641472"/>
    <w:rsid w:val="1B65639D"/>
    <w:rsid w:val="1B742752"/>
    <w:rsid w:val="1BA866D8"/>
    <w:rsid w:val="1BCF4277"/>
    <w:rsid w:val="1BD169F0"/>
    <w:rsid w:val="1BE643AC"/>
    <w:rsid w:val="1BF05790"/>
    <w:rsid w:val="1BFC2240"/>
    <w:rsid w:val="1C1B56EB"/>
    <w:rsid w:val="1C2C6676"/>
    <w:rsid w:val="1C387683"/>
    <w:rsid w:val="1C5071E4"/>
    <w:rsid w:val="1C5161D7"/>
    <w:rsid w:val="1C8577DC"/>
    <w:rsid w:val="1C8D6142"/>
    <w:rsid w:val="1C914FD2"/>
    <w:rsid w:val="1C952176"/>
    <w:rsid w:val="1CBD4E47"/>
    <w:rsid w:val="1CCD0355"/>
    <w:rsid w:val="1CE04249"/>
    <w:rsid w:val="1CE4780B"/>
    <w:rsid w:val="1D1048D9"/>
    <w:rsid w:val="1D1B6071"/>
    <w:rsid w:val="1D4975CD"/>
    <w:rsid w:val="1D5B344B"/>
    <w:rsid w:val="1D6E3445"/>
    <w:rsid w:val="1D71556D"/>
    <w:rsid w:val="1D9A3550"/>
    <w:rsid w:val="1DC258A0"/>
    <w:rsid w:val="1DE65A1A"/>
    <w:rsid w:val="1DE77A58"/>
    <w:rsid w:val="1DFC7968"/>
    <w:rsid w:val="1E206A36"/>
    <w:rsid w:val="1E2A2A6C"/>
    <w:rsid w:val="1E4F2019"/>
    <w:rsid w:val="1E554420"/>
    <w:rsid w:val="1E566686"/>
    <w:rsid w:val="1E587EAD"/>
    <w:rsid w:val="1E661CFE"/>
    <w:rsid w:val="1E6D62B2"/>
    <w:rsid w:val="1E9C0452"/>
    <w:rsid w:val="1EA0430E"/>
    <w:rsid w:val="1EAA54EF"/>
    <w:rsid w:val="1EAF3BA7"/>
    <w:rsid w:val="1EB511B6"/>
    <w:rsid w:val="1ED87DC8"/>
    <w:rsid w:val="1EDA7958"/>
    <w:rsid w:val="1EE50A27"/>
    <w:rsid w:val="1F2C1ED2"/>
    <w:rsid w:val="1F5240DA"/>
    <w:rsid w:val="1F8C1A4C"/>
    <w:rsid w:val="1F9F4FD9"/>
    <w:rsid w:val="1FD000E6"/>
    <w:rsid w:val="1FD327AE"/>
    <w:rsid w:val="1FE53648"/>
    <w:rsid w:val="200E1613"/>
    <w:rsid w:val="200E4223"/>
    <w:rsid w:val="201673CC"/>
    <w:rsid w:val="2033112C"/>
    <w:rsid w:val="203F2B00"/>
    <w:rsid w:val="20516A0C"/>
    <w:rsid w:val="205329C4"/>
    <w:rsid w:val="207D535E"/>
    <w:rsid w:val="20836F98"/>
    <w:rsid w:val="20973007"/>
    <w:rsid w:val="209F685E"/>
    <w:rsid w:val="20C15ACC"/>
    <w:rsid w:val="20D91D0B"/>
    <w:rsid w:val="20F24AD5"/>
    <w:rsid w:val="210F2FDC"/>
    <w:rsid w:val="213B52A4"/>
    <w:rsid w:val="214978FB"/>
    <w:rsid w:val="2177471B"/>
    <w:rsid w:val="21821CF0"/>
    <w:rsid w:val="21AB1CCC"/>
    <w:rsid w:val="21CE112D"/>
    <w:rsid w:val="21F74625"/>
    <w:rsid w:val="220769E8"/>
    <w:rsid w:val="220B17D1"/>
    <w:rsid w:val="22102AC8"/>
    <w:rsid w:val="222D48C9"/>
    <w:rsid w:val="222E62C3"/>
    <w:rsid w:val="223B330F"/>
    <w:rsid w:val="22531995"/>
    <w:rsid w:val="225873E3"/>
    <w:rsid w:val="22716F8A"/>
    <w:rsid w:val="22785FD1"/>
    <w:rsid w:val="227E7571"/>
    <w:rsid w:val="22847999"/>
    <w:rsid w:val="229A10F1"/>
    <w:rsid w:val="22A733A2"/>
    <w:rsid w:val="22AC63CB"/>
    <w:rsid w:val="22DF3336"/>
    <w:rsid w:val="22E6087A"/>
    <w:rsid w:val="22E81C7E"/>
    <w:rsid w:val="22F115F3"/>
    <w:rsid w:val="22FA50D0"/>
    <w:rsid w:val="22FC5235"/>
    <w:rsid w:val="230448CC"/>
    <w:rsid w:val="230A3E9B"/>
    <w:rsid w:val="231F65ED"/>
    <w:rsid w:val="23214E9D"/>
    <w:rsid w:val="23916A02"/>
    <w:rsid w:val="23B57D27"/>
    <w:rsid w:val="23B929BD"/>
    <w:rsid w:val="23BF4AB8"/>
    <w:rsid w:val="23C20951"/>
    <w:rsid w:val="23D67130"/>
    <w:rsid w:val="23DA23FA"/>
    <w:rsid w:val="244E0BA9"/>
    <w:rsid w:val="245D6B76"/>
    <w:rsid w:val="24654409"/>
    <w:rsid w:val="24687B8D"/>
    <w:rsid w:val="247C6FFF"/>
    <w:rsid w:val="24936887"/>
    <w:rsid w:val="249D0E75"/>
    <w:rsid w:val="24A07016"/>
    <w:rsid w:val="24BE6ADB"/>
    <w:rsid w:val="24D774BC"/>
    <w:rsid w:val="24F9061A"/>
    <w:rsid w:val="252C3CAE"/>
    <w:rsid w:val="252E17B4"/>
    <w:rsid w:val="25433840"/>
    <w:rsid w:val="25483DE2"/>
    <w:rsid w:val="256C55EA"/>
    <w:rsid w:val="2589402E"/>
    <w:rsid w:val="258F5DFE"/>
    <w:rsid w:val="259A2DBA"/>
    <w:rsid w:val="25A75E75"/>
    <w:rsid w:val="25DA21D6"/>
    <w:rsid w:val="25F27F2A"/>
    <w:rsid w:val="26091953"/>
    <w:rsid w:val="265240EC"/>
    <w:rsid w:val="269D0927"/>
    <w:rsid w:val="26C31003"/>
    <w:rsid w:val="26CE6069"/>
    <w:rsid w:val="26F91198"/>
    <w:rsid w:val="26FC4FDF"/>
    <w:rsid w:val="271B49B2"/>
    <w:rsid w:val="274B3501"/>
    <w:rsid w:val="274E6F6D"/>
    <w:rsid w:val="275201CF"/>
    <w:rsid w:val="27637CC5"/>
    <w:rsid w:val="27732455"/>
    <w:rsid w:val="277B7854"/>
    <w:rsid w:val="27A83257"/>
    <w:rsid w:val="27B05CF5"/>
    <w:rsid w:val="27C71DDD"/>
    <w:rsid w:val="27DB1F87"/>
    <w:rsid w:val="27E022F1"/>
    <w:rsid w:val="27F52584"/>
    <w:rsid w:val="280F45D1"/>
    <w:rsid w:val="28296645"/>
    <w:rsid w:val="283E7866"/>
    <w:rsid w:val="28441C8C"/>
    <w:rsid w:val="28542946"/>
    <w:rsid w:val="286B23EB"/>
    <w:rsid w:val="286C7BF4"/>
    <w:rsid w:val="287069D3"/>
    <w:rsid w:val="28831896"/>
    <w:rsid w:val="28871932"/>
    <w:rsid w:val="288A7BF2"/>
    <w:rsid w:val="289A4288"/>
    <w:rsid w:val="28B34DFF"/>
    <w:rsid w:val="28D02519"/>
    <w:rsid w:val="28DD5075"/>
    <w:rsid w:val="29232BDF"/>
    <w:rsid w:val="292F3013"/>
    <w:rsid w:val="29537C58"/>
    <w:rsid w:val="2964416D"/>
    <w:rsid w:val="2965451D"/>
    <w:rsid w:val="298273C1"/>
    <w:rsid w:val="29AF7B33"/>
    <w:rsid w:val="29B86416"/>
    <w:rsid w:val="29B95461"/>
    <w:rsid w:val="29E62BC9"/>
    <w:rsid w:val="29FD6CDB"/>
    <w:rsid w:val="2A081DE7"/>
    <w:rsid w:val="2A1C713C"/>
    <w:rsid w:val="2A4F527F"/>
    <w:rsid w:val="2A786732"/>
    <w:rsid w:val="2A7B2E96"/>
    <w:rsid w:val="2A9946A7"/>
    <w:rsid w:val="2AC03547"/>
    <w:rsid w:val="2AC95692"/>
    <w:rsid w:val="2AD261FD"/>
    <w:rsid w:val="2AD47BA0"/>
    <w:rsid w:val="2ADB7B89"/>
    <w:rsid w:val="2B200944"/>
    <w:rsid w:val="2B295782"/>
    <w:rsid w:val="2B4537D8"/>
    <w:rsid w:val="2B832200"/>
    <w:rsid w:val="2B9701CC"/>
    <w:rsid w:val="2BB64773"/>
    <w:rsid w:val="2BFA07CA"/>
    <w:rsid w:val="2BFB04FC"/>
    <w:rsid w:val="2C024D74"/>
    <w:rsid w:val="2C145E19"/>
    <w:rsid w:val="2C657F99"/>
    <w:rsid w:val="2C6C459A"/>
    <w:rsid w:val="2C81099D"/>
    <w:rsid w:val="2C8C4C61"/>
    <w:rsid w:val="2C8F57E0"/>
    <w:rsid w:val="2C976B27"/>
    <w:rsid w:val="2CB44D1C"/>
    <w:rsid w:val="2CB76936"/>
    <w:rsid w:val="2CBC73E8"/>
    <w:rsid w:val="2CC25C21"/>
    <w:rsid w:val="2CD126C8"/>
    <w:rsid w:val="2CDF2C90"/>
    <w:rsid w:val="2CE22BE8"/>
    <w:rsid w:val="2D2837F3"/>
    <w:rsid w:val="2D563EB3"/>
    <w:rsid w:val="2D6918CE"/>
    <w:rsid w:val="2D800465"/>
    <w:rsid w:val="2D8021E1"/>
    <w:rsid w:val="2D8D30B5"/>
    <w:rsid w:val="2DA33792"/>
    <w:rsid w:val="2DDA5EC8"/>
    <w:rsid w:val="2DF017DD"/>
    <w:rsid w:val="2DF91442"/>
    <w:rsid w:val="2DFF08F0"/>
    <w:rsid w:val="2E0D129A"/>
    <w:rsid w:val="2E274489"/>
    <w:rsid w:val="2E525E8C"/>
    <w:rsid w:val="2E7E27BA"/>
    <w:rsid w:val="2E7E401D"/>
    <w:rsid w:val="2EB21CC7"/>
    <w:rsid w:val="2EBD5F10"/>
    <w:rsid w:val="2EE22FB6"/>
    <w:rsid w:val="2EEB4DED"/>
    <w:rsid w:val="2F020502"/>
    <w:rsid w:val="2F246EAE"/>
    <w:rsid w:val="2F3A1C7E"/>
    <w:rsid w:val="2F3D0D64"/>
    <w:rsid w:val="2F495DFB"/>
    <w:rsid w:val="2F8E07E7"/>
    <w:rsid w:val="2FA02687"/>
    <w:rsid w:val="2FA8598E"/>
    <w:rsid w:val="2FAF0652"/>
    <w:rsid w:val="2FB07D83"/>
    <w:rsid w:val="2FCC31C5"/>
    <w:rsid w:val="2FD45B24"/>
    <w:rsid w:val="2FE37CD7"/>
    <w:rsid w:val="2FEE5E97"/>
    <w:rsid w:val="301811BA"/>
    <w:rsid w:val="30293B81"/>
    <w:rsid w:val="302956A2"/>
    <w:rsid w:val="304042F4"/>
    <w:rsid w:val="3042740D"/>
    <w:rsid w:val="304E209A"/>
    <w:rsid w:val="30567DBF"/>
    <w:rsid w:val="30627BB8"/>
    <w:rsid w:val="30782DDF"/>
    <w:rsid w:val="30916412"/>
    <w:rsid w:val="30977693"/>
    <w:rsid w:val="30C35AB0"/>
    <w:rsid w:val="30F4032A"/>
    <w:rsid w:val="30F61D93"/>
    <w:rsid w:val="31072370"/>
    <w:rsid w:val="311E7F77"/>
    <w:rsid w:val="314F63D6"/>
    <w:rsid w:val="3152762E"/>
    <w:rsid w:val="3157754E"/>
    <w:rsid w:val="315913C3"/>
    <w:rsid w:val="31672B08"/>
    <w:rsid w:val="317043BE"/>
    <w:rsid w:val="3172144F"/>
    <w:rsid w:val="318046AF"/>
    <w:rsid w:val="31890D4E"/>
    <w:rsid w:val="31C6051D"/>
    <w:rsid w:val="31E5273A"/>
    <w:rsid w:val="31FD532E"/>
    <w:rsid w:val="32087150"/>
    <w:rsid w:val="322316B3"/>
    <w:rsid w:val="323B0772"/>
    <w:rsid w:val="32D85382"/>
    <w:rsid w:val="32E11F5C"/>
    <w:rsid w:val="32EE24E1"/>
    <w:rsid w:val="330C6659"/>
    <w:rsid w:val="3342246B"/>
    <w:rsid w:val="33427899"/>
    <w:rsid w:val="33860ED6"/>
    <w:rsid w:val="33A6680D"/>
    <w:rsid w:val="33AD4728"/>
    <w:rsid w:val="33D40A94"/>
    <w:rsid w:val="33E3414C"/>
    <w:rsid w:val="33EC39F6"/>
    <w:rsid w:val="33F96628"/>
    <w:rsid w:val="34493547"/>
    <w:rsid w:val="344F569E"/>
    <w:rsid w:val="345356EE"/>
    <w:rsid w:val="346B0242"/>
    <w:rsid w:val="346B6717"/>
    <w:rsid w:val="348E1EF3"/>
    <w:rsid w:val="349A513E"/>
    <w:rsid w:val="34D16C86"/>
    <w:rsid w:val="34F447A3"/>
    <w:rsid w:val="35225515"/>
    <w:rsid w:val="35276629"/>
    <w:rsid w:val="35373AEE"/>
    <w:rsid w:val="353C1463"/>
    <w:rsid w:val="35475308"/>
    <w:rsid w:val="355229F9"/>
    <w:rsid w:val="3557106D"/>
    <w:rsid w:val="356323F5"/>
    <w:rsid w:val="35B46127"/>
    <w:rsid w:val="35C446D2"/>
    <w:rsid w:val="35E16F02"/>
    <w:rsid w:val="360A4DED"/>
    <w:rsid w:val="363A182E"/>
    <w:rsid w:val="36477739"/>
    <w:rsid w:val="366062CE"/>
    <w:rsid w:val="3662308F"/>
    <w:rsid w:val="366729D4"/>
    <w:rsid w:val="36673A52"/>
    <w:rsid w:val="36914880"/>
    <w:rsid w:val="36921C40"/>
    <w:rsid w:val="36C73FEF"/>
    <w:rsid w:val="36F206C7"/>
    <w:rsid w:val="36F62769"/>
    <w:rsid w:val="370F28DF"/>
    <w:rsid w:val="37104EA2"/>
    <w:rsid w:val="373C329E"/>
    <w:rsid w:val="37583080"/>
    <w:rsid w:val="37664602"/>
    <w:rsid w:val="376F401F"/>
    <w:rsid w:val="37A7748F"/>
    <w:rsid w:val="37B849FC"/>
    <w:rsid w:val="37CB14AB"/>
    <w:rsid w:val="37CC49DE"/>
    <w:rsid w:val="382635DD"/>
    <w:rsid w:val="38554F4B"/>
    <w:rsid w:val="388B5C78"/>
    <w:rsid w:val="389D10BB"/>
    <w:rsid w:val="38A03D6E"/>
    <w:rsid w:val="38A3134E"/>
    <w:rsid w:val="38AA45D3"/>
    <w:rsid w:val="38B05FBE"/>
    <w:rsid w:val="38E2062E"/>
    <w:rsid w:val="38FB02DD"/>
    <w:rsid w:val="390B3C17"/>
    <w:rsid w:val="391A2DB5"/>
    <w:rsid w:val="393E7151"/>
    <w:rsid w:val="39534D3D"/>
    <w:rsid w:val="398C54E5"/>
    <w:rsid w:val="39C654B9"/>
    <w:rsid w:val="39D47A33"/>
    <w:rsid w:val="39DF2C54"/>
    <w:rsid w:val="39EF13C4"/>
    <w:rsid w:val="39F411AB"/>
    <w:rsid w:val="3A0A0B8E"/>
    <w:rsid w:val="3A0D6689"/>
    <w:rsid w:val="3A2726CF"/>
    <w:rsid w:val="3A373DAA"/>
    <w:rsid w:val="3A441739"/>
    <w:rsid w:val="3A4F1132"/>
    <w:rsid w:val="3A544314"/>
    <w:rsid w:val="3A633571"/>
    <w:rsid w:val="3A7A7935"/>
    <w:rsid w:val="3AB5409E"/>
    <w:rsid w:val="3AB60349"/>
    <w:rsid w:val="3AB8053A"/>
    <w:rsid w:val="3ACE38A9"/>
    <w:rsid w:val="3AF40AF2"/>
    <w:rsid w:val="3B1A7A36"/>
    <w:rsid w:val="3B1B73B0"/>
    <w:rsid w:val="3B374107"/>
    <w:rsid w:val="3B474594"/>
    <w:rsid w:val="3B826984"/>
    <w:rsid w:val="3BAA76AB"/>
    <w:rsid w:val="3BB63993"/>
    <w:rsid w:val="3BC2207C"/>
    <w:rsid w:val="3BC8513B"/>
    <w:rsid w:val="3BC96CBB"/>
    <w:rsid w:val="3BD24501"/>
    <w:rsid w:val="3C017E72"/>
    <w:rsid w:val="3C494CEF"/>
    <w:rsid w:val="3C543E29"/>
    <w:rsid w:val="3C9F0052"/>
    <w:rsid w:val="3CA207D9"/>
    <w:rsid w:val="3D2659A8"/>
    <w:rsid w:val="3D377DB3"/>
    <w:rsid w:val="3D39149D"/>
    <w:rsid w:val="3D462B14"/>
    <w:rsid w:val="3D475908"/>
    <w:rsid w:val="3DAF69DC"/>
    <w:rsid w:val="3DB754A0"/>
    <w:rsid w:val="3DDB6096"/>
    <w:rsid w:val="3E1850F0"/>
    <w:rsid w:val="3E4032AE"/>
    <w:rsid w:val="3E5B3736"/>
    <w:rsid w:val="3E5E639F"/>
    <w:rsid w:val="3E677AAC"/>
    <w:rsid w:val="3EAA00B2"/>
    <w:rsid w:val="3EBE7499"/>
    <w:rsid w:val="3EC04BA0"/>
    <w:rsid w:val="3EE113BC"/>
    <w:rsid w:val="3EEB5426"/>
    <w:rsid w:val="3EFD64EC"/>
    <w:rsid w:val="3F04612B"/>
    <w:rsid w:val="3F1B1B5F"/>
    <w:rsid w:val="3F3B17EC"/>
    <w:rsid w:val="3F4016A4"/>
    <w:rsid w:val="3F5B4AB6"/>
    <w:rsid w:val="3F722496"/>
    <w:rsid w:val="3F811FE4"/>
    <w:rsid w:val="3FF268E4"/>
    <w:rsid w:val="40167A24"/>
    <w:rsid w:val="401F08DA"/>
    <w:rsid w:val="402259B7"/>
    <w:rsid w:val="406F6C3C"/>
    <w:rsid w:val="408A2A96"/>
    <w:rsid w:val="40915A35"/>
    <w:rsid w:val="409A5A3A"/>
    <w:rsid w:val="40A4445B"/>
    <w:rsid w:val="40B97F64"/>
    <w:rsid w:val="40C837F8"/>
    <w:rsid w:val="40CB36CB"/>
    <w:rsid w:val="40E07AD5"/>
    <w:rsid w:val="41004E22"/>
    <w:rsid w:val="411B57B3"/>
    <w:rsid w:val="413B36D1"/>
    <w:rsid w:val="415268D3"/>
    <w:rsid w:val="41603B30"/>
    <w:rsid w:val="417852C5"/>
    <w:rsid w:val="41791CBD"/>
    <w:rsid w:val="41820113"/>
    <w:rsid w:val="41B84C06"/>
    <w:rsid w:val="41BE6DAC"/>
    <w:rsid w:val="41CE69D1"/>
    <w:rsid w:val="42052A76"/>
    <w:rsid w:val="421F29B4"/>
    <w:rsid w:val="42575DA1"/>
    <w:rsid w:val="425F5675"/>
    <w:rsid w:val="42623F35"/>
    <w:rsid w:val="42873EEB"/>
    <w:rsid w:val="42A8324B"/>
    <w:rsid w:val="42AC117D"/>
    <w:rsid w:val="42B034C6"/>
    <w:rsid w:val="42C36702"/>
    <w:rsid w:val="42CB0D92"/>
    <w:rsid w:val="42E7324D"/>
    <w:rsid w:val="43177852"/>
    <w:rsid w:val="431D2B05"/>
    <w:rsid w:val="43656D42"/>
    <w:rsid w:val="439A11CB"/>
    <w:rsid w:val="43AD6030"/>
    <w:rsid w:val="43C244B5"/>
    <w:rsid w:val="43C309E7"/>
    <w:rsid w:val="43D21075"/>
    <w:rsid w:val="43E651C5"/>
    <w:rsid w:val="43EB1C36"/>
    <w:rsid w:val="43F0028A"/>
    <w:rsid w:val="440069D0"/>
    <w:rsid w:val="44060AD5"/>
    <w:rsid w:val="44087230"/>
    <w:rsid w:val="44220F00"/>
    <w:rsid w:val="44292B5D"/>
    <w:rsid w:val="4430377C"/>
    <w:rsid w:val="443E559E"/>
    <w:rsid w:val="44685D4E"/>
    <w:rsid w:val="44701E79"/>
    <w:rsid w:val="44731A46"/>
    <w:rsid w:val="4474493D"/>
    <w:rsid w:val="4499721B"/>
    <w:rsid w:val="44BB679C"/>
    <w:rsid w:val="44D17FA9"/>
    <w:rsid w:val="44FD0C85"/>
    <w:rsid w:val="45253D94"/>
    <w:rsid w:val="453F281D"/>
    <w:rsid w:val="4543175C"/>
    <w:rsid w:val="45535F71"/>
    <w:rsid w:val="455D3AC5"/>
    <w:rsid w:val="456A61DE"/>
    <w:rsid w:val="457F0B6E"/>
    <w:rsid w:val="459236EE"/>
    <w:rsid w:val="45A7508E"/>
    <w:rsid w:val="45C90350"/>
    <w:rsid w:val="45CC64CE"/>
    <w:rsid w:val="45CF7D7C"/>
    <w:rsid w:val="45DE5B68"/>
    <w:rsid w:val="45F461B4"/>
    <w:rsid w:val="46043EF7"/>
    <w:rsid w:val="46073735"/>
    <w:rsid w:val="46280533"/>
    <w:rsid w:val="4646318E"/>
    <w:rsid w:val="465C5930"/>
    <w:rsid w:val="46907615"/>
    <w:rsid w:val="46AE5B36"/>
    <w:rsid w:val="46B124DC"/>
    <w:rsid w:val="46CB3672"/>
    <w:rsid w:val="46CE7B91"/>
    <w:rsid w:val="46EA0C0B"/>
    <w:rsid w:val="46EB23D3"/>
    <w:rsid w:val="46EF1C55"/>
    <w:rsid w:val="46F14F67"/>
    <w:rsid w:val="46F57246"/>
    <w:rsid w:val="470A2F8C"/>
    <w:rsid w:val="47254EAE"/>
    <w:rsid w:val="473A3B7E"/>
    <w:rsid w:val="4750260A"/>
    <w:rsid w:val="47606E95"/>
    <w:rsid w:val="47840CE4"/>
    <w:rsid w:val="478F15E4"/>
    <w:rsid w:val="479A1B3D"/>
    <w:rsid w:val="47A32AD2"/>
    <w:rsid w:val="47E76DD3"/>
    <w:rsid w:val="47E8092A"/>
    <w:rsid w:val="480F745A"/>
    <w:rsid w:val="48206EB6"/>
    <w:rsid w:val="48255E2A"/>
    <w:rsid w:val="482D49E1"/>
    <w:rsid w:val="485A4DA2"/>
    <w:rsid w:val="489A545C"/>
    <w:rsid w:val="48BE22B8"/>
    <w:rsid w:val="48ED774E"/>
    <w:rsid w:val="48FD3FC1"/>
    <w:rsid w:val="491C58B9"/>
    <w:rsid w:val="491E6048"/>
    <w:rsid w:val="49360BC1"/>
    <w:rsid w:val="493D073C"/>
    <w:rsid w:val="496541E7"/>
    <w:rsid w:val="498920D4"/>
    <w:rsid w:val="49AD3F52"/>
    <w:rsid w:val="49B13F97"/>
    <w:rsid w:val="49EB6CCA"/>
    <w:rsid w:val="49EC46A0"/>
    <w:rsid w:val="4A003AB0"/>
    <w:rsid w:val="4A0963BD"/>
    <w:rsid w:val="4A0E250E"/>
    <w:rsid w:val="4A280F69"/>
    <w:rsid w:val="4A86289A"/>
    <w:rsid w:val="4A863443"/>
    <w:rsid w:val="4A970C9B"/>
    <w:rsid w:val="4A9E5214"/>
    <w:rsid w:val="4AA26DFE"/>
    <w:rsid w:val="4AAA4054"/>
    <w:rsid w:val="4ACC4ADC"/>
    <w:rsid w:val="4ADA5910"/>
    <w:rsid w:val="4ADB4DD3"/>
    <w:rsid w:val="4ADE6178"/>
    <w:rsid w:val="4ADF0A69"/>
    <w:rsid w:val="4B2036CF"/>
    <w:rsid w:val="4B2D55D2"/>
    <w:rsid w:val="4B374082"/>
    <w:rsid w:val="4B3927DE"/>
    <w:rsid w:val="4B3A4E6C"/>
    <w:rsid w:val="4B40427A"/>
    <w:rsid w:val="4B887B24"/>
    <w:rsid w:val="4B906C9F"/>
    <w:rsid w:val="4B9A69C2"/>
    <w:rsid w:val="4BA150DB"/>
    <w:rsid w:val="4BE217AC"/>
    <w:rsid w:val="4C131E01"/>
    <w:rsid w:val="4C302F8B"/>
    <w:rsid w:val="4C3E39FC"/>
    <w:rsid w:val="4C524B2C"/>
    <w:rsid w:val="4C7017E6"/>
    <w:rsid w:val="4C7C7510"/>
    <w:rsid w:val="4C8F4C35"/>
    <w:rsid w:val="4C8F4FEF"/>
    <w:rsid w:val="4C96720B"/>
    <w:rsid w:val="4C985AEE"/>
    <w:rsid w:val="4C9942E3"/>
    <w:rsid w:val="4CB46799"/>
    <w:rsid w:val="4CF0407C"/>
    <w:rsid w:val="4CF22C59"/>
    <w:rsid w:val="4D1356B3"/>
    <w:rsid w:val="4D3C1F41"/>
    <w:rsid w:val="4D5905BF"/>
    <w:rsid w:val="4DAD6749"/>
    <w:rsid w:val="4DAF1E21"/>
    <w:rsid w:val="4DD35BCF"/>
    <w:rsid w:val="4DD77529"/>
    <w:rsid w:val="4DE21FF4"/>
    <w:rsid w:val="4DE86BBF"/>
    <w:rsid w:val="4DEC2A0E"/>
    <w:rsid w:val="4DF94C38"/>
    <w:rsid w:val="4E174924"/>
    <w:rsid w:val="4E1B312A"/>
    <w:rsid w:val="4E304502"/>
    <w:rsid w:val="4E927E98"/>
    <w:rsid w:val="4EB30672"/>
    <w:rsid w:val="4EBA09D6"/>
    <w:rsid w:val="4ED05FCC"/>
    <w:rsid w:val="4EE0471E"/>
    <w:rsid w:val="4EE85057"/>
    <w:rsid w:val="4F421151"/>
    <w:rsid w:val="4F67765C"/>
    <w:rsid w:val="4F6F3372"/>
    <w:rsid w:val="4F8A2C9B"/>
    <w:rsid w:val="4FD77E8A"/>
    <w:rsid w:val="4FD94285"/>
    <w:rsid w:val="4FE12C00"/>
    <w:rsid w:val="4FE863BE"/>
    <w:rsid w:val="4FEF05B8"/>
    <w:rsid w:val="50046F7D"/>
    <w:rsid w:val="50157771"/>
    <w:rsid w:val="50393230"/>
    <w:rsid w:val="504C664C"/>
    <w:rsid w:val="50554A8B"/>
    <w:rsid w:val="505A5755"/>
    <w:rsid w:val="506C7E47"/>
    <w:rsid w:val="50846575"/>
    <w:rsid w:val="50926BAC"/>
    <w:rsid w:val="50BC0DD1"/>
    <w:rsid w:val="50C50CB4"/>
    <w:rsid w:val="50F2071B"/>
    <w:rsid w:val="50FC3097"/>
    <w:rsid w:val="510200AE"/>
    <w:rsid w:val="51040608"/>
    <w:rsid w:val="511706BF"/>
    <w:rsid w:val="511B497C"/>
    <w:rsid w:val="511E2092"/>
    <w:rsid w:val="512735B4"/>
    <w:rsid w:val="51375198"/>
    <w:rsid w:val="513F6E4E"/>
    <w:rsid w:val="514B6381"/>
    <w:rsid w:val="51C43119"/>
    <w:rsid w:val="51C54BBF"/>
    <w:rsid w:val="51CA401F"/>
    <w:rsid w:val="51CE4218"/>
    <w:rsid w:val="51E725B6"/>
    <w:rsid w:val="51E772F3"/>
    <w:rsid w:val="52017E97"/>
    <w:rsid w:val="520351D5"/>
    <w:rsid w:val="52174F1E"/>
    <w:rsid w:val="52454028"/>
    <w:rsid w:val="527D2A29"/>
    <w:rsid w:val="529761C7"/>
    <w:rsid w:val="52CB78F0"/>
    <w:rsid w:val="52E505FC"/>
    <w:rsid w:val="52EA2DDB"/>
    <w:rsid w:val="52F34C53"/>
    <w:rsid w:val="531C1DD2"/>
    <w:rsid w:val="53335B05"/>
    <w:rsid w:val="53395893"/>
    <w:rsid w:val="535C0151"/>
    <w:rsid w:val="53650690"/>
    <w:rsid w:val="536E0F13"/>
    <w:rsid w:val="536E171F"/>
    <w:rsid w:val="53860242"/>
    <w:rsid w:val="53964DEA"/>
    <w:rsid w:val="53C43672"/>
    <w:rsid w:val="53C568DA"/>
    <w:rsid w:val="53DF40B7"/>
    <w:rsid w:val="53E010CF"/>
    <w:rsid w:val="54151C01"/>
    <w:rsid w:val="54183239"/>
    <w:rsid w:val="54520733"/>
    <w:rsid w:val="545A7344"/>
    <w:rsid w:val="54624282"/>
    <w:rsid w:val="54781EB6"/>
    <w:rsid w:val="549E5C68"/>
    <w:rsid w:val="54A107DA"/>
    <w:rsid w:val="54B65A35"/>
    <w:rsid w:val="54C40448"/>
    <w:rsid w:val="54E50689"/>
    <w:rsid w:val="54EE4952"/>
    <w:rsid w:val="54FB342B"/>
    <w:rsid w:val="555E4856"/>
    <w:rsid w:val="555F59F2"/>
    <w:rsid w:val="55714AB4"/>
    <w:rsid w:val="557F6CB9"/>
    <w:rsid w:val="55911BC2"/>
    <w:rsid w:val="55C2202B"/>
    <w:rsid w:val="55E317B2"/>
    <w:rsid w:val="56736E43"/>
    <w:rsid w:val="568511D5"/>
    <w:rsid w:val="569A16C4"/>
    <w:rsid w:val="56A822A3"/>
    <w:rsid w:val="56BD2EE4"/>
    <w:rsid w:val="56D23CB2"/>
    <w:rsid w:val="56D706AC"/>
    <w:rsid w:val="56D95DAD"/>
    <w:rsid w:val="56FD2161"/>
    <w:rsid w:val="57065960"/>
    <w:rsid w:val="572552A4"/>
    <w:rsid w:val="57272904"/>
    <w:rsid w:val="574134C4"/>
    <w:rsid w:val="57594B68"/>
    <w:rsid w:val="575D0517"/>
    <w:rsid w:val="57656B73"/>
    <w:rsid w:val="57897C15"/>
    <w:rsid w:val="57B44EB6"/>
    <w:rsid w:val="57C35DFD"/>
    <w:rsid w:val="57EB71C0"/>
    <w:rsid w:val="580951F3"/>
    <w:rsid w:val="585F4C85"/>
    <w:rsid w:val="5869128C"/>
    <w:rsid w:val="586E30FB"/>
    <w:rsid w:val="58826459"/>
    <w:rsid w:val="58A41238"/>
    <w:rsid w:val="58C67C14"/>
    <w:rsid w:val="58D84B8C"/>
    <w:rsid w:val="58DF6339"/>
    <w:rsid w:val="590027D2"/>
    <w:rsid w:val="59006F79"/>
    <w:rsid w:val="590A31D0"/>
    <w:rsid w:val="59127E6E"/>
    <w:rsid w:val="591356F2"/>
    <w:rsid w:val="5921714C"/>
    <w:rsid w:val="59245978"/>
    <w:rsid w:val="594808DE"/>
    <w:rsid w:val="594A1001"/>
    <w:rsid w:val="594D6B04"/>
    <w:rsid w:val="59680DEF"/>
    <w:rsid w:val="596F3AEB"/>
    <w:rsid w:val="597C14D0"/>
    <w:rsid w:val="599E441A"/>
    <w:rsid w:val="59AE1E93"/>
    <w:rsid w:val="59BC4128"/>
    <w:rsid w:val="59D64336"/>
    <w:rsid w:val="59DC1352"/>
    <w:rsid w:val="59FC4E1F"/>
    <w:rsid w:val="5A2B4F22"/>
    <w:rsid w:val="5A9105C5"/>
    <w:rsid w:val="5A9C7F13"/>
    <w:rsid w:val="5A9E3848"/>
    <w:rsid w:val="5A9F21B1"/>
    <w:rsid w:val="5AC0408C"/>
    <w:rsid w:val="5ADB20F9"/>
    <w:rsid w:val="5AE15527"/>
    <w:rsid w:val="5B0968BA"/>
    <w:rsid w:val="5B103B64"/>
    <w:rsid w:val="5B2628FF"/>
    <w:rsid w:val="5B313B98"/>
    <w:rsid w:val="5B362E5C"/>
    <w:rsid w:val="5B4E270F"/>
    <w:rsid w:val="5B5108A5"/>
    <w:rsid w:val="5B663FA0"/>
    <w:rsid w:val="5B6B5B3F"/>
    <w:rsid w:val="5B6C7DDC"/>
    <w:rsid w:val="5B944BA8"/>
    <w:rsid w:val="5B9B5A6B"/>
    <w:rsid w:val="5BD329FB"/>
    <w:rsid w:val="5BED4361"/>
    <w:rsid w:val="5C713DFC"/>
    <w:rsid w:val="5C730D0E"/>
    <w:rsid w:val="5CA177B0"/>
    <w:rsid w:val="5CA22211"/>
    <w:rsid w:val="5CA267AA"/>
    <w:rsid w:val="5CF574DA"/>
    <w:rsid w:val="5CF637D8"/>
    <w:rsid w:val="5CFD3EE7"/>
    <w:rsid w:val="5D207A28"/>
    <w:rsid w:val="5D2F1504"/>
    <w:rsid w:val="5D6770E8"/>
    <w:rsid w:val="5D7029A8"/>
    <w:rsid w:val="5D790306"/>
    <w:rsid w:val="5D7D4DF9"/>
    <w:rsid w:val="5D8C724F"/>
    <w:rsid w:val="5D9C7005"/>
    <w:rsid w:val="5DA1346A"/>
    <w:rsid w:val="5DA27AF3"/>
    <w:rsid w:val="5DBD4A56"/>
    <w:rsid w:val="5DCA6575"/>
    <w:rsid w:val="5DCD62F3"/>
    <w:rsid w:val="5DDD7FB0"/>
    <w:rsid w:val="5E0C267A"/>
    <w:rsid w:val="5E1552EE"/>
    <w:rsid w:val="5E1F4510"/>
    <w:rsid w:val="5E235A36"/>
    <w:rsid w:val="5E284CDB"/>
    <w:rsid w:val="5E311614"/>
    <w:rsid w:val="5E876103"/>
    <w:rsid w:val="5EAF08C1"/>
    <w:rsid w:val="5EEE05C7"/>
    <w:rsid w:val="5EF31B79"/>
    <w:rsid w:val="5F1B0808"/>
    <w:rsid w:val="5FA716A8"/>
    <w:rsid w:val="5FB544F2"/>
    <w:rsid w:val="5FE7303B"/>
    <w:rsid w:val="600E5A2C"/>
    <w:rsid w:val="600F009F"/>
    <w:rsid w:val="60100624"/>
    <w:rsid w:val="601F3366"/>
    <w:rsid w:val="602903B6"/>
    <w:rsid w:val="602976BC"/>
    <w:rsid w:val="603F5B3C"/>
    <w:rsid w:val="604732E7"/>
    <w:rsid w:val="60893101"/>
    <w:rsid w:val="608D69D4"/>
    <w:rsid w:val="60995A0C"/>
    <w:rsid w:val="60A36790"/>
    <w:rsid w:val="60AE527B"/>
    <w:rsid w:val="60C14957"/>
    <w:rsid w:val="610E5BBB"/>
    <w:rsid w:val="612C5705"/>
    <w:rsid w:val="613328D0"/>
    <w:rsid w:val="613F331E"/>
    <w:rsid w:val="61826496"/>
    <w:rsid w:val="618B32DC"/>
    <w:rsid w:val="61A85224"/>
    <w:rsid w:val="61AA145A"/>
    <w:rsid w:val="61AC21AC"/>
    <w:rsid w:val="61AE143C"/>
    <w:rsid w:val="61B97E49"/>
    <w:rsid w:val="61C107C9"/>
    <w:rsid w:val="61D82892"/>
    <w:rsid w:val="61D9278F"/>
    <w:rsid w:val="61E00105"/>
    <w:rsid w:val="61ED4B26"/>
    <w:rsid w:val="622721E8"/>
    <w:rsid w:val="62633922"/>
    <w:rsid w:val="626C4CF4"/>
    <w:rsid w:val="626D24A9"/>
    <w:rsid w:val="626D58CE"/>
    <w:rsid w:val="62874485"/>
    <w:rsid w:val="62C707B6"/>
    <w:rsid w:val="62E01650"/>
    <w:rsid w:val="62F9237F"/>
    <w:rsid w:val="62FD23DF"/>
    <w:rsid w:val="630A3787"/>
    <w:rsid w:val="632D16B4"/>
    <w:rsid w:val="63394C8F"/>
    <w:rsid w:val="633A19DE"/>
    <w:rsid w:val="638A3058"/>
    <w:rsid w:val="63AC3B88"/>
    <w:rsid w:val="63DC2362"/>
    <w:rsid w:val="63E476ED"/>
    <w:rsid w:val="64023623"/>
    <w:rsid w:val="6402732D"/>
    <w:rsid w:val="6410166F"/>
    <w:rsid w:val="642574D9"/>
    <w:rsid w:val="64285B3A"/>
    <w:rsid w:val="643C08CE"/>
    <w:rsid w:val="64404054"/>
    <w:rsid w:val="644C2BE6"/>
    <w:rsid w:val="645952C9"/>
    <w:rsid w:val="64642097"/>
    <w:rsid w:val="64892C5C"/>
    <w:rsid w:val="64A66719"/>
    <w:rsid w:val="64D50CCF"/>
    <w:rsid w:val="64E3460D"/>
    <w:rsid w:val="64E44FBC"/>
    <w:rsid w:val="64FF74E7"/>
    <w:rsid w:val="650100CC"/>
    <w:rsid w:val="6504416A"/>
    <w:rsid w:val="65183F40"/>
    <w:rsid w:val="651B6B01"/>
    <w:rsid w:val="652603F2"/>
    <w:rsid w:val="65667F57"/>
    <w:rsid w:val="65692155"/>
    <w:rsid w:val="65730C81"/>
    <w:rsid w:val="65B22F35"/>
    <w:rsid w:val="65CD6750"/>
    <w:rsid w:val="65D84ABF"/>
    <w:rsid w:val="65E552ED"/>
    <w:rsid w:val="65F02FA0"/>
    <w:rsid w:val="65F275C7"/>
    <w:rsid w:val="65FA023B"/>
    <w:rsid w:val="660A293E"/>
    <w:rsid w:val="662D423B"/>
    <w:rsid w:val="664C01E7"/>
    <w:rsid w:val="6671655A"/>
    <w:rsid w:val="667D7C77"/>
    <w:rsid w:val="66842BDD"/>
    <w:rsid w:val="66E12E51"/>
    <w:rsid w:val="66E32AF0"/>
    <w:rsid w:val="66F33E6F"/>
    <w:rsid w:val="674B63CC"/>
    <w:rsid w:val="67515C01"/>
    <w:rsid w:val="67522643"/>
    <w:rsid w:val="6773450A"/>
    <w:rsid w:val="67910FBD"/>
    <w:rsid w:val="67A13A98"/>
    <w:rsid w:val="67AC5461"/>
    <w:rsid w:val="67B12F4A"/>
    <w:rsid w:val="67B71368"/>
    <w:rsid w:val="67D84F37"/>
    <w:rsid w:val="67FE79D4"/>
    <w:rsid w:val="680672D7"/>
    <w:rsid w:val="6811258A"/>
    <w:rsid w:val="68525059"/>
    <w:rsid w:val="68960FDF"/>
    <w:rsid w:val="68A92C9B"/>
    <w:rsid w:val="68D93FCA"/>
    <w:rsid w:val="68F2365C"/>
    <w:rsid w:val="68F70B50"/>
    <w:rsid w:val="69191861"/>
    <w:rsid w:val="691A4BE8"/>
    <w:rsid w:val="69561899"/>
    <w:rsid w:val="69777236"/>
    <w:rsid w:val="69793163"/>
    <w:rsid w:val="697E094D"/>
    <w:rsid w:val="69804104"/>
    <w:rsid w:val="69A80359"/>
    <w:rsid w:val="69B44998"/>
    <w:rsid w:val="69C20412"/>
    <w:rsid w:val="69C76B5C"/>
    <w:rsid w:val="69D616C8"/>
    <w:rsid w:val="69DE0552"/>
    <w:rsid w:val="6A10166F"/>
    <w:rsid w:val="6A2478CC"/>
    <w:rsid w:val="6A2E3EA7"/>
    <w:rsid w:val="6A561927"/>
    <w:rsid w:val="6A727C20"/>
    <w:rsid w:val="6AD372A5"/>
    <w:rsid w:val="6AF30CFA"/>
    <w:rsid w:val="6B2459D8"/>
    <w:rsid w:val="6B343167"/>
    <w:rsid w:val="6B606BE7"/>
    <w:rsid w:val="6B747295"/>
    <w:rsid w:val="6B8A7FFA"/>
    <w:rsid w:val="6B95018E"/>
    <w:rsid w:val="6BA33E91"/>
    <w:rsid w:val="6BB56862"/>
    <w:rsid w:val="6BC42565"/>
    <w:rsid w:val="6C0E281A"/>
    <w:rsid w:val="6C156026"/>
    <w:rsid w:val="6C1F07F6"/>
    <w:rsid w:val="6C3B1B16"/>
    <w:rsid w:val="6C4A70B8"/>
    <w:rsid w:val="6C4D69C5"/>
    <w:rsid w:val="6C581DEC"/>
    <w:rsid w:val="6CBE3A64"/>
    <w:rsid w:val="6CE4258C"/>
    <w:rsid w:val="6D095A06"/>
    <w:rsid w:val="6D1427C6"/>
    <w:rsid w:val="6D2072E2"/>
    <w:rsid w:val="6D2549F3"/>
    <w:rsid w:val="6D3C204C"/>
    <w:rsid w:val="6D5762C5"/>
    <w:rsid w:val="6D5D67FD"/>
    <w:rsid w:val="6D6D1266"/>
    <w:rsid w:val="6DB17C30"/>
    <w:rsid w:val="6DCF08DE"/>
    <w:rsid w:val="6DD8401E"/>
    <w:rsid w:val="6DDC2929"/>
    <w:rsid w:val="6DEE2652"/>
    <w:rsid w:val="6E052735"/>
    <w:rsid w:val="6E1C6CBA"/>
    <w:rsid w:val="6E32205C"/>
    <w:rsid w:val="6E51505C"/>
    <w:rsid w:val="6E534728"/>
    <w:rsid w:val="6E655A55"/>
    <w:rsid w:val="6EA97422"/>
    <w:rsid w:val="6EB65886"/>
    <w:rsid w:val="6EC30A8D"/>
    <w:rsid w:val="6ED90FFA"/>
    <w:rsid w:val="6EE0200E"/>
    <w:rsid w:val="6EFC6562"/>
    <w:rsid w:val="6F0152A1"/>
    <w:rsid w:val="6F11485F"/>
    <w:rsid w:val="6F571013"/>
    <w:rsid w:val="6F5E0068"/>
    <w:rsid w:val="6F6444F3"/>
    <w:rsid w:val="6F661D8C"/>
    <w:rsid w:val="6F7B23AE"/>
    <w:rsid w:val="6F856F42"/>
    <w:rsid w:val="6F87426E"/>
    <w:rsid w:val="6F8E0FD6"/>
    <w:rsid w:val="6FBE3C2F"/>
    <w:rsid w:val="6FCC7F2F"/>
    <w:rsid w:val="6FD47382"/>
    <w:rsid w:val="6FEC6FDD"/>
    <w:rsid w:val="70021C4A"/>
    <w:rsid w:val="7021366E"/>
    <w:rsid w:val="703830CB"/>
    <w:rsid w:val="70401120"/>
    <w:rsid w:val="70426DB6"/>
    <w:rsid w:val="705705C7"/>
    <w:rsid w:val="70626437"/>
    <w:rsid w:val="707E26F8"/>
    <w:rsid w:val="70A90F0D"/>
    <w:rsid w:val="70FD0687"/>
    <w:rsid w:val="712156F3"/>
    <w:rsid w:val="71307660"/>
    <w:rsid w:val="71631F1F"/>
    <w:rsid w:val="716820D5"/>
    <w:rsid w:val="717C34DD"/>
    <w:rsid w:val="718749BF"/>
    <w:rsid w:val="71A454F8"/>
    <w:rsid w:val="71AD0CCB"/>
    <w:rsid w:val="71B2292F"/>
    <w:rsid w:val="71D653E3"/>
    <w:rsid w:val="71EA2F64"/>
    <w:rsid w:val="720377BB"/>
    <w:rsid w:val="72074C68"/>
    <w:rsid w:val="72140B7C"/>
    <w:rsid w:val="721A3B90"/>
    <w:rsid w:val="722F40AB"/>
    <w:rsid w:val="723D1C80"/>
    <w:rsid w:val="72411D0C"/>
    <w:rsid w:val="726B23F6"/>
    <w:rsid w:val="72DD15BA"/>
    <w:rsid w:val="72FB62B7"/>
    <w:rsid w:val="73304346"/>
    <w:rsid w:val="733076E8"/>
    <w:rsid w:val="73354895"/>
    <w:rsid w:val="733E5A42"/>
    <w:rsid w:val="738C7D57"/>
    <w:rsid w:val="73961F5F"/>
    <w:rsid w:val="73A4329D"/>
    <w:rsid w:val="73AB3F1A"/>
    <w:rsid w:val="73CB3EF3"/>
    <w:rsid w:val="73D467DB"/>
    <w:rsid w:val="73DE7313"/>
    <w:rsid w:val="73F271D5"/>
    <w:rsid w:val="73F3126B"/>
    <w:rsid w:val="741C331D"/>
    <w:rsid w:val="742A7571"/>
    <w:rsid w:val="743304CC"/>
    <w:rsid w:val="747F248D"/>
    <w:rsid w:val="74AF1296"/>
    <w:rsid w:val="74E46B37"/>
    <w:rsid w:val="74E8152C"/>
    <w:rsid w:val="74F51705"/>
    <w:rsid w:val="75086455"/>
    <w:rsid w:val="751A4DEF"/>
    <w:rsid w:val="751F3AF6"/>
    <w:rsid w:val="75345430"/>
    <w:rsid w:val="75494A8E"/>
    <w:rsid w:val="7578027B"/>
    <w:rsid w:val="759657BC"/>
    <w:rsid w:val="75F02689"/>
    <w:rsid w:val="760D6671"/>
    <w:rsid w:val="763216AE"/>
    <w:rsid w:val="7639299F"/>
    <w:rsid w:val="764018E5"/>
    <w:rsid w:val="76514ABE"/>
    <w:rsid w:val="765D5082"/>
    <w:rsid w:val="766E41D7"/>
    <w:rsid w:val="767A0094"/>
    <w:rsid w:val="769D1FE3"/>
    <w:rsid w:val="76C42AE7"/>
    <w:rsid w:val="76D35B00"/>
    <w:rsid w:val="77190140"/>
    <w:rsid w:val="77406274"/>
    <w:rsid w:val="77421CFF"/>
    <w:rsid w:val="774920C6"/>
    <w:rsid w:val="77556D8A"/>
    <w:rsid w:val="776D5363"/>
    <w:rsid w:val="778251BF"/>
    <w:rsid w:val="77971490"/>
    <w:rsid w:val="77A90996"/>
    <w:rsid w:val="77AE0E2E"/>
    <w:rsid w:val="77B73960"/>
    <w:rsid w:val="77F873D7"/>
    <w:rsid w:val="78125A9A"/>
    <w:rsid w:val="782C33E7"/>
    <w:rsid w:val="784926D2"/>
    <w:rsid w:val="784C39BE"/>
    <w:rsid w:val="78745805"/>
    <w:rsid w:val="78930F2E"/>
    <w:rsid w:val="78C07624"/>
    <w:rsid w:val="78C17AF3"/>
    <w:rsid w:val="78F44BF1"/>
    <w:rsid w:val="78FF5148"/>
    <w:rsid w:val="79114E0D"/>
    <w:rsid w:val="79123BEF"/>
    <w:rsid w:val="792425BA"/>
    <w:rsid w:val="79610EB6"/>
    <w:rsid w:val="796119AB"/>
    <w:rsid w:val="7962501C"/>
    <w:rsid w:val="79644A8C"/>
    <w:rsid w:val="79712DD4"/>
    <w:rsid w:val="797D560F"/>
    <w:rsid w:val="79CC2168"/>
    <w:rsid w:val="79E17ADE"/>
    <w:rsid w:val="7A1009E0"/>
    <w:rsid w:val="7A1660F1"/>
    <w:rsid w:val="7A1D78F8"/>
    <w:rsid w:val="7A2123B4"/>
    <w:rsid w:val="7A297B52"/>
    <w:rsid w:val="7A4D60B7"/>
    <w:rsid w:val="7A600CC3"/>
    <w:rsid w:val="7A6702D6"/>
    <w:rsid w:val="7A886BD3"/>
    <w:rsid w:val="7A8D6543"/>
    <w:rsid w:val="7A914378"/>
    <w:rsid w:val="7A937870"/>
    <w:rsid w:val="7AA63953"/>
    <w:rsid w:val="7AAF27B0"/>
    <w:rsid w:val="7AB05853"/>
    <w:rsid w:val="7AB82ADF"/>
    <w:rsid w:val="7AB9382A"/>
    <w:rsid w:val="7ADD6CF1"/>
    <w:rsid w:val="7AE342D9"/>
    <w:rsid w:val="7AF10DA8"/>
    <w:rsid w:val="7B1C68C3"/>
    <w:rsid w:val="7B3804C0"/>
    <w:rsid w:val="7B6F1264"/>
    <w:rsid w:val="7B705007"/>
    <w:rsid w:val="7B9A5C8A"/>
    <w:rsid w:val="7B9E1B5A"/>
    <w:rsid w:val="7BAC33DD"/>
    <w:rsid w:val="7BBD30BA"/>
    <w:rsid w:val="7BBE7FF4"/>
    <w:rsid w:val="7BE40E3E"/>
    <w:rsid w:val="7BEE4C86"/>
    <w:rsid w:val="7C107495"/>
    <w:rsid w:val="7C360085"/>
    <w:rsid w:val="7C5204FF"/>
    <w:rsid w:val="7C81032D"/>
    <w:rsid w:val="7C922862"/>
    <w:rsid w:val="7C9B63CC"/>
    <w:rsid w:val="7CB27922"/>
    <w:rsid w:val="7CD3663E"/>
    <w:rsid w:val="7CFA2714"/>
    <w:rsid w:val="7D1732D4"/>
    <w:rsid w:val="7D2D780D"/>
    <w:rsid w:val="7D74774C"/>
    <w:rsid w:val="7D846F91"/>
    <w:rsid w:val="7D8B7843"/>
    <w:rsid w:val="7DA43CFC"/>
    <w:rsid w:val="7DEF3060"/>
    <w:rsid w:val="7DF600A4"/>
    <w:rsid w:val="7DFA7804"/>
    <w:rsid w:val="7E0475AA"/>
    <w:rsid w:val="7E190D5D"/>
    <w:rsid w:val="7E294C42"/>
    <w:rsid w:val="7E4149DE"/>
    <w:rsid w:val="7E424D00"/>
    <w:rsid w:val="7E5138C8"/>
    <w:rsid w:val="7E8D0683"/>
    <w:rsid w:val="7EAB7627"/>
    <w:rsid w:val="7EAC1D0C"/>
    <w:rsid w:val="7EBD16D8"/>
    <w:rsid w:val="7EBE2A84"/>
    <w:rsid w:val="7EC22709"/>
    <w:rsid w:val="7ECC1FE1"/>
    <w:rsid w:val="7ED6043C"/>
    <w:rsid w:val="7EDD13A1"/>
    <w:rsid w:val="7EDF2EC9"/>
    <w:rsid w:val="7EE4450D"/>
    <w:rsid w:val="7EF547A8"/>
    <w:rsid w:val="7F0125C0"/>
    <w:rsid w:val="7F236190"/>
    <w:rsid w:val="7F5463B5"/>
    <w:rsid w:val="7F8A6901"/>
    <w:rsid w:val="7FA547F6"/>
    <w:rsid w:val="7FA67236"/>
    <w:rsid w:val="7FB83FC8"/>
    <w:rsid w:val="7FC5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98"/>
    <w:pPr>
      <w:widowControl w:val="0"/>
      <w:autoSpaceDE w:val="0"/>
      <w:autoSpaceDN w:val="0"/>
    </w:pPr>
    <w:rPr>
      <w:rFonts w:ascii="Times New Roman" w:hAnsi="Times New Roman"/>
      <w:kern w:val="0"/>
      <w:sz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0298"/>
    <w:pPr>
      <w:spacing w:beforeAutospacing="1" w:afterAutospacing="1"/>
      <w:outlineLvl w:val="3"/>
    </w:pPr>
    <w:rPr>
      <w:rFonts w:ascii="宋体" w:hAnsi="宋体"/>
      <w:b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F2024"/>
    <w:rPr>
      <w:rFonts w:ascii="Cambria" w:eastAsia="宋体" w:hAnsi="Cambria" w:cs="Times New Roman"/>
      <w:b/>
      <w:bCs/>
      <w:kern w:val="0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570298"/>
    <w:rPr>
      <w:rFonts w:ascii="黑体" w:eastAsia="黑体" w:hAnsi="黑体" w:cs="黑体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2024"/>
    <w:rPr>
      <w:rFonts w:ascii="Times New Roman" w:hAnsi="Times New Roman" w:cs="Times New Roman"/>
      <w:kern w:val="0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5702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2024"/>
    <w:rPr>
      <w:rFonts w:ascii="Times New Roman" w:hAnsi="Times New Roman" w:cs="Times New Roman"/>
      <w:kern w:val="0"/>
      <w:sz w:val="18"/>
      <w:szCs w:val="18"/>
      <w:lang w:eastAsia="en-US"/>
    </w:rPr>
  </w:style>
  <w:style w:type="table" w:customStyle="1" w:styleId="TableNormal1">
    <w:name w:val="Table Normal1"/>
    <w:uiPriority w:val="99"/>
    <w:semiHidden/>
    <w:rsid w:val="0057029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570298"/>
  </w:style>
  <w:style w:type="paragraph" w:customStyle="1" w:styleId="TableParagraph">
    <w:name w:val="Table Paragraph"/>
    <w:basedOn w:val="Normal"/>
    <w:uiPriority w:val="99"/>
    <w:rsid w:val="00570298"/>
  </w:style>
  <w:style w:type="paragraph" w:styleId="Footer">
    <w:name w:val="footer"/>
    <w:basedOn w:val="Normal"/>
    <w:link w:val="FooterChar"/>
    <w:uiPriority w:val="99"/>
    <w:locked/>
    <w:rsid w:val="004A44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2A2B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567</TotalTime>
  <Pages>2</Pages>
  <Words>118</Words>
  <Characters>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zqxing</dc:creator>
  <cp:keywords/>
  <dc:description/>
  <cp:lastModifiedBy>AutoBVT</cp:lastModifiedBy>
  <cp:revision>452</cp:revision>
  <cp:lastPrinted>2018-11-02T07:21:00Z</cp:lastPrinted>
  <dcterms:created xsi:type="dcterms:W3CDTF">2018-08-13T02:11:00Z</dcterms:created>
  <dcterms:modified xsi:type="dcterms:W3CDTF">2019-01-07T02:52:00Z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2016</vt:lpwstr>
  </property>
  <property fmtid="{D5CDD505-2E9C-101B-9397-08002B2CF9AE}" pid="3" name="KSOProductBuildVer">
    <vt:lpwstr>2052-10.1.0.7469</vt:lpwstr>
  </property>
</Properties>
</file>