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E9" w:rsidRDefault="00296FE9">
      <w:pPr>
        <w:spacing w:before="6"/>
        <w:rPr>
          <w:rFonts w:eastAsia="Times New Roman"/>
        </w:rPr>
      </w:pPr>
    </w:p>
    <w:p w:rsidR="00296FE9" w:rsidRDefault="00296FE9">
      <w:pPr>
        <w:pStyle w:val="BodyText"/>
        <w:spacing w:before="55" w:line="399" w:lineRule="exact"/>
        <w:ind w:left="4439" w:right="4456"/>
        <w:jc w:val="center"/>
      </w:pPr>
      <w:r>
        <w:rPr>
          <w:rFonts w:hint="eastAsia"/>
          <w:lang w:eastAsia="zh-CN"/>
        </w:rPr>
        <w:t>信息技术部</w:t>
      </w:r>
      <w:r>
        <w:rPr>
          <w:lang w:eastAsia="zh-CN"/>
        </w:rPr>
        <w:t>2018</w:t>
      </w:r>
      <w:r>
        <w:rPr>
          <w:rFonts w:hint="eastAsia"/>
        </w:rPr>
        <w:t>年</w:t>
      </w:r>
      <w:r>
        <w:rPr>
          <w:lang w:eastAsia="zh-CN"/>
        </w:rPr>
        <w:t>11</w:t>
      </w:r>
      <w:r>
        <w:rPr>
          <w:rFonts w:hint="eastAsia"/>
          <w:lang w:eastAsia="zh-CN"/>
        </w:rPr>
        <w:t>月项目</w:t>
      </w:r>
      <w:r>
        <w:rPr>
          <w:rFonts w:hint="eastAsia"/>
        </w:rPr>
        <w:t>计划</w:t>
      </w:r>
    </w:p>
    <w:p w:rsidR="00296FE9" w:rsidRDefault="00296FE9">
      <w:pPr>
        <w:pStyle w:val="BodyText"/>
        <w:spacing w:line="399" w:lineRule="exact"/>
        <w:ind w:left="4437" w:right="4456"/>
        <w:jc w:val="center"/>
        <w:rPr>
          <w:lang w:eastAsia="zh-CN"/>
        </w:rPr>
      </w:pPr>
    </w:p>
    <w:p w:rsidR="00296FE9" w:rsidRDefault="00296FE9">
      <w:pPr>
        <w:pStyle w:val="BodyText"/>
        <w:spacing w:before="11"/>
        <w:rPr>
          <w:sz w:val="17"/>
        </w:rPr>
      </w:pPr>
    </w:p>
    <w:tbl>
      <w:tblPr>
        <w:tblW w:w="3154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60"/>
        <w:gridCol w:w="1871"/>
        <w:gridCol w:w="1540"/>
        <w:gridCol w:w="4180"/>
        <w:gridCol w:w="1430"/>
        <w:gridCol w:w="1210"/>
        <w:gridCol w:w="1540"/>
        <w:gridCol w:w="2267"/>
        <w:gridCol w:w="729"/>
        <w:gridCol w:w="2469"/>
        <w:gridCol w:w="2469"/>
        <w:gridCol w:w="2469"/>
        <w:gridCol w:w="2469"/>
        <w:gridCol w:w="2469"/>
        <w:gridCol w:w="2469"/>
      </w:tblGrid>
      <w:tr w:rsidR="00296FE9" w:rsidTr="003F1AFE">
        <w:trPr>
          <w:gridAfter w:val="7"/>
          <w:wAfter w:w="15543" w:type="dxa"/>
          <w:trHeight w:val="801"/>
        </w:trPr>
        <w:tc>
          <w:tcPr>
            <w:tcW w:w="1960" w:type="dxa"/>
          </w:tcPr>
          <w:p w:rsidR="00296FE9" w:rsidRDefault="00296FE9">
            <w:pPr>
              <w:pStyle w:val="TableParagraph"/>
              <w:spacing w:before="1"/>
              <w:rPr>
                <w:rFonts w:ascii="黑体"/>
                <w:b/>
                <w:sz w:val="20"/>
              </w:rPr>
            </w:pPr>
          </w:p>
          <w:p w:rsidR="00296FE9" w:rsidRDefault="00296FE9" w:rsidP="00296FE9">
            <w:pPr>
              <w:pStyle w:val="TableParagraph"/>
              <w:ind w:leftChars="114" w:left="31680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目标工作项目</w:t>
            </w:r>
            <w:r>
              <w:rPr>
                <w:b/>
              </w:rPr>
              <w:t>(Objective)</w:t>
            </w:r>
          </w:p>
        </w:tc>
        <w:tc>
          <w:tcPr>
            <w:tcW w:w="1871" w:type="dxa"/>
          </w:tcPr>
          <w:p w:rsidR="00296FE9" w:rsidRDefault="00296FE9">
            <w:pPr>
              <w:pStyle w:val="TableParagraph"/>
              <w:spacing w:before="11"/>
              <w:rPr>
                <w:rFonts w:ascii="黑体"/>
                <w:b/>
                <w:sz w:val="20"/>
              </w:rPr>
            </w:pPr>
          </w:p>
          <w:p w:rsidR="00296FE9" w:rsidRDefault="00296FE9" w:rsidP="00296FE9">
            <w:pPr>
              <w:pStyle w:val="TableParagraph"/>
              <w:ind w:leftChars="18" w:left="31680" w:firstLineChars="98" w:firstLine="31680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现状</w:t>
            </w:r>
            <w:r>
              <w:rPr>
                <w:b/>
              </w:rPr>
              <w:t>(Baseline)</w:t>
            </w:r>
          </w:p>
        </w:tc>
        <w:tc>
          <w:tcPr>
            <w:tcW w:w="1540" w:type="dxa"/>
          </w:tcPr>
          <w:p w:rsidR="00296FE9" w:rsidRDefault="00296FE9">
            <w:pPr>
              <w:pStyle w:val="TableParagraph"/>
              <w:spacing w:before="11"/>
              <w:rPr>
                <w:rFonts w:ascii="黑体"/>
                <w:b/>
                <w:sz w:val="20"/>
              </w:rPr>
            </w:pPr>
          </w:p>
          <w:p w:rsidR="00296FE9" w:rsidRPr="004A4465" w:rsidRDefault="00296FE9" w:rsidP="00296FE9">
            <w:pPr>
              <w:pStyle w:val="TableParagraph"/>
              <w:ind w:leftChars="116" w:left="31680"/>
              <w:rPr>
                <w:b/>
              </w:rPr>
            </w:pPr>
            <w:r w:rsidRPr="004A4465">
              <w:rPr>
                <w:rFonts w:ascii="黑体" w:eastAsia="黑体" w:hint="eastAsia"/>
                <w:b/>
              </w:rPr>
              <w:t>任务目标</w:t>
            </w:r>
            <w:r w:rsidRPr="004A4465">
              <w:rPr>
                <w:b/>
              </w:rPr>
              <w:t>(Target)</w:t>
            </w:r>
          </w:p>
        </w:tc>
        <w:tc>
          <w:tcPr>
            <w:tcW w:w="4180" w:type="dxa"/>
          </w:tcPr>
          <w:p w:rsidR="00296FE9" w:rsidRDefault="00296FE9">
            <w:pPr>
              <w:pStyle w:val="TableParagraph"/>
              <w:spacing w:before="11"/>
              <w:rPr>
                <w:rFonts w:ascii="黑体"/>
                <w:b/>
                <w:sz w:val="20"/>
              </w:rPr>
            </w:pPr>
          </w:p>
          <w:p w:rsidR="00296FE9" w:rsidRDefault="00296FE9" w:rsidP="00296FE9">
            <w:pPr>
              <w:pStyle w:val="TableParagraph"/>
              <w:ind w:leftChars="15" w:left="31680" w:firstLineChars="294" w:firstLine="31680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行动计划</w:t>
            </w:r>
            <w:r>
              <w:rPr>
                <w:rFonts w:ascii="黑体" w:eastAsia="黑体"/>
                <w:b/>
              </w:rPr>
              <w:t xml:space="preserve"> </w:t>
            </w:r>
            <w:r>
              <w:rPr>
                <w:b/>
              </w:rPr>
              <w:t>(Action )</w:t>
            </w:r>
          </w:p>
        </w:tc>
        <w:tc>
          <w:tcPr>
            <w:tcW w:w="1430" w:type="dxa"/>
          </w:tcPr>
          <w:p w:rsidR="00296FE9" w:rsidRDefault="00296FE9" w:rsidP="00296FE9">
            <w:pPr>
              <w:pStyle w:val="TableParagraph"/>
              <w:spacing w:before="135" w:line="279" w:lineRule="exact"/>
              <w:ind w:leftChars="19" w:left="31680" w:firstLineChars="98" w:firstLine="31680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负责人</w:t>
            </w:r>
          </w:p>
          <w:p w:rsidR="00296FE9" w:rsidRDefault="00296FE9" w:rsidP="00296FE9">
            <w:pPr>
              <w:pStyle w:val="TableParagraph"/>
              <w:spacing w:line="250" w:lineRule="exact"/>
              <w:ind w:leftChars="19" w:left="31680" w:firstLineChars="98" w:firstLine="31680"/>
              <w:rPr>
                <w:b/>
              </w:rPr>
            </w:pPr>
            <w:r>
              <w:rPr>
                <w:b/>
              </w:rPr>
              <w:t>(Who)</w:t>
            </w:r>
          </w:p>
        </w:tc>
        <w:tc>
          <w:tcPr>
            <w:tcW w:w="1210" w:type="dxa"/>
          </w:tcPr>
          <w:p w:rsidR="00296FE9" w:rsidRDefault="00296FE9" w:rsidP="00296FE9">
            <w:pPr>
              <w:pStyle w:val="TableParagraph"/>
              <w:spacing w:before="128"/>
              <w:ind w:leftChars="19" w:left="31680" w:firstLineChars="49" w:firstLine="31680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完成时间</w:t>
            </w:r>
          </w:p>
          <w:p w:rsidR="00296FE9" w:rsidRDefault="00296FE9" w:rsidP="00296FE9">
            <w:pPr>
              <w:pStyle w:val="TableParagraph"/>
              <w:spacing w:before="11"/>
              <w:ind w:leftChars="19" w:left="31680" w:firstLineChars="98" w:firstLine="31680"/>
              <w:rPr>
                <w:b/>
                <w:lang w:eastAsia="zh-CN"/>
              </w:rPr>
            </w:pPr>
            <w:r>
              <w:rPr>
                <w:b/>
              </w:rPr>
              <w:t>(When)</w:t>
            </w:r>
          </w:p>
        </w:tc>
        <w:tc>
          <w:tcPr>
            <w:tcW w:w="1540" w:type="dxa"/>
          </w:tcPr>
          <w:p w:rsidR="00296FE9" w:rsidRDefault="00296FE9" w:rsidP="00296FE9">
            <w:pPr>
              <w:pStyle w:val="TableParagraph"/>
              <w:spacing w:before="139" w:line="230" w:lineRule="auto"/>
              <w:ind w:leftChars="19" w:left="31680" w:right="112" w:hangingChars="49" w:firstLine="31680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行动结果或达成标准</w:t>
            </w:r>
            <w:r>
              <w:rPr>
                <w:b/>
              </w:rPr>
              <w:t>(Evidence)</w:t>
            </w:r>
          </w:p>
        </w:tc>
        <w:tc>
          <w:tcPr>
            <w:tcW w:w="2267" w:type="dxa"/>
          </w:tcPr>
          <w:p w:rsidR="00296FE9" w:rsidRDefault="00296FE9" w:rsidP="00296FE9">
            <w:pPr>
              <w:pStyle w:val="TableParagraph"/>
              <w:spacing w:before="139" w:line="230" w:lineRule="auto"/>
              <w:ind w:leftChars="19" w:left="31680" w:right="112" w:firstLineChars="98" w:firstLine="31680"/>
              <w:rPr>
                <w:b/>
                <w:lang w:eastAsia="zh-CN"/>
              </w:rPr>
            </w:pPr>
            <w:r>
              <w:rPr>
                <w:rFonts w:ascii="黑体" w:eastAsia="黑体" w:hint="eastAsia"/>
                <w:b/>
                <w:lang w:eastAsia="zh-CN"/>
              </w:rPr>
              <w:t>实际完成情况</w:t>
            </w:r>
          </w:p>
        </w:tc>
      </w:tr>
      <w:tr w:rsidR="00296FE9" w:rsidTr="003F1AFE">
        <w:trPr>
          <w:gridAfter w:val="7"/>
          <w:wAfter w:w="15543" w:type="dxa"/>
          <w:trHeight w:val="1950"/>
        </w:trPr>
        <w:tc>
          <w:tcPr>
            <w:tcW w:w="1960" w:type="dxa"/>
          </w:tcPr>
          <w:p w:rsidR="00296FE9" w:rsidRDefault="00296FE9" w:rsidP="00272EF9">
            <w:pPr>
              <w:pStyle w:val="TableParagraph"/>
              <w:spacing w:before="1"/>
              <w:jc w:val="both"/>
              <w:rPr>
                <w:rFonts w:ascii="宋体" w:cs="宋体"/>
                <w:b/>
                <w:lang w:eastAsia="zh-CN"/>
              </w:rPr>
            </w:pPr>
          </w:p>
          <w:p w:rsidR="00296FE9" w:rsidRDefault="00296FE9" w:rsidP="00272EF9">
            <w:pPr>
              <w:pStyle w:val="TableParagraph"/>
              <w:spacing w:line="247" w:lineRule="auto"/>
              <w:ind w:left="74" w:right="43" w:firstLine="3"/>
              <w:jc w:val="both"/>
              <w:rPr>
                <w:rFonts w:ascii="宋体" w:cs="宋体"/>
                <w:lang w:eastAsia="zh-CN"/>
              </w:rPr>
            </w:pPr>
          </w:p>
          <w:p w:rsidR="00296FE9" w:rsidRDefault="00296FE9" w:rsidP="00272EF9">
            <w:pPr>
              <w:pStyle w:val="TableParagraph"/>
              <w:spacing w:line="247" w:lineRule="auto"/>
              <w:ind w:left="74" w:right="43" w:firstLine="3"/>
              <w:jc w:val="bot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东泰国际物流管理系统</w:t>
            </w:r>
          </w:p>
        </w:tc>
        <w:tc>
          <w:tcPr>
            <w:tcW w:w="1871" w:type="dxa"/>
          </w:tcPr>
          <w:p w:rsidR="00296FE9" w:rsidRDefault="00296FE9" w:rsidP="001C61BE">
            <w:pPr>
              <w:pStyle w:val="TableParagraph"/>
              <w:spacing w:line="247" w:lineRule="auto"/>
              <w:ind w:right="43"/>
              <w:jc w:val="center"/>
              <w:rPr>
                <w:rFonts w:ascii="宋体" w:cs="宋体"/>
                <w:lang w:eastAsia="zh-CN"/>
              </w:rPr>
            </w:pPr>
          </w:p>
          <w:p w:rsidR="00296FE9" w:rsidRDefault="00296FE9" w:rsidP="001C61BE">
            <w:pPr>
              <w:pStyle w:val="TableParagraph"/>
              <w:spacing w:line="247" w:lineRule="auto"/>
              <w:ind w:right="43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业绩实时统计不准确；报价设置需完善</w:t>
            </w:r>
          </w:p>
        </w:tc>
        <w:tc>
          <w:tcPr>
            <w:tcW w:w="1540" w:type="dxa"/>
          </w:tcPr>
          <w:p w:rsidR="00296FE9" w:rsidRDefault="00296FE9">
            <w:pPr>
              <w:pStyle w:val="TableParagraph"/>
              <w:rPr>
                <w:rFonts w:ascii="宋体" w:cs="宋体"/>
                <w:b/>
              </w:rPr>
            </w:pPr>
          </w:p>
          <w:p w:rsidR="00296FE9" w:rsidRDefault="00296FE9" w:rsidP="00296FE9">
            <w:pPr>
              <w:pStyle w:val="TableParagraph"/>
              <w:spacing w:before="28" w:line="259" w:lineRule="auto"/>
              <w:ind w:leftChars="24" w:left="31680" w:right="456" w:firstLineChars="150" w:firstLine="31680"/>
              <w:rPr>
                <w:rFonts w:ascii="宋体" w:cs="宋体"/>
                <w:lang w:eastAsia="zh-CN"/>
              </w:rPr>
            </w:pPr>
          </w:p>
          <w:p w:rsidR="00296FE9" w:rsidRDefault="00296FE9" w:rsidP="00296FE9">
            <w:pPr>
              <w:pStyle w:val="TableParagraph"/>
              <w:spacing w:before="28" w:line="259" w:lineRule="auto"/>
              <w:ind w:leftChars="24" w:left="31680" w:right="456"/>
              <w:rPr>
                <w:rFonts w:ascii="宋体" w:cs="宋体"/>
                <w:lang w:eastAsia="zh-CN"/>
              </w:rPr>
            </w:pPr>
            <w:r w:rsidRPr="00F012E5">
              <w:rPr>
                <w:rFonts w:ascii="宋体" w:cs="宋体" w:hint="eastAsia"/>
                <w:lang w:eastAsia="zh-CN"/>
              </w:rPr>
              <w:t>完成</w:t>
            </w:r>
            <w:r w:rsidRPr="00F012E5">
              <w:rPr>
                <w:rFonts w:ascii="宋体" w:cs="宋体"/>
                <w:lang w:eastAsia="zh-CN"/>
              </w:rPr>
              <w:t>100%</w:t>
            </w:r>
          </w:p>
        </w:tc>
        <w:tc>
          <w:tcPr>
            <w:tcW w:w="4180" w:type="dxa"/>
          </w:tcPr>
          <w:p w:rsidR="00296FE9" w:rsidRDefault="00296FE9" w:rsidP="00233933">
            <w:pPr>
              <w:pStyle w:val="TableParagraph"/>
              <w:spacing w:line="264" w:lineRule="auto"/>
              <w:ind w:right="34"/>
              <w:rPr>
                <w:rFonts w:ascii="宋体" w:cs="宋体"/>
                <w:lang w:eastAsia="zh-CN"/>
              </w:rPr>
            </w:pPr>
            <w:r>
              <w:rPr>
                <w:rFonts w:ascii="宋体" w:cs="宋体"/>
                <w:lang w:eastAsia="zh-CN"/>
              </w:rPr>
              <w:t>1.</w:t>
            </w:r>
            <w:r>
              <w:rPr>
                <w:rFonts w:ascii="宋体" w:cs="宋体" w:hint="eastAsia"/>
                <w:lang w:eastAsia="zh-CN"/>
              </w:rPr>
              <w:t>根据客服部反馈的新业务和新的收费方式进行系统改进，适应不同情况；</w:t>
            </w:r>
          </w:p>
          <w:p w:rsidR="00296FE9" w:rsidRDefault="00296FE9" w:rsidP="00233933">
            <w:pPr>
              <w:pStyle w:val="TableParagraph"/>
              <w:spacing w:line="264" w:lineRule="auto"/>
              <w:ind w:right="34"/>
              <w:rPr>
                <w:rFonts w:ascii="宋体" w:cs="宋体"/>
                <w:lang w:eastAsia="zh-CN"/>
              </w:rPr>
            </w:pPr>
            <w:r>
              <w:rPr>
                <w:rFonts w:ascii="宋体" w:cs="宋体"/>
                <w:lang w:eastAsia="zh-CN"/>
              </w:rPr>
              <w:t>2.</w:t>
            </w:r>
            <w:r>
              <w:rPr>
                <w:rFonts w:ascii="宋体" w:cs="宋体" w:hint="eastAsia"/>
                <w:lang w:eastAsia="zh-CN"/>
              </w:rPr>
              <w:t>和财务部一起，跟踪留意业绩数据和录单情况，排查每个客户的业绩统计是否存在问题，发现问题马上解决</w:t>
            </w:r>
          </w:p>
        </w:tc>
        <w:tc>
          <w:tcPr>
            <w:tcW w:w="1430" w:type="dxa"/>
          </w:tcPr>
          <w:p w:rsidR="00296FE9" w:rsidRDefault="00296FE9">
            <w:pPr>
              <w:pStyle w:val="TableParagraph"/>
              <w:rPr>
                <w:rFonts w:ascii="宋体" w:cs="宋体"/>
                <w:b/>
              </w:rPr>
            </w:pPr>
          </w:p>
          <w:p w:rsidR="00296FE9" w:rsidRDefault="00296FE9">
            <w:pPr>
              <w:pStyle w:val="TableParagraph"/>
              <w:spacing w:before="8"/>
              <w:rPr>
                <w:rFonts w:ascii="宋体" w:cs="宋体"/>
                <w:b/>
              </w:rPr>
            </w:pPr>
          </w:p>
          <w:p w:rsidR="00296FE9" w:rsidRDefault="00296FE9" w:rsidP="00296FE9">
            <w:pPr>
              <w:pStyle w:val="TableParagraph"/>
              <w:ind w:leftChars="19" w:left="31680" w:firstLineChars="50" w:firstLine="31680"/>
              <w:rPr>
                <w:rFonts w:asci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肖卫平</w:t>
            </w:r>
          </w:p>
        </w:tc>
        <w:tc>
          <w:tcPr>
            <w:tcW w:w="1210" w:type="dxa"/>
          </w:tcPr>
          <w:p w:rsidR="00296FE9" w:rsidRDefault="00296FE9">
            <w:pPr>
              <w:pStyle w:val="TableParagraph"/>
              <w:rPr>
                <w:rFonts w:ascii="宋体" w:cs="宋体"/>
                <w:b/>
              </w:rPr>
            </w:pPr>
          </w:p>
          <w:p w:rsidR="00296FE9" w:rsidRDefault="00296FE9">
            <w:pPr>
              <w:pStyle w:val="TableParagraph"/>
              <w:spacing w:before="8"/>
              <w:rPr>
                <w:rFonts w:ascii="宋体" w:cs="宋体"/>
                <w:b/>
              </w:rPr>
            </w:pPr>
          </w:p>
          <w:p w:rsidR="00296FE9" w:rsidRDefault="00296FE9" w:rsidP="00296FE9">
            <w:pPr>
              <w:pStyle w:val="TableParagraph"/>
              <w:ind w:leftChars="19" w:left="31680"/>
              <w:rPr>
                <w:rFonts w:ascii="宋体" w:cs="宋体"/>
                <w:lang w:eastAsia="zh-CN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lang w:eastAsia="zh-CN"/>
                </w:rPr>
                <w:t>2018-11-30</w:t>
              </w:r>
            </w:smartTag>
          </w:p>
        </w:tc>
        <w:tc>
          <w:tcPr>
            <w:tcW w:w="1540" w:type="dxa"/>
          </w:tcPr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按时完成上线</w:t>
            </w:r>
          </w:p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</w:tc>
        <w:tc>
          <w:tcPr>
            <w:tcW w:w="2267" w:type="dxa"/>
          </w:tcPr>
          <w:p w:rsidR="00296FE9" w:rsidRDefault="00296FE9" w:rsidP="001C0617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 w:rsidP="001C0617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 w:rsidP="001C0617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/>
                <w:lang w:eastAsia="zh-CN"/>
              </w:rPr>
              <w:t xml:space="preserve">   </w:t>
            </w:r>
            <w:r>
              <w:rPr>
                <w:rFonts w:ascii="宋体" w:cs="宋体" w:hint="eastAsia"/>
                <w:lang w:eastAsia="zh-CN"/>
              </w:rPr>
              <w:t>完成</w:t>
            </w:r>
            <w:r>
              <w:rPr>
                <w:rFonts w:ascii="宋体" w:cs="宋体"/>
                <w:lang w:eastAsia="zh-CN"/>
              </w:rPr>
              <w:t>85%</w:t>
            </w:r>
          </w:p>
          <w:p w:rsidR="00296FE9" w:rsidRDefault="00296FE9" w:rsidP="001C0617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 w:rsidP="001C0617">
            <w:pPr>
              <w:pStyle w:val="TableParagraph"/>
              <w:rPr>
                <w:rFonts w:ascii="宋体" w:cs="宋体"/>
                <w:lang w:eastAsia="zh-CN"/>
              </w:rPr>
            </w:pPr>
          </w:p>
        </w:tc>
      </w:tr>
      <w:tr w:rsidR="00296FE9" w:rsidTr="003F1AFE">
        <w:trPr>
          <w:gridAfter w:val="7"/>
          <w:wAfter w:w="15543" w:type="dxa"/>
          <w:trHeight w:val="1238"/>
        </w:trPr>
        <w:tc>
          <w:tcPr>
            <w:tcW w:w="1960" w:type="dxa"/>
          </w:tcPr>
          <w:p w:rsidR="00296FE9" w:rsidRDefault="00296FE9" w:rsidP="004A4465">
            <w:pPr>
              <w:pStyle w:val="TableParagraph"/>
              <w:spacing w:line="247" w:lineRule="auto"/>
              <w:ind w:right="43"/>
              <w:jc w:val="center"/>
              <w:rPr>
                <w:rFonts w:ascii="宋体" w:cs="宋体"/>
                <w:lang w:eastAsia="zh-CN"/>
              </w:rPr>
            </w:pPr>
          </w:p>
          <w:p w:rsidR="00296FE9" w:rsidRDefault="00296FE9" w:rsidP="00272EF9">
            <w:pPr>
              <w:pStyle w:val="TableParagraph"/>
              <w:spacing w:line="247" w:lineRule="auto"/>
              <w:ind w:right="43"/>
              <w:jc w:val="both"/>
              <w:rPr>
                <w:rFonts w:ascii="宋体" w:cs="宋体"/>
                <w:lang w:eastAsia="zh-CN"/>
              </w:rPr>
            </w:pPr>
          </w:p>
          <w:p w:rsidR="00296FE9" w:rsidRDefault="00296FE9" w:rsidP="00296FE9">
            <w:pPr>
              <w:pStyle w:val="TableParagraph"/>
              <w:spacing w:line="247" w:lineRule="auto"/>
              <w:ind w:right="43" w:firstLineChars="50" w:firstLine="31680"/>
              <w:jc w:val="both"/>
              <w:rPr>
                <w:rFonts w:ascii="宋体" w:cs="宋体"/>
                <w:lang w:eastAsia="zh-CN"/>
              </w:rPr>
            </w:pPr>
            <w:r>
              <w:rPr>
                <w:rFonts w:ascii="宋体" w:cs="宋体"/>
                <w:lang w:eastAsia="zh-CN"/>
              </w:rPr>
              <w:t>OA</w:t>
            </w:r>
            <w:r>
              <w:rPr>
                <w:rFonts w:ascii="宋体" w:cs="宋体" w:hint="eastAsia"/>
                <w:lang w:eastAsia="zh-CN"/>
              </w:rPr>
              <w:t>系统</w:t>
            </w:r>
          </w:p>
          <w:p w:rsidR="00296FE9" w:rsidRPr="001C61BE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</w:tc>
        <w:tc>
          <w:tcPr>
            <w:tcW w:w="1871" w:type="dxa"/>
          </w:tcPr>
          <w:p w:rsidR="00296FE9" w:rsidRPr="001C61BE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Pr="001C61BE" w:rsidRDefault="00296FE9">
            <w:pPr>
              <w:pStyle w:val="TableParagraph"/>
              <w:rPr>
                <w:rFonts w:ascii="宋体" w:cs="宋体"/>
                <w:lang w:eastAsia="zh-CN"/>
              </w:rPr>
            </w:pPr>
            <w:r w:rsidRPr="001C61BE">
              <w:rPr>
                <w:rFonts w:ascii="宋体" w:cs="宋体" w:hint="eastAsia"/>
                <w:lang w:eastAsia="zh-CN"/>
              </w:rPr>
              <w:t>绩效</w:t>
            </w:r>
            <w:r>
              <w:rPr>
                <w:rFonts w:ascii="宋体" w:cs="宋体" w:hint="eastAsia"/>
                <w:lang w:eastAsia="zh-CN"/>
              </w:rPr>
              <w:t>合约功能不够完善，根据使用情况做出相应调整</w:t>
            </w:r>
          </w:p>
        </w:tc>
        <w:tc>
          <w:tcPr>
            <w:tcW w:w="1540" w:type="dxa"/>
          </w:tcPr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 w:rsidP="00C52939">
            <w:pPr>
              <w:pStyle w:val="TableParagraph"/>
              <w:rPr>
                <w:rFonts w:ascii="宋体" w:cs="宋体"/>
                <w:b/>
                <w:lang w:eastAsia="zh-CN"/>
              </w:rPr>
            </w:pPr>
            <w:r w:rsidRPr="00F012E5">
              <w:rPr>
                <w:rFonts w:ascii="宋体" w:cs="宋体" w:hint="eastAsia"/>
                <w:lang w:eastAsia="zh-CN"/>
              </w:rPr>
              <w:t>完成</w:t>
            </w:r>
            <w:r w:rsidRPr="00F012E5">
              <w:rPr>
                <w:rFonts w:ascii="宋体" w:cs="宋体"/>
                <w:lang w:eastAsia="zh-CN"/>
              </w:rPr>
              <w:t>100%</w:t>
            </w:r>
          </w:p>
        </w:tc>
        <w:tc>
          <w:tcPr>
            <w:tcW w:w="4180" w:type="dxa"/>
          </w:tcPr>
          <w:p w:rsidR="00296FE9" w:rsidRDefault="00296FE9" w:rsidP="0003170C">
            <w:pPr>
              <w:pStyle w:val="TableParagraph"/>
              <w:spacing w:line="264" w:lineRule="auto"/>
              <w:ind w:left="32" w:right="34"/>
              <w:jc w:val="both"/>
              <w:rPr>
                <w:rFonts w:asci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根据大家对业绩系统使用的反馈情况，及时修改或增加相应功能，满足大家的需求</w:t>
            </w:r>
          </w:p>
        </w:tc>
        <w:tc>
          <w:tcPr>
            <w:tcW w:w="1430" w:type="dxa"/>
          </w:tcPr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 w:rsidP="00296FE9">
            <w:pPr>
              <w:pStyle w:val="TableParagraph"/>
              <w:ind w:firstLineChars="50" w:firstLine="31680"/>
              <w:rPr>
                <w:rFonts w:asci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肖卫平</w:t>
            </w:r>
          </w:p>
        </w:tc>
        <w:tc>
          <w:tcPr>
            <w:tcW w:w="1210" w:type="dxa"/>
          </w:tcPr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 w:rsidP="003A2AB3">
            <w:pPr>
              <w:pStyle w:val="TableParagraph"/>
              <w:rPr>
                <w:rFonts w:ascii="宋体" w:cs="宋体"/>
                <w:b/>
                <w:lang w:eastAsia="zh-CN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lang w:eastAsia="zh-CN"/>
                </w:rPr>
                <w:t>2018-11-30</w:t>
              </w:r>
            </w:smartTag>
          </w:p>
        </w:tc>
        <w:tc>
          <w:tcPr>
            <w:tcW w:w="1540" w:type="dxa"/>
          </w:tcPr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 w:rsidP="000712DD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按时完成上线</w:t>
            </w:r>
          </w:p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</w:tc>
        <w:tc>
          <w:tcPr>
            <w:tcW w:w="2267" w:type="dxa"/>
          </w:tcPr>
          <w:p w:rsidR="00296FE9" w:rsidRDefault="00296FE9" w:rsidP="001C0617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 w:rsidP="001C0617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 w:rsidP="001C0617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/>
                <w:lang w:eastAsia="zh-CN"/>
              </w:rPr>
              <w:t xml:space="preserve">   </w:t>
            </w:r>
            <w:r>
              <w:rPr>
                <w:rFonts w:ascii="宋体" w:cs="宋体" w:hint="eastAsia"/>
                <w:lang w:eastAsia="zh-CN"/>
              </w:rPr>
              <w:t>完成</w:t>
            </w:r>
            <w:r>
              <w:rPr>
                <w:rFonts w:ascii="宋体" w:cs="宋体"/>
                <w:lang w:eastAsia="zh-CN"/>
              </w:rPr>
              <w:t>100%</w:t>
            </w:r>
          </w:p>
          <w:p w:rsidR="00296FE9" w:rsidRDefault="00296FE9" w:rsidP="001C0617">
            <w:pPr>
              <w:pStyle w:val="TableParagraph"/>
              <w:rPr>
                <w:rFonts w:ascii="宋体" w:cs="宋体"/>
                <w:lang w:eastAsia="zh-CN"/>
              </w:rPr>
            </w:pPr>
          </w:p>
        </w:tc>
      </w:tr>
      <w:tr w:rsidR="00296FE9" w:rsidTr="003F1AFE">
        <w:trPr>
          <w:gridAfter w:val="7"/>
          <w:wAfter w:w="15543" w:type="dxa"/>
          <w:trHeight w:val="1238"/>
        </w:trPr>
        <w:tc>
          <w:tcPr>
            <w:tcW w:w="1960" w:type="dxa"/>
          </w:tcPr>
          <w:p w:rsidR="00296FE9" w:rsidRDefault="00296FE9">
            <w:pPr>
              <w:pStyle w:val="TableParagraph"/>
              <w:spacing w:before="1"/>
              <w:rPr>
                <w:rFonts w:ascii="宋体" w:cs="宋体"/>
                <w:lang w:eastAsia="zh-CN"/>
              </w:rPr>
            </w:pPr>
          </w:p>
          <w:p w:rsidR="00296FE9" w:rsidRDefault="00296FE9">
            <w:pPr>
              <w:pStyle w:val="TableParagraph"/>
              <w:spacing w:before="1"/>
              <w:rPr>
                <w:rFonts w:ascii="宋体" w:cs="宋体"/>
                <w:lang w:eastAsia="zh-CN"/>
              </w:rPr>
            </w:pPr>
          </w:p>
          <w:p w:rsidR="00296FE9" w:rsidRPr="001B7893" w:rsidRDefault="00296FE9" w:rsidP="00296FE9">
            <w:pPr>
              <w:pStyle w:val="TableParagraph"/>
              <w:spacing w:before="1"/>
              <w:ind w:firstLineChars="50" w:firstLine="31680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客户服务平台</w:t>
            </w:r>
          </w:p>
        </w:tc>
        <w:tc>
          <w:tcPr>
            <w:tcW w:w="1871" w:type="dxa"/>
          </w:tcPr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 w:rsidP="001C61BE">
            <w:pPr>
              <w:pStyle w:val="TableParagraph"/>
              <w:spacing w:before="1"/>
              <w:rPr>
                <w:rFonts w:ascii="宋体" w:cs="宋体"/>
                <w:b/>
                <w:lang w:eastAsia="zh-CN"/>
              </w:rPr>
            </w:pPr>
            <w:r w:rsidRPr="001C61BE">
              <w:rPr>
                <w:rFonts w:ascii="宋体" w:cs="宋体" w:hint="eastAsia"/>
                <w:lang w:eastAsia="zh-CN"/>
              </w:rPr>
              <w:t>功能不够齐全，需要根据客户需求，针对性开发功能</w:t>
            </w:r>
          </w:p>
        </w:tc>
        <w:tc>
          <w:tcPr>
            <w:tcW w:w="1540" w:type="dxa"/>
          </w:tcPr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  <w:r>
              <w:rPr>
                <w:rFonts w:ascii="宋体" w:cs="宋体"/>
                <w:b/>
                <w:lang w:eastAsia="zh-CN"/>
              </w:rPr>
              <w:t xml:space="preserve">    </w:t>
            </w:r>
          </w:p>
          <w:p w:rsidR="00296FE9" w:rsidRDefault="00296FE9" w:rsidP="00C52939">
            <w:pPr>
              <w:pStyle w:val="TableParagraph"/>
              <w:rPr>
                <w:rFonts w:ascii="宋体" w:cs="宋体"/>
                <w:b/>
                <w:lang w:eastAsia="zh-CN"/>
              </w:rPr>
            </w:pPr>
            <w:r w:rsidRPr="00F012E5">
              <w:rPr>
                <w:rFonts w:ascii="宋体" w:cs="宋体" w:hint="eastAsia"/>
                <w:lang w:eastAsia="zh-CN"/>
              </w:rPr>
              <w:t>完成</w:t>
            </w:r>
            <w:r>
              <w:rPr>
                <w:rFonts w:ascii="宋体" w:cs="宋体"/>
                <w:lang w:eastAsia="zh-CN"/>
              </w:rPr>
              <w:t>8</w:t>
            </w:r>
            <w:r w:rsidRPr="00F012E5"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4180" w:type="dxa"/>
          </w:tcPr>
          <w:p w:rsidR="00296FE9" w:rsidRDefault="00296FE9" w:rsidP="00FF5AC6">
            <w:pPr>
              <w:pStyle w:val="TableParagraph"/>
              <w:numPr>
                <w:ilvl w:val="0"/>
                <w:numId w:val="1"/>
              </w:numPr>
              <w:spacing w:line="264" w:lineRule="auto"/>
              <w:ind w:right="34"/>
              <w:rPr>
                <w:rFonts w:asci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增加客户对账单查询功能</w:t>
            </w:r>
          </w:p>
          <w:p w:rsidR="00296FE9" w:rsidRDefault="00296FE9" w:rsidP="00FF5AC6">
            <w:pPr>
              <w:pStyle w:val="TableParagraph"/>
              <w:spacing w:line="264" w:lineRule="auto"/>
              <w:ind w:right="34"/>
              <w:rPr>
                <w:rFonts w:asci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 xml:space="preserve">2. </w:t>
            </w:r>
            <w:r>
              <w:rPr>
                <w:rFonts w:ascii="宋体" w:hAnsi="宋体" w:cs="宋体" w:hint="eastAsia"/>
                <w:lang w:eastAsia="zh-CN"/>
              </w:rPr>
              <w:t>收集客户需求，增加相应功能</w:t>
            </w:r>
          </w:p>
        </w:tc>
        <w:tc>
          <w:tcPr>
            <w:tcW w:w="1430" w:type="dxa"/>
          </w:tcPr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 w:rsidP="00296FE9">
            <w:pPr>
              <w:pStyle w:val="TableParagraph"/>
              <w:ind w:firstLineChars="50" w:firstLine="31680"/>
              <w:rPr>
                <w:rFonts w:asci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肖卫平</w:t>
            </w:r>
          </w:p>
        </w:tc>
        <w:tc>
          <w:tcPr>
            <w:tcW w:w="1210" w:type="dxa"/>
          </w:tcPr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 w:rsidP="003A2AB3">
            <w:pPr>
              <w:pStyle w:val="TableParagraph"/>
              <w:rPr>
                <w:rFonts w:ascii="宋体" w:cs="宋体"/>
                <w:b/>
                <w:lang w:eastAsia="zh-CN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lang w:eastAsia="zh-CN"/>
                </w:rPr>
                <w:t>2018-11-30</w:t>
              </w:r>
            </w:smartTag>
          </w:p>
        </w:tc>
        <w:tc>
          <w:tcPr>
            <w:tcW w:w="1540" w:type="dxa"/>
          </w:tcPr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按时完成上线</w:t>
            </w:r>
          </w:p>
        </w:tc>
        <w:tc>
          <w:tcPr>
            <w:tcW w:w="2267" w:type="dxa"/>
          </w:tcPr>
          <w:p w:rsidR="00296FE9" w:rsidRDefault="00296FE9" w:rsidP="001C0617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 w:rsidP="001C0617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 w:rsidP="00296FE9">
            <w:pPr>
              <w:pStyle w:val="TableParagraph"/>
              <w:ind w:firstLineChars="150" w:firstLine="31680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完成</w:t>
            </w:r>
            <w:r>
              <w:rPr>
                <w:rFonts w:ascii="宋体" w:cs="宋体"/>
                <w:lang w:eastAsia="zh-CN"/>
              </w:rPr>
              <w:t>100%</w:t>
            </w:r>
          </w:p>
        </w:tc>
      </w:tr>
      <w:tr w:rsidR="00296FE9" w:rsidTr="003F1AFE">
        <w:trPr>
          <w:gridAfter w:val="7"/>
          <w:wAfter w:w="15543" w:type="dxa"/>
          <w:trHeight w:val="878"/>
        </w:trPr>
        <w:tc>
          <w:tcPr>
            <w:tcW w:w="1960" w:type="dxa"/>
          </w:tcPr>
          <w:p w:rsidR="00296FE9" w:rsidRDefault="00296FE9">
            <w:pPr>
              <w:pStyle w:val="TableParagraph"/>
              <w:spacing w:before="1"/>
              <w:rPr>
                <w:rFonts w:ascii="宋体" w:cs="宋体"/>
                <w:lang w:eastAsia="zh-CN"/>
              </w:rPr>
            </w:pPr>
          </w:p>
          <w:p w:rsidR="00296FE9" w:rsidRDefault="00296FE9">
            <w:pPr>
              <w:pStyle w:val="TableParagraph"/>
              <w:spacing w:before="1"/>
              <w:rPr>
                <w:rFonts w:ascii="宋体" w:cs="宋体"/>
                <w:lang w:eastAsia="zh-CN"/>
              </w:rPr>
            </w:pPr>
            <w:r>
              <w:rPr>
                <w:rFonts w:ascii="宋体" w:cs="宋体"/>
                <w:lang w:eastAsia="zh-CN"/>
              </w:rPr>
              <w:t xml:space="preserve"> </w:t>
            </w:r>
            <w:r>
              <w:rPr>
                <w:rFonts w:ascii="宋体" w:cs="宋体" w:hint="eastAsia"/>
                <w:lang w:eastAsia="zh-CN"/>
              </w:rPr>
              <w:t>东泰融通</w:t>
            </w:r>
          </w:p>
        </w:tc>
        <w:tc>
          <w:tcPr>
            <w:tcW w:w="1871" w:type="dxa"/>
          </w:tcPr>
          <w:p w:rsidR="00296FE9" w:rsidRDefault="00296FE9" w:rsidP="001E1D07">
            <w:pPr>
              <w:pStyle w:val="TableParagraph"/>
              <w:spacing w:before="1"/>
              <w:rPr>
                <w:rFonts w:ascii="宋体" w:cs="宋体"/>
                <w:b/>
                <w:lang w:eastAsia="zh-CN"/>
              </w:rPr>
            </w:pPr>
            <w:r w:rsidRPr="001E1D07">
              <w:rPr>
                <w:rFonts w:ascii="宋体" w:cs="宋体" w:hint="eastAsia"/>
                <w:lang w:eastAsia="zh-CN"/>
              </w:rPr>
              <w:t>只有</w:t>
            </w:r>
            <w:r w:rsidRPr="001E1D07">
              <w:rPr>
                <w:rFonts w:ascii="宋体" w:cs="宋体"/>
                <w:lang w:eastAsia="zh-CN"/>
              </w:rPr>
              <w:t>PC</w:t>
            </w:r>
            <w:r>
              <w:rPr>
                <w:rFonts w:ascii="宋体" w:cs="宋体" w:hint="eastAsia"/>
                <w:lang w:eastAsia="zh-CN"/>
              </w:rPr>
              <w:t>版</w:t>
            </w:r>
            <w:r w:rsidRPr="001E1D07">
              <w:rPr>
                <w:rFonts w:ascii="宋体" w:cs="宋体" w:hint="eastAsia"/>
                <w:lang w:eastAsia="zh-CN"/>
              </w:rPr>
              <w:t>，手机上</w:t>
            </w:r>
            <w:r>
              <w:rPr>
                <w:rFonts w:ascii="宋体" w:cs="宋体" w:hint="eastAsia"/>
                <w:lang w:eastAsia="zh-CN"/>
              </w:rPr>
              <w:t>浏览</w:t>
            </w:r>
            <w:r>
              <w:rPr>
                <w:rFonts w:ascii="宋体" w:cs="宋体"/>
                <w:lang w:eastAsia="zh-CN"/>
              </w:rPr>
              <w:t>s</w:t>
            </w:r>
            <w:r w:rsidRPr="001E1D07">
              <w:rPr>
                <w:rFonts w:ascii="宋体" w:cs="宋体" w:hint="eastAsia"/>
                <w:lang w:eastAsia="zh-CN"/>
              </w:rPr>
              <w:t>不方面</w:t>
            </w:r>
          </w:p>
        </w:tc>
        <w:tc>
          <w:tcPr>
            <w:tcW w:w="1540" w:type="dxa"/>
          </w:tcPr>
          <w:p w:rsidR="00296FE9" w:rsidRDefault="00296FE9" w:rsidP="00DB36D4">
            <w:pPr>
              <w:pStyle w:val="TableParagraph"/>
              <w:spacing w:before="1"/>
              <w:rPr>
                <w:rFonts w:ascii="宋体" w:cs="宋体"/>
                <w:b/>
                <w:lang w:eastAsia="zh-CN"/>
              </w:rPr>
            </w:pPr>
            <w:r w:rsidRPr="00DB36D4">
              <w:rPr>
                <w:rFonts w:ascii="宋体" w:cs="宋体" w:hint="eastAsia"/>
                <w:lang w:eastAsia="zh-CN"/>
              </w:rPr>
              <w:t>做好手机版前期</w:t>
            </w:r>
            <w:r>
              <w:rPr>
                <w:rFonts w:ascii="宋体" w:cs="宋体" w:hint="eastAsia"/>
                <w:lang w:eastAsia="zh-CN"/>
              </w:rPr>
              <w:t>准备</w:t>
            </w:r>
            <w:r w:rsidRPr="00DB36D4">
              <w:rPr>
                <w:rFonts w:ascii="宋体" w:cs="宋体" w:hint="eastAsia"/>
                <w:lang w:eastAsia="zh-CN"/>
              </w:rPr>
              <w:t>工作</w:t>
            </w:r>
          </w:p>
        </w:tc>
        <w:tc>
          <w:tcPr>
            <w:tcW w:w="4180" w:type="dxa"/>
          </w:tcPr>
          <w:p w:rsidR="00296FE9" w:rsidRDefault="00296FE9">
            <w:pPr>
              <w:pStyle w:val="TableParagraph"/>
              <w:spacing w:line="264" w:lineRule="auto"/>
              <w:ind w:left="32" w:right="34"/>
              <w:rPr>
                <w:rFonts w:asci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做好前期手机浏览器版开发的分析工作和服务器环境准备工作</w:t>
            </w:r>
          </w:p>
        </w:tc>
        <w:tc>
          <w:tcPr>
            <w:tcW w:w="1430" w:type="dxa"/>
          </w:tcPr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 w:rsidP="00296FE9">
            <w:pPr>
              <w:pStyle w:val="TableParagraph"/>
              <w:ind w:firstLineChars="50" w:firstLine="31680"/>
              <w:rPr>
                <w:rFonts w:asci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肖卫平</w:t>
            </w:r>
          </w:p>
        </w:tc>
        <w:tc>
          <w:tcPr>
            <w:tcW w:w="1210" w:type="dxa"/>
          </w:tcPr>
          <w:p w:rsidR="00296FE9" w:rsidRDefault="00296FE9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296FE9" w:rsidRDefault="00296FE9" w:rsidP="003A2AB3">
            <w:pPr>
              <w:pStyle w:val="TableParagraph"/>
              <w:rPr>
                <w:rFonts w:ascii="宋体" w:cs="宋体"/>
                <w:b/>
                <w:lang w:eastAsia="zh-CN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lang w:eastAsia="zh-CN"/>
                </w:rPr>
                <w:t>2018-11-30</w:t>
              </w:r>
            </w:smartTag>
          </w:p>
        </w:tc>
        <w:tc>
          <w:tcPr>
            <w:tcW w:w="1540" w:type="dxa"/>
          </w:tcPr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>
            <w:pPr>
              <w:pStyle w:val="TableParagraph"/>
              <w:rPr>
                <w:rFonts w:ascii="宋体" w:cs="宋体"/>
                <w:lang w:eastAsia="zh-CN"/>
              </w:rPr>
            </w:pPr>
          </w:p>
        </w:tc>
        <w:tc>
          <w:tcPr>
            <w:tcW w:w="2267" w:type="dxa"/>
          </w:tcPr>
          <w:p w:rsidR="00296FE9" w:rsidRDefault="00296FE9" w:rsidP="001C0617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296FE9" w:rsidRDefault="00296FE9" w:rsidP="001C0617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/>
                <w:lang w:eastAsia="zh-CN"/>
              </w:rPr>
              <w:t xml:space="preserve">   </w:t>
            </w:r>
            <w:r>
              <w:rPr>
                <w:rFonts w:ascii="宋体" w:cs="宋体" w:hint="eastAsia"/>
                <w:lang w:eastAsia="zh-CN"/>
              </w:rPr>
              <w:t>完成</w:t>
            </w:r>
            <w:r>
              <w:rPr>
                <w:rFonts w:ascii="宋体" w:cs="宋体"/>
                <w:lang w:eastAsia="zh-CN"/>
              </w:rPr>
              <w:t>100%</w:t>
            </w:r>
          </w:p>
        </w:tc>
      </w:tr>
      <w:tr w:rsidR="00296FE9" w:rsidTr="00A30077">
        <w:trPr>
          <w:trHeight w:val="731"/>
        </w:trPr>
        <w:tc>
          <w:tcPr>
            <w:tcW w:w="16727" w:type="dxa"/>
            <w:gridSpan w:val="9"/>
          </w:tcPr>
          <w:p w:rsidR="00296FE9" w:rsidRDefault="00296FE9" w:rsidP="00296FE9">
            <w:pPr>
              <w:pStyle w:val="TableParagraph"/>
              <w:ind w:firstLineChars="300" w:firstLine="31680"/>
              <w:jc w:val="both"/>
              <w:rPr>
                <w:rFonts w:ascii="宋体" w:cs="宋体"/>
                <w:lang w:eastAsia="zh-CN"/>
              </w:rPr>
            </w:pPr>
          </w:p>
          <w:p w:rsidR="00296FE9" w:rsidRDefault="00296FE9" w:rsidP="00296FE9">
            <w:pPr>
              <w:pStyle w:val="TableParagraph"/>
              <w:ind w:firstLineChars="300" w:firstLine="31680"/>
              <w:jc w:val="bot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项目计划人：</w:t>
            </w:r>
            <w:r>
              <w:rPr>
                <w:rFonts w:ascii="宋体" w:cs="宋体"/>
                <w:lang w:eastAsia="zh-CN"/>
              </w:rPr>
              <w:t xml:space="preserve"> </w:t>
            </w:r>
            <w:r>
              <w:rPr>
                <w:rFonts w:ascii="宋体" w:cs="宋体" w:hint="eastAsia"/>
                <w:lang w:eastAsia="zh-CN"/>
              </w:rPr>
              <w:t>肖卫平</w:t>
            </w:r>
            <w:r>
              <w:rPr>
                <w:rFonts w:ascii="宋体" w:cs="宋体"/>
                <w:lang w:eastAsia="zh-CN"/>
              </w:rPr>
              <w:t xml:space="preserve">                                                                  </w:t>
            </w:r>
            <w:r>
              <w:rPr>
                <w:rFonts w:ascii="宋体" w:cs="宋体" w:hint="eastAsia"/>
                <w:lang w:eastAsia="zh-CN"/>
              </w:rPr>
              <w:t>上级领导：</w:t>
            </w:r>
          </w:p>
        </w:tc>
        <w:tc>
          <w:tcPr>
            <w:tcW w:w="2469" w:type="dxa"/>
          </w:tcPr>
          <w:p w:rsidR="00296FE9" w:rsidRDefault="00296FE9" w:rsidP="00296FE9">
            <w:pPr>
              <w:pStyle w:val="TableParagraph"/>
              <w:ind w:firstLineChars="300" w:firstLine="31680"/>
              <w:jc w:val="both"/>
              <w:rPr>
                <w:rFonts w:ascii="宋体" w:cs="宋体"/>
                <w:lang w:eastAsia="zh-CN"/>
              </w:rPr>
            </w:pPr>
          </w:p>
        </w:tc>
        <w:tc>
          <w:tcPr>
            <w:tcW w:w="2469" w:type="dxa"/>
          </w:tcPr>
          <w:p w:rsidR="00296FE9" w:rsidRDefault="00296FE9" w:rsidP="00296FE9">
            <w:pPr>
              <w:pStyle w:val="TableParagraph"/>
              <w:ind w:firstLineChars="300" w:firstLine="31680"/>
              <w:jc w:val="both"/>
              <w:rPr>
                <w:rFonts w:ascii="宋体" w:cs="宋体"/>
                <w:lang w:eastAsia="zh-CN"/>
              </w:rPr>
            </w:pPr>
          </w:p>
        </w:tc>
        <w:tc>
          <w:tcPr>
            <w:tcW w:w="2469" w:type="dxa"/>
          </w:tcPr>
          <w:p w:rsidR="00296FE9" w:rsidRDefault="00296FE9" w:rsidP="00296FE9">
            <w:pPr>
              <w:pStyle w:val="TableParagraph"/>
              <w:ind w:firstLineChars="300" w:firstLine="31680"/>
              <w:jc w:val="both"/>
              <w:rPr>
                <w:rFonts w:ascii="宋体" w:cs="宋体"/>
                <w:lang w:eastAsia="zh-CN"/>
              </w:rPr>
            </w:pPr>
          </w:p>
        </w:tc>
        <w:tc>
          <w:tcPr>
            <w:tcW w:w="2469" w:type="dxa"/>
          </w:tcPr>
          <w:p w:rsidR="00296FE9" w:rsidRDefault="00296FE9" w:rsidP="00296FE9">
            <w:pPr>
              <w:pStyle w:val="TableParagraph"/>
              <w:ind w:firstLineChars="300" w:firstLine="31680"/>
              <w:jc w:val="both"/>
              <w:rPr>
                <w:rFonts w:ascii="宋体" w:cs="宋体"/>
                <w:lang w:eastAsia="zh-CN"/>
              </w:rPr>
            </w:pPr>
          </w:p>
        </w:tc>
        <w:tc>
          <w:tcPr>
            <w:tcW w:w="2469" w:type="dxa"/>
          </w:tcPr>
          <w:p w:rsidR="00296FE9" w:rsidRDefault="00296FE9" w:rsidP="00296FE9">
            <w:pPr>
              <w:pStyle w:val="TableParagraph"/>
              <w:ind w:firstLineChars="300" w:firstLine="31680"/>
              <w:jc w:val="both"/>
              <w:rPr>
                <w:rFonts w:ascii="宋体" w:cs="宋体"/>
                <w:lang w:eastAsia="zh-CN"/>
              </w:rPr>
            </w:pPr>
          </w:p>
        </w:tc>
        <w:tc>
          <w:tcPr>
            <w:tcW w:w="2469" w:type="dxa"/>
          </w:tcPr>
          <w:p w:rsidR="00296FE9" w:rsidRDefault="00296FE9" w:rsidP="00296FE9">
            <w:pPr>
              <w:pStyle w:val="TableParagraph"/>
              <w:ind w:firstLineChars="300" w:firstLine="31680"/>
              <w:jc w:val="both"/>
              <w:rPr>
                <w:rFonts w:ascii="宋体" w:cs="宋体"/>
                <w:lang w:eastAsia="zh-CN"/>
              </w:rPr>
            </w:pPr>
          </w:p>
          <w:p w:rsidR="00296FE9" w:rsidRDefault="00296FE9" w:rsidP="00296FE9">
            <w:pPr>
              <w:pStyle w:val="TableParagraph"/>
              <w:ind w:firstLineChars="550" w:firstLine="31680"/>
              <w:jc w:val="bot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项目计划人：</w:t>
            </w:r>
            <w:r>
              <w:rPr>
                <w:rFonts w:ascii="宋体" w:cs="宋体"/>
                <w:lang w:eastAsia="zh-CN"/>
              </w:rPr>
              <w:t xml:space="preserve">                                                              </w:t>
            </w:r>
            <w:r>
              <w:rPr>
                <w:rFonts w:ascii="宋体" w:cs="宋体" w:hint="eastAsia"/>
                <w:lang w:eastAsia="zh-CN"/>
              </w:rPr>
              <w:t>上级领导：</w:t>
            </w:r>
          </w:p>
        </w:tc>
      </w:tr>
    </w:tbl>
    <w:p w:rsidR="00296FE9" w:rsidRDefault="00296FE9">
      <w:pPr>
        <w:rPr>
          <w:rFonts w:ascii="宋体" w:cs="宋体"/>
          <w:lang w:eastAsia="zh-CN"/>
        </w:rPr>
        <w:sectPr w:rsidR="00296FE9">
          <w:footerReference w:type="default" r:id="rId7"/>
          <w:type w:val="continuous"/>
          <w:pgSz w:w="16840" w:h="11910" w:orient="landscape"/>
          <w:pgMar w:top="1100" w:right="1320" w:bottom="940" w:left="960" w:header="720" w:footer="747" w:gutter="0"/>
          <w:pgNumType w:start="1"/>
          <w:cols w:space="720"/>
        </w:sectPr>
      </w:pPr>
    </w:p>
    <w:p w:rsidR="00296FE9" w:rsidRDefault="00296FE9">
      <w:pPr>
        <w:rPr>
          <w:rFonts w:ascii="宋体" w:cs="宋体"/>
          <w:lang w:eastAsia="zh-CN"/>
        </w:rPr>
      </w:pPr>
    </w:p>
    <w:sectPr w:rsidR="00296FE9" w:rsidSect="00570298">
      <w:pgSz w:w="16840" w:h="11910" w:orient="landscape"/>
      <w:pgMar w:top="1100" w:right="1320" w:bottom="940" w:left="960" w:header="0" w:footer="7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FE9" w:rsidRDefault="00296FE9" w:rsidP="00570298">
      <w:r>
        <w:separator/>
      </w:r>
    </w:p>
  </w:endnote>
  <w:endnote w:type="continuationSeparator" w:id="0">
    <w:p w:rsidR="00296FE9" w:rsidRDefault="00296FE9" w:rsidP="00570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E9" w:rsidRDefault="00296FE9">
    <w:pPr>
      <w:pStyle w:val="BodyText"/>
      <w:spacing w:line="14" w:lineRule="auto"/>
      <w:rPr>
        <w:b w:val="0"/>
        <w:sz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3.95pt;margin-top:542.9pt;width:46pt;height:15.3pt;z-index:-251656192;mso-position-horizontal-relative:page;mso-position-vertical-relative:page" filled="f" stroked="f">
          <v:textbox style="mso-next-textbox:#文本框 1" inset="0,0,0,0">
            <w:txbxContent>
              <w:p w:rsidR="00296FE9" w:rsidRDefault="00296FE9"/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文本框 2" o:spid="_x0000_s2050" type="#_x0000_t202" style="position:absolute;margin-left:0;margin-top:542.9pt;width:31pt;height:15.3pt;z-index:251661312;mso-position-horizontal:center;mso-position-horizontal-relative:margin;mso-position-vertical-relative:page" filled="f" stroked="f">
          <v:textbox style="mso-next-textbox:#文本框 2" inset="0,0,0,0">
            <w:txbxContent>
              <w:p w:rsidR="00296FE9" w:rsidRDefault="00296FE9">
                <w:pPr>
                  <w:spacing w:before="10"/>
                  <w:ind w:left="40"/>
                  <w:rPr>
                    <w:sz w:val="24"/>
                    <w:lang w:eastAsia="zh-CN"/>
                  </w:rPr>
                </w:pP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FE9" w:rsidRDefault="00296FE9" w:rsidP="00570298">
      <w:r>
        <w:separator/>
      </w:r>
    </w:p>
  </w:footnote>
  <w:footnote w:type="continuationSeparator" w:id="0">
    <w:p w:rsidR="00296FE9" w:rsidRDefault="00296FE9" w:rsidP="00570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1CE3"/>
    <w:multiLevelType w:val="hybridMultilevel"/>
    <w:tmpl w:val="BF28E34C"/>
    <w:lvl w:ilvl="0" w:tplc="A0405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298"/>
    <w:rsid w:val="00014BDB"/>
    <w:rsid w:val="0003170C"/>
    <w:rsid w:val="0003652C"/>
    <w:rsid w:val="00044F65"/>
    <w:rsid w:val="00050ECA"/>
    <w:rsid w:val="00071066"/>
    <w:rsid w:val="000712DD"/>
    <w:rsid w:val="00087C98"/>
    <w:rsid w:val="00092505"/>
    <w:rsid w:val="000974AA"/>
    <w:rsid w:val="000B3F20"/>
    <w:rsid w:val="000D0D40"/>
    <w:rsid w:val="000D3177"/>
    <w:rsid w:val="00103087"/>
    <w:rsid w:val="001100D7"/>
    <w:rsid w:val="00122D5D"/>
    <w:rsid w:val="0012328A"/>
    <w:rsid w:val="0015043F"/>
    <w:rsid w:val="00165B08"/>
    <w:rsid w:val="00186EC5"/>
    <w:rsid w:val="001A2C5F"/>
    <w:rsid w:val="001A59B8"/>
    <w:rsid w:val="001B5106"/>
    <w:rsid w:val="001B7893"/>
    <w:rsid w:val="001C0617"/>
    <w:rsid w:val="001C61BE"/>
    <w:rsid w:val="001E1D07"/>
    <w:rsid w:val="001E5CF9"/>
    <w:rsid w:val="001F2166"/>
    <w:rsid w:val="002229B6"/>
    <w:rsid w:val="0023090D"/>
    <w:rsid w:val="00231D81"/>
    <w:rsid w:val="00233933"/>
    <w:rsid w:val="00272EF9"/>
    <w:rsid w:val="002843AF"/>
    <w:rsid w:val="00286725"/>
    <w:rsid w:val="00286B80"/>
    <w:rsid w:val="00293E5E"/>
    <w:rsid w:val="00296FE9"/>
    <w:rsid w:val="002A10B6"/>
    <w:rsid w:val="002B7C54"/>
    <w:rsid w:val="002D330E"/>
    <w:rsid w:val="002E663D"/>
    <w:rsid w:val="002F02F3"/>
    <w:rsid w:val="00364370"/>
    <w:rsid w:val="00373562"/>
    <w:rsid w:val="00390DCE"/>
    <w:rsid w:val="003962B6"/>
    <w:rsid w:val="0039694A"/>
    <w:rsid w:val="003A1053"/>
    <w:rsid w:val="003A2AB3"/>
    <w:rsid w:val="003B2250"/>
    <w:rsid w:val="003B5184"/>
    <w:rsid w:val="003B7B35"/>
    <w:rsid w:val="003F1AFE"/>
    <w:rsid w:val="003F3F25"/>
    <w:rsid w:val="00416E0E"/>
    <w:rsid w:val="004271CD"/>
    <w:rsid w:val="0044655E"/>
    <w:rsid w:val="004466CC"/>
    <w:rsid w:val="004530A6"/>
    <w:rsid w:val="00473DF3"/>
    <w:rsid w:val="004863D1"/>
    <w:rsid w:val="004A0147"/>
    <w:rsid w:val="004A4465"/>
    <w:rsid w:val="004C7239"/>
    <w:rsid w:val="004F3319"/>
    <w:rsid w:val="0055256E"/>
    <w:rsid w:val="00553A85"/>
    <w:rsid w:val="00570298"/>
    <w:rsid w:val="00570E71"/>
    <w:rsid w:val="005832B0"/>
    <w:rsid w:val="0058447B"/>
    <w:rsid w:val="005B3FA0"/>
    <w:rsid w:val="005D093E"/>
    <w:rsid w:val="005F2024"/>
    <w:rsid w:val="006042A7"/>
    <w:rsid w:val="006124EE"/>
    <w:rsid w:val="006363DB"/>
    <w:rsid w:val="00637947"/>
    <w:rsid w:val="00665DA8"/>
    <w:rsid w:val="006A1C95"/>
    <w:rsid w:val="00703BDB"/>
    <w:rsid w:val="00730343"/>
    <w:rsid w:val="00734B1A"/>
    <w:rsid w:val="007806FE"/>
    <w:rsid w:val="00786ACA"/>
    <w:rsid w:val="00787B28"/>
    <w:rsid w:val="007C5026"/>
    <w:rsid w:val="007D3223"/>
    <w:rsid w:val="00834FAD"/>
    <w:rsid w:val="00863DC8"/>
    <w:rsid w:val="00877BF3"/>
    <w:rsid w:val="008918BC"/>
    <w:rsid w:val="00897AA6"/>
    <w:rsid w:val="008D3C6F"/>
    <w:rsid w:val="008F07ED"/>
    <w:rsid w:val="00911554"/>
    <w:rsid w:val="00913396"/>
    <w:rsid w:val="00921082"/>
    <w:rsid w:val="009443C3"/>
    <w:rsid w:val="009561EF"/>
    <w:rsid w:val="00966410"/>
    <w:rsid w:val="00970638"/>
    <w:rsid w:val="00986E0B"/>
    <w:rsid w:val="009905B7"/>
    <w:rsid w:val="009A555D"/>
    <w:rsid w:val="009C6D85"/>
    <w:rsid w:val="009E52FC"/>
    <w:rsid w:val="00A03F1E"/>
    <w:rsid w:val="00A2073B"/>
    <w:rsid w:val="00A30077"/>
    <w:rsid w:val="00A5369B"/>
    <w:rsid w:val="00A75469"/>
    <w:rsid w:val="00A90727"/>
    <w:rsid w:val="00AA14F1"/>
    <w:rsid w:val="00AC5440"/>
    <w:rsid w:val="00B12249"/>
    <w:rsid w:val="00B15CE4"/>
    <w:rsid w:val="00B30429"/>
    <w:rsid w:val="00B30F88"/>
    <w:rsid w:val="00B36F86"/>
    <w:rsid w:val="00B534A4"/>
    <w:rsid w:val="00B5590B"/>
    <w:rsid w:val="00B578F3"/>
    <w:rsid w:val="00B760AB"/>
    <w:rsid w:val="00B870C1"/>
    <w:rsid w:val="00B96C9A"/>
    <w:rsid w:val="00BE4E20"/>
    <w:rsid w:val="00BF44C0"/>
    <w:rsid w:val="00C167D5"/>
    <w:rsid w:val="00C34BD8"/>
    <w:rsid w:val="00C52939"/>
    <w:rsid w:val="00C62FBE"/>
    <w:rsid w:val="00C727B9"/>
    <w:rsid w:val="00C95A77"/>
    <w:rsid w:val="00CA125B"/>
    <w:rsid w:val="00CB0103"/>
    <w:rsid w:val="00CC5421"/>
    <w:rsid w:val="00CF48BC"/>
    <w:rsid w:val="00D03489"/>
    <w:rsid w:val="00D0753C"/>
    <w:rsid w:val="00D07713"/>
    <w:rsid w:val="00D15FFE"/>
    <w:rsid w:val="00D178DB"/>
    <w:rsid w:val="00D25E07"/>
    <w:rsid w:val="00D818CC"/>
    <w:rsid w:val="00DA0F3D"/>
    <w:rsid w:val="00DA4E57"/>
    <w:rsid w:val="00DB36D4"/>
    <w:rsid w:val="00DF1D19"/>
    <w:rsid w:val="00DF7F0C"/>
    <w:rsid w:val="00E02F5E"/>
    <w:rsid w:val="00E23193"/>
    <w:rsid w:val="00E82A57"/>
    <w:rsid w:val="00E8347C"/>
    <w:rsid w:val="00EA5E13"/>
    <w:rsid w:val="00EE6D31"/>
    <w:rsid w:val="00F012E5"/>
    <w:rsid w:val="00F41749"/>
    <w:rsid w:val="00F5238F"/>
    <w:rsid w:val="00F83961"/>
    <w:rsid w:val="00FB1DD4"/>
    <w:rsid w:val="00FE22FB"/>
    <w:rsid w:val="00FF5AC6"/>
    <w:rsid w:val="01060E5F"/>
    <w:rsid w:val="011C1663"/>
    <w:rsid w:val="012E4AFB"/>
    <w:rsid w:val="01504B3A"/>
    <w:rsid w:val="017843C5"/>
    <w:rsid w:val="0180647D"/>
    <w:rsid w:val="01A7548E"/>
    <w:rsid w:val="01C67FF9"/>
    <w:rsid w:val="01DE5F19"/>
    <w:rsid w:val="02036E39"/>
    <w:rsid w:val="02145781"/>
    <w:rsid w:val="025421C9"/>
    <w:rsid w:val="025B4FAE"/>
    <w:rsid w:val="02673736"/>
    <w:rsid w:val="02750A9B"/>
    <w:rsid w:val="02903402"/>
    <w:rsid w:val="02951794"/>
    <w:rsid w:val="02970F8D"/>
    <w:rsid w:val="029B23C6"/>
    <w:rsid w:val="02A37895"/>
    <w:rsid w:val="02B8532B"/>
    <w:rsid w:val="02D83038"/>
    <w:rsid w:val="02E973A0"/>
    <w:rsid w:val="02F11B2F"/>
    <w:rsid w:val="03133E10"/>
    <w:rsid w:val="03237C3E"/>
    <w:rsid w:val="032A3982"/>
    <w:rsid w:val="03615F15"/>
    <w:rsid w:val="03B119BA"/>
    <w:rsid w:val="03E153B1"/>
    <w:rsid w:val="04052649"/>
    <w:rsid w:val="041E7208"/>
    <w:rsid w:val="042957A4"/>
    <w:rsid w:val="044026DA"/>
    <w:rsid w:val="044C65F0"/>
    <w:rsid w:val="044E7B34"/>
    <w:rsid w:val="045D5A80"/>
    <w:rsid w:val="048930A2"/>
    <w:rsid w:val="04BF6F9F"/>
    <w:rsid w:val="054875A5"/>
    <w:rsid w:val="055B4426"/>
    <w:rsid w:val="05711E55"/>
    <w:rsid w:val="05762019"/>
    <w:rsid w:val="05804299"/>
    <w:rsid w:val="05B716C6"/>
    <w:rsid w:val="05FF51C6"/>
    <w:rsid w:val="061C734A"/>
    <w:rsid w:val="061D03AF"/>
    <w:rsid w:val="063B26FA"/>
    <w:rsid w:val="06484D53"/>
    <w:rsid w:val="066B51C0"/>
    <w:rsid w:val="068D3C8E"/>
    <w:rsid w:val="069122C7"/>
    <w:rsid w:val="069C4F77"/>
    <w:rsid w:val="06AB7C3F"/>
    <w:rsid w:val="06C253E0"/>
    <w:rsid w:val="06C90E8E"/>
    <w:rsid w:val="06F249DE"/>
    <w:rsid w:val="074969DF"/>
    <w:rsid w:val="075B5D5E"/>
    <w:rsid w:val="075F64A2"/>
    <w:rsid w:val="07770915"/>
    <w:rsid w:val="077D28CF"/>
    <w:rsid w:val="07A56C26"/>
    <w:rsid w:val="07AE2D8A"/>
    <w:rsid w:val="07C825B5"/>
    <w:rsid w:val="07EF6BF7"/>
    <w:rsid w:val="07F51229"/>
    <w:rsid w:val="0815604B"/>
    <w:rsid w:val="083C02ED"/>
    <w:rsid w:val="085E5BF4"/>
    <w:rsid w:val="088B3EF8"/>
    <w:rsid w:val="08922B41"/>
    <w:rsid w:val="08AD15D5"/>
    <w:rsid w:val="08BC558C"/>
    <w:rsid w:val="08C04693"/>
    <w:rsid w:val="08EE01DA"/>
    <w:rsid w:val="092C0330"/>
    <w:rsid w:val="09413D21"/>
    <w:rsid w:val="095E4F8E"/>
    <w:rsid w:val="0970644A"/>
    <w:rsid w:val="097D7227"/>
    <w:rsid w:val="09A079C5"/>
    <w:rsid w:val="09B67C1D"/>
    <w:rsid w:val="09CC10F6"/>
    <w:rsid w:val="09D76EE8"/>
    <w:rsid w:val="09E52A0D"/>
    <w:rsid w:val="0A012356"/>
    <w:rsid w:val="0A335D1E"/>
    <w:rsid w:val="0A483A87"/>
    <w:rsid w:val="0A605C53"/>
    <w:rsid w:val="0A71353D"/>
    <w:rsid w:val="0A8165D4"/>
    <w:rsid w:val="0A922E82"/>
    <w:rsid w:val="0A9D0158"/>
    <w:rsid w:val="0AA54B1D"/>
    <w:rsid w:val="0AA60764"/>
    <w:rsid w:val="0AB47323"/>
    <w:rsid w:val="0AE142A3"/>
    <w:rsid w:val="0AE672C1"/>
    <w:rsid w:val="0AEC313D"/>
    <w:rsid w:val="0B04011E"/>
    <w:rsid w:val="0B1964C2"/>
    <w:rsid w:val="0B984A5F"/>
    <w:rsid w:val="0B9F368A"/>
    <w:rsid w:val="0BA943ED"/>
    <w:rsid w:val="0BB17654"/>
    <w:rsid w:val="0BBF1705"/>
    <w:rsid w:val="0BDB0975"/>
    <w:rsid w:val="0BE30E4F"/>
    <w:rsid w:val="0C0657AA"/>
    <w:rsid w:val="0C147128"/>
    <w:rsid w:val="0C255DBE"/>
    <w:rsid w:val="0C2831E4"/>
    <w:rsid w:val="0C611FE3"/>
    <w:rsid w:val="0C6D401E"/>
    <w:rsid w:val="0C9626FE"/>
    <w:rsid w:val="0CA62925"/>
    <w:rsid w:val="0CD8539C"/>
    <w:rsid w:val="0D036FD4"/>
    <w:rsid w:val="0D286F79"/>
    <w:rsid w:val="0D3930B5"/>
    <w:rsid w:val="0D4C5999"/>
    <w:rsid w:val="0D5D2C18"/>
    <w:rsid w:val="0D784593"/>
    <w:rsid w:val="0D9E3B35"/>
    <w:rsid w:val="0DBD329C"/>
    <w:rsid w:val="0DBE78E5"/>
    <w:rsid w:val="0DEC102E"/>
    <w:rsid w:val="0DFC019A"/>
    <w:rsid w:val="0E062770"/>
    <w:rsid w:val="0E0B51C1"/>
    <w:rsid w:val="0E172FAB"/>
    <w:rsid w:val="0E6E1746"/>
    <w:rsid w:val="0E8410F5"/>
    <w:rsid w:val="0E9F32EA"/>
    <w:rsid w:val="0EA85226"/>
    <w:rsid w:val="0ECB0FB3"/>
    <w:rsid w:val="0F135F84"/>
    <w:rsid w:val="0F301E20"/>
    <w:rsid w:val="0F3552A4"/>
    <w:rsid w:val="0F3C2AA0"/>
    <w:rsid w:val="0F5F37E6"/>
    <w:rsid w:val="0F756D88"/>
    <w:rsid w:val="0F814BD6"/>
    <w:rsid w:val="0FA1426A"/>
    <w:rsid w:val="0FE03C57"/>
    <w:rsid w:val="0FE647E5"/>
    <w:rsid w:val="10101456"/>
    <w:rsid w:val="10141E06"/>
    <w:rsid w:val="10155148"/>
    <w:rsid w:val="10182514"/>
    <w:rsid w:val="107C4746"/>
    <w:rsid w:val="10A36508"/>
    <w:rsid w:val="10AC218B"/>
    <w:rsid w:val="10EB2ADD"/>
    <w:rsid w:val="10F60A17"/>
    <w:rsid w:val="110128E5"/>
    <w:rsid w:val="111A26A1"/>
    <w:rsid w:val="111E0E9A"/>
    <w:rsid w:val="11293D85"/>
    <w:rsid w:val="113E369E"/>
    <w:rsid w:val="11713F0C"/>
    <w:rsid w:val="11932A9A"/>
    <w:rsid w:val="11EE000D"/>
    <w:rsid w:val="11EE05C5"/>
    <w:rsid w:val="12002114"/>
    <w:rsid w:val="12047371"/>
    <w:rsid w:val="120B1A53"/>
    <w:rsid w:val="122A1E27"/>
    <w:rsid w:val="12400EFA"/>
    <w:rsid w:val="12687AE6"/>
    <w:rsid w:val="129733AE"/>
    <w:rsid w:val="12A026DC"/>
    <w:rsid w:val="12A92E2E"/>
    <w:rsid w:val="12B727FA"/>
    <w:rsid w:val="12BA0A21"/>
    <w:rsid w:val="12D37781"/>
    <w:rsid w:val="12E61DA8"/>
    <w:rsid w:val="13014324"/>
    <w:rsid w:val="13055803"/>
    <w:rsid w:val="130737C6"/>
    <w:rsid w:val="13093272"/>
    <w:rsid w:val="130D2D91"/>
    <w:rsid w:val="1330141B"/>
    <w:rsid w:val="13422A1A"/>
    <w:rsid w:val="135E0C3E"/>
    <w:rsid w:val="13973179"/>
    <w:rsid w:val="13A90F38"/>
    <w:rsid w:val="13B86711"/>
    <w:rsid w:val="13C9442A"/>
    <w:rsid w:val="13E2713D"/>
    <w:rsid w:val="13EC383C"/>
    <w:rsid w:val="13F52E6B"/>
    <w:rsid w:val="141D629D"/>
    <w:rsid w:val="142733A6"/>
    <w:rsid w:val="143F260B"/>
    <w:rsid w:val="14516D12"/>
    <w:rsid w:val="146269B4"/>
    <w:rsid w:val="14682F63"/>
    <w:rsid w:val="147A7CE9"/>
    <w:rsid w:val="148A2EC3"/>
    <w:rsid w:val="14DA3083"/>
    <w:rsid w:val="150B7858"/>
    <w:rsid w:val="150F433F"/>
    <w:rsid w:val="151E2720"/>
    <w:rsid w:val="154A75FD"/>
    <w:rsid w:val="157F35DF"/>
    <w:rsid w:val="157F6CED"/>
    <w:rsid w:val="15BA4F8F"/>
    <w:rsid w:val="160445AA"/>
    <w:rsid w:val="160B0F89"/>
    <w:rsid w:val="16843B07"/>
    <w:rsid w:val="16911795"/>
    <w:rsid w:val="16BC6B5B"/>
    <w:rsid w:val="16E66E61"/>
    <w:rsid w:val="17096C50"/>
    <w:rsid w:val="17306501"/>
    <w:rsid w:val="173250A2"/>
    <w:rsid w:val="17352143"/>
    <w:rsid w:val="173712EF"/>
    <w:rsid w:val="174E5BBC"/>
    <w:rsid w:val="175504E9"/>
    <w:rsid w:val="17566A16"/>
    <w:rsid w:val="177A12BC"/>
    <w:rsid w:val="177F3037"/>
    <w:rsid w:val="17A93AAB"/>
    <w:rsid w:val="17BE0AD6"/>
    <w:rsid w:val="17BE1065"/>
    <w:rsid w:val="17BF2DDD"/>
    <w:rsid w:val="17C3006A"/>
    <w:rsid w:val="18360109"/>
    <w:rsid w:val="188479F9"/>
    <w:rsid w:val="18972DE3"/>
    <w:rsid w:val="18CC3F4B"/>
    <w:rsid w:val="18FE7DA5"/>
    <w:rsid w:val="19063551"/>
    <w:rsid w:val="190D2232"/>
    <w:rsid w:val="19176F9E"/>
    <w:rsid w:val="1918724F"/>
    <w:rsid w:val="191C0C71"/>
    <w:rsid w:val="192C6AD0"/>
    <w:rsid w:val="19446411"/>
    <w:rsid w:val="19483B9B"/>
    <w:rsid w:val="194C0F4A"/>
    <w:rsid w:val="195C682F"/>
    <w:rsid w:val="196E2FFA"/>
    <w:rsid w:val="19792F18"/>
    <w:rsid w:val="199F468D"/>
    <w:rsid w:val="19EC452C"/>
    <w:rsid w:val="19F33A2A"/>
    <w:rsid w:val="1A0A718F"/>
    <w:rsid w:val="1A1F6E4A"/>
    <w:rsid w:val="1A430853"/>
    <w:rsid w:val="1A491039"/>
    <w:rsid w:val="1A804511"/>
    <w:rsid w:val="1A8D101E"/>
    <w:rsid w:val="1AB8782D"/>
    <w:rsid w:val="1ABA1A22"/>
    <w:rsid w:val="1ACC05A6"/>
    <w:rsid w:val="1AD0073C"/>
    <w:rsid w:val="1AD27632"/>
    <w:rsid w:val="1ADF23AB"/>
    <w:rsid w:val="1AEB794D"/>
    <w:rsid w:val="1AF3386E"/>
    <w:rsid w:val="1AFA29A2"/>
    <w:rsid w:val="1B133C38"/>
    <w:rsid w:val="1B20652E"/>
    <w:rsid w:val="1B3D76D0"/>
    <w:rsid w:val="1B3D7AD6"/>
    <w:rsid w:val="1B3E05E7"/>
    <w:rsid w:val="1B5255B7"/>
    <w:rsid w:val="1B641472"/>
    <w:rsid w:val="1B65639D"/>
    <w:rsid w:val="1B742752"/>
    <w:rsid w:val="1BA866D8"/>
    <w:rsid w:val="1BCF4277"/>
    <w:rsid w:val="1BD169F0"/>
    <w:rsid w:val="1BE643AC"/>
    <w:rsid w:val="1BF05790"/>
    <w:rsid w:val="1BFC2240"/>
    <w:rsid w:val="1C1B56EB"/>
    <w:rsid w:val="1C2C6676"/>
    <w:rsid w:val="1C387683"/>
    <w:rsid w:val="1C5071E4"/>
    <w:rsid w:val="1C5161D7"/>
    <w:rsid w:val="1C8577DC"/>
    <w:rsid w:val="1C8D6142"/>
    <w:rsid w:val="1C914FD2"/>
    <w:rsid w:val="1C952176"/>
    <w:rsid w:val="1CBD4E47"/>
    <w:rsid w:val="1CCD0355"/>
    <w:rsid w:val="1CE04249"/>
    <w:rsid w:val="1CE4780B"/>
    <w:rsid w:val="1D1048D9"/>
    <w:rsid w:val="1D1B6071"/>
    <w:rsid w:val="1D4975CD"/>
    <w:rsid w:val="1D5B344B"/>
    <w:rsid w:val="1D6E3445"/>
    <w:rsid w:val="1D71556D"/>
    <w:rsid w:val="1D9A3550"/>
    <w:rsid w:val="1DC258A0"/>
    <w:rsid w:val="1DE65A1A"/>
    <w:rsid w:val="1DE77A58"/>
    <w:rsid w:val="1DFC7968"/>
    <w:rsid w:val="1E206A36"/>
    <w:rsid w:val="1E2A2A6C"/>
    <w:rsid w:val="1E4F2019"/>
    <w:rsid w:val="1E554420"/>
    <w:rsid w:val="1E566686"/>
    <w:rsid w:val="1E587EAD"/>
    <w:rsid w:val="1E661CFE"/>
    <w:rsid w:val="1E6D62B2"/>
    <w:rsid w:val="1E9C0452"/>
    <w:rsid w:val="1EA0430E"/>
    <w:rsid w:val="1EAA54EF"/>
    <w:rsid w:val="1EAF3BA7"/>
    <w:rsid w:val="1EB511B6"/>
    <w:rsid w:val="1ED87DC8"/>
    <w:rsid w:val="1EDA7958"/>
    <w:rsid w:val="1EE50A27"/>
    <w:rsid w:val="1F2C1ED2"/>
    <w:rsid w:val="1F5240DA"/>
    <w:rsid w:val="1F8C1A4C"/>
    <w:rsid w:val="1F9F4FD9"/>
    <w:rsid w:val="1FD000E6"/>
    <w:rsid w:val="1FD327AE"/>
    <w:rsid w:val="1FE53648"/>
    <w:rsid w:val="200E1613"/>
    <w:rsid w:val="200E4223"/>
    <w:rsid w:val="201673CC"/>
    <w:rsid w:val="2033112C"/>
    <w:rsid w:val="203F2B00"/>
    <w:rsid w:val="20516A0C"/>
    <w:rsid w:val="205329C4"/>
    <w:rsid w:val="207D535E"/>
    <w:rsid w:val="20836F98"/>
    <w:rsid w:val="20973007"/>
    <w:rsid w:val="209F685E"/>
    <w:rsid w:val="20C15ACC"/>
    <w:rsid w:val="20D91D0B"/>
    <w:rsid w:val="20F24AD5"/>
    <w:rsid w:val="210F2FDC"/>
    <w:rsid w:val="213B52A4"/>
    <w:rsid w:val="214978FB"/>
    <w:rsid w:val="2177471B"/>
    <w:rsid w:val="21821CF0"/>
    <w:rsid w:val="21AB1CCC"/>
    <w:rsid w:val="21CE112D"/>
    <w:rsid w:val="21F74625"/>
    <w:rsid w:val="220769E8"/>
    <w:rsid w:val="220B17D1"/>
    <w:rsid w:val="22102AC8"/>
    <w:rsid w:val="222D48C9"/>
    <w:rsid w:val="222E62C3"/>
    <w:rsid w:val="223B330F"/>
    <w:rsid w:val="22531995"/>
    <w:rsid w:val="225873E3"/>
    <w:rsid w:val="22716F8A"/>
    <w:rsid w:val="22785FD1"/>
    <w:rsid w:val="227E7571"/>
    <w:rsid w:val="22847999"/>
    <w:rsid w:val="229A10F1"/>
    <w:rsid w:val="22A733A2"/>
    <w:rsid w:val="22AC63CB"/>
    <w:rsid w:val="22DF3336"/>
    <w:rsid w:val="22E6087A"/>
    <w:rsid w:val="22E81C7E"/>
    <w:rsid w:val="22F115F3"/>
    <w:rsid w:val="22FA50D0"/>
    <w:rsid w:val="22FC5235"/>
    <w:rsid w:val="230448CC"/>
    <w:rsid w:val="230A3E9B"/>
    <w:rsid w:val="231F65ED"/>
    <w:rsid w:val="23214E9D"/>
    <w:rsid w:val="23916A02"/>
    <w:rsid w:val="23B57D27"/>
    <w:rsid w:val="23B929BD"/>
    <w:rsid w:val="23BF4AB8"/>
    <w:rsid w:val="23C20951"/>
    <w:rsid w:val="23D67130"/>
    <w:rsid w:val="23DA23FA"/>
    <w:rsid w:val="244E0BA9"/>
    <w:rsid w:val="245D6B76"/>
    <w:rsid w:val="24654409"/>
    <w:rsid w:val="24687B8D"/>
    <w:rsid w:val="247C6FFF"/>
    <w:rsid w:val="24936887"/>
    <w:rsid w:val="249D0E75"/>
    <w:rsid w:val="24A07016"/>
    <w:rsid w:val="24BE6ADB"/>
    <w:rsid w:val="24D774BC"/>
    <w:rsid w:val="24F9061A"/>
    <w:rsid w:val="252C3CAE"/>
    <w:rsid w:val="252E17B4"/>
    <w:rsid w:val="25433840"/>
    <w:rsid w:val="25483DE2"/>
    <w:rsid w:val="256C55EA"/>
    <w:rsid w:val="2589402E"/>
    <w:rsid w:val="258F5DFE"/>
    <w:rsid w:val="259A2DBA"/>
    <w:rsid w:val="25A75E75"/>
    <w:rsid w:val="25DA21D6"/>
    <w:rsid w:val="25F27F2A"/>
    <w:rsid w:val="26091953"/>
    <w:rsid w:val="265240EC"/>
    <w:rsid w:val="269D0927"/>
    <w:rsid w:val="26C31003"/>
    <w:rsid w:val="26CE6069"/>
    <w:rsid w:val="26F91198"/>
    <w:rsid w:val="26FC4FDF"/>
    <w:rsid w:val="271B49B2"/>
    <w:rsid w:val="274B3501"/>
    <w:rsid w:val="274E6F6D"/>
    <w:rsid w:val="275201CF"/>
    <w:rsid w:val="27637CC5"/>
    <w:rsid w:val="27732455"/>
    <w:rsid w:val="277B7854"/>
    <w:rsid w:val="27A83257"/>
    <w:rsid w:val="27B05CF5"/>
    <w:rsid w:val="27C71DDD"/>
    <w:rsid w:val="27DB1F87"/>
    <w:rsid w:val="27E022F1"/>
    <w:rsid w:val="27F52584"/>
    <w:rsid w:val="280F45D1"/>
    <w:rsid w:val="28296645"/>
    <w:rsid w:val="283E7866"/>
    <w:rsid w:val="28441C8C"/>
    <w:rsid w:val="28542946"/>
    <w:rsid w:val="286B23EB"/>
    <w:rsid w:val="286C7BF4"/>
    <w:rsid w:val="287069D3"/>
    <w:rsid w:val="28831896"/>
    <w:rsid w:val="28871932"/>
    <w:rsid w:val="288A7BF2"/>
    <w:rsid w:val="289A4288"/>
    <w:rsid w:val="28B34DFF"/>
    <w:rsid w:val="28D02519"/>
    <w:rsid w:val="28DD5075"/>
    <w:rsid w:val="29232BDF"/>
    <w:rsid w:val="292F3013"/>
    <w:rsid w:val="29537C58"/>
    <w:rsid w:val="2964416D"/>
    <w:rsid w:val="2965451D"/>
    <w:rsid w:val="298273C1"/>
    <w:rsid w:val="29AF7B33"/>
    <w:rsid w:val="29B86416"/>
    <w:rsid w:val="29B95461"/>
    <w:rsid w:val="29E62BC9"/>
    <w:rsid w:val="29FD6CDB"/>
    <w:rsid w:val="2A081DE7"/>
    <w:rsid w:val="2A1C713C"/>
    <w:rsid w:val="2A4F527F"/>
    <w:rsid w:val="2A786732"/>
    <w:rsid w:val="2A7B2E96"/>
    <w:rsid w:val="2A9946A7"/>
    <w:rsid w:val="2AC03547"/>
    <w:rsid w:val="2AC95692"/>
    <w:rsid w:val="2AD261FD"/>
    <w:rsid w:val="2AD47BA0"/>
    <w:rsid w:val="2ADB7B89"/>
    <w:rsid w:val="2B200944"/>
    <w:rsid w:val="2B295782"/>
    <w:rsid w:val="2B4537D8"/>
    <w:rsid w:val="2B832200"/>
    <w:rsid w:val="2B9701CC"/>
    <w:rsid w:val="2BB64773"/>
    <w:rsid w:val="2BFA07CA"/>
    <w:rsid w:val="2BFB04FC"/>
    <w:rsid w:val="2C024D74"/>
    <w:rsid w:val="2C145E19"/>
    <w:rsid w:val="2C657F99"/>
    <w:rsid w:val="2C6C459A"/>
    <w:rsid w:val="2C81099D"/>
    <w:rsid w:val="2C8C4C61"/>
    <w:rsid w:val="2C8F57E0"/>
    <w:rsid w:val="2C976B27"/>
    <w:rsid w:val="2CB44D1C"/>
    <w:rsid w:val="2CB76936"/>
    <w:rsid w:val="2CBC73E8"/>
    <w:rsid w:val="2CC25C21"/>
    <w:rsid w:val="2CD126C8"/>
    <w:rsid w:val="2CDF2C90"/>
    <w:rsid w:val="2CE22BE8"/>
    <w:rsid w:val="2D2837F3"/>
    <w:rsid w:val="2D563EB3"/>
    <w:rsid w:val="2D6918CE"/>
    <w:rsid w:val="2D800465"/>
    <w:rsid w:val="2D8021E1"/>
    <w:rsid w:val="2D8D30B5"/>
    <w:rsid w:val="2DA33792"/>
    <w:rsid w:val="2DDA5EC8"/>
    <w:rsid w:val="2DF017DD"/>
    <w:rsid w:val="2DF91442"/>
    <w:rsid w:val="2DFF08F0"/>
    <w:rsid w:val="2E0D129A"/>
    <w:rsid w:val="2E274489"/>
    <w:rsid w:val="2E525E8C"/>
    <w:rsid w:val="2E7E27BA"/>
    <w:rsid w:val="2E7E401D"/>
    <w:rsid w:val="2EB21CC7"/>
    <w:rsid w:val="2EBD5F10"/>
    <w:rsid w:val="2EE22FB6"/>
    <w:rsid w:val="2EEB4DED"/>
    <w:rsid w:val="2F020502"/>
    <w:rsid w:val="2F246EAE"/>
    <w:rsid w:val="2F3A1C7E"/>
    <w:rsid w:val="2F3D0D64"/>
    <w:rsid w:val="2F495DFB"/>
    <w:rsid w:val="2F8E07E7"/>
    <w:rsid w:val="2FA02687"/>
    <w:rsid w:val="2FA8598E"/>
    <w:rsid w:val="2FAF0652"/>
    <w:rsid w:val="2FB07D83"/>
    <w:rsid w:val="2FCC31C5"/>
    <w:rsid w:val="2FD45B24"/>
    <w:rsid w:val="2FE37CD7"/>
    <w:rsid w:val="2FEE5E97"/>
    <w:rsid w:val="301811BA"/>
    <w:rsid w:val="30293B81"/>
    <w:rsid w:val="302956A2"/>
    <w:rsid w:val="304042F4"/>
    <w:rsid w:val="3042740D"/>
    <w:rsid w:val="304E209A"/>
    <w:rsid w:val="30567DBF"/>
    <w:rsid w:val="30627BB8"/>
    <w:rsid w:val="30782DDF"/>
    <w:rsid w:val="30916412"/>
    <w:rsid w:val="30977693"/>
    <w:rsid w:val="30C35AB0"/>
    <w:rsid w:val="30F4032A"/>
    <w:rsid w:val="30F61D93"/>
    <w:rsid w:val="31072370"/>
    <w:rsid w:val="311E7F77"/>
    <w:rsid w:val="314F63D6"/>
    <w:rsid w:val="3152762E"/>
    <w:rsid w:val="3157754E"/>
    <w:rsid w:val="315913C3"/>
    <w:rsid w:val="31672B08"/>
    <w:rsid w:val="317043BE"/>
    <w:rsid w:val="3172144F"/>
    <w:rsid w:val="318046AF"/>
    <w:rsid w:val="31890D4E"/>
    <w:rsid w:val="31C6051D"/>
    <w:rsid w:val="31E5273A"/>
    <w:rsid w:val="31FD532E"/>
    <w:rsid w:val="32087150"/>
    <w:rsid w:val="322316B3"/>
    <w:rsid w:val="323B0772"/>
    <w:rsid w:val="32D85382"/>
    <w:rsid w:val="32E11F5C"/>
    <w:rsid w:val="32EE24E1"/>
    <w:rsid w:val="330C6659"/>
    <w:rsid w:val="3342246B"/>
    <w:rsid w:val="33427899"/>
    <w:rsid w:val="33860ED6"/>
    <w:rsid w:val="33A6680D"/>
    <w:rsid w:val="33AD4728"/>
    <w:rsid w:val="33D40A94"/>
    <w:rsid w:val="33E3414C"/>
    <w:rsid w:val="33EC39F6"/>
    <w:rsid w:val="33F96628"/>
    <w:rsid w:val="34493547"/>
    <w:rsid w:val="344F569E"/>
    <w:rsid w:val="345356EE"/>
    <w:rsid w:val="346B0242"/>
    <w:rsid w:val="346B6717"/>
    <w:rsid w:val="348E1EF3"/>
    <w:rsid w:val="349A513E"/>
    <w:rsid w:val="34D16C86"/>
    <w:rsid w:val="34F447A3"/>
    <w:rsid w:val="35225515"/>
    <w:rsid w:val="35276629"/>
    <w:rsid w:val="35373AEE"/>
    <w:rsid w:val="353C1463"/>
    <w:rsid w:val="35475308"/>
    <w:rsid w:val="355229F9"/>
    <w:rsid w:val="3557106D"/>
    <w:rsid w:val="356323F5"/>
    <w:rsid w:val="35B46127"/>
    <w:rsid w:val="35C446D2"/>
    <w:rsid w:val="35E16F02"/>
    <w:rsid w:val="360A4DED"/>
    <w:rsid w:val="363A182E"/>
    <w:rsid w:val="36477739"/>
    <w:rsid w:val="366062CE"/>
    <w:rsid w:val="3662308F"/>
    <w:rsid w:val="366729D4"/>
    <w:rsid w:val="36673A52"/>
    <w:rsid w:val="36914880"/>
    <w:rsid w:val="36921C40"/>
    <w:rsid w:val="36C73FEF"/>
    <w:rsid w:val="36F206C7"/>
    <w:rsid w:val="36F62769"/>
    <w:rsid w:val="370F28DF"/>
    <w:rsid w:val="37104EA2"/>
    <w:rsid w:val="373C329E"/>
    <w:rsid w:val="37583080"/>
    <w:rsid w:val="37664602"/>
    <w:rsid w:val="376F401F"/>
    <w:rsid w:val="37A7748F"/>
    <w:rsid w:val="37B849FC"/>
    <w:rsid w:val="37CB14AB"/>
    <w:rsid w:val="37CC49DE"/>
    <w:rsid w:val="382635DD"/>
    <w:rsid w:val="38554F4B"/>
    <w:rsid w:val="388B5C78"/>
    <w:rsid w:val="389D10BB"/>
    <w:rsid w:val="38A03D6E"/>
    <w:rsid w:val="38A3134E"/>
    <w:rsid w:val="38AA45D3"/>
    <w:rsid w:val="38B05FBE"/>
    <w:rsid w:val="38E2062E"/>
    <w:rsid w:val="38FB02DD"/>
    <w:rsid w:val="390B3C17"/>
    <w:rsid w:val="391A2DB5"/>
    <w:rsid w:val="393E7151"/>
    <w:rsid w:val="39534D3D"/>
    <w:rsid w:val="398C54E5"/>
    <w:rsid w:val="39C654B9"/>
    <w:rsid w:val="39D47A33"/>
    <w:rsid w:val="39DF2C54"/>
    <w:rsid w:val="39EF13C4"/>
    <w:rsid w:val="39F411AB"/>
    <w:rsid w:val="3A0A0B8E"/>
    <w:rsid w:val="3A0D6689"/>
    <w:rsid w:val="3A2726CF"/>
    <w:rsid w:val="3A373DAA"/>
    <w:rsid w:val="3A441739"/>
    <w:rsid w:val="3A4F1132"/>
    <w:rsid w:val="3A544314"/>
    <w:rsid w:val="3A633571"/>
    <w:rsid w:val="3A7A7935"/>
    <w:rsid w:val="3AB5409E"/>
    <w:rsid w:val="3AB60349"/>
    <w:rsid w:val="3AB8053A"/>
    <w:rsid w:val="3ACE38A9"/>
    <w:rsid w:val="3AF40AF2"/>
    <w:rsid w:val="3B1A7A36"/>
    <w:rsid w:val="3B1B73B0"/>
    <w:rsid w:val="3B374107"/>
    <w:rsid w:val="3B474594"/>
    <w:rsid w:val="3B826984"/>
    <w:rsid w:val="3BAA76AB"/>
    <w:rsid w:val="3BB63993"/>
    <w:rsid w:val="3BC2207C"/>
    <w:rsid w:val="3BC8513B"/>
    <w:rsid w:val="3BC96CBB"/>
    <w:rsid w:val="3BD24501"/>
    <w:rsid w:val="3C017E72"/>
    <w:rsid w:val="3C494CEF"/>
    <w:rsid w:val="3C543E29"/>
    <w:rsid w:val="3C9F0052"/>
    <w:rsid w:val="3CA207D9"/>
    <w:rsid w:val="3D2659A8"/>
    <w:rsid w:val="3D377DB3"/>
    <w:rsid w:val="3D39149D"/>
    <w:rsid w:val="3D462B14"/>
    <w:rsid w:val="3D475908"/>
    <w:rsid w:val="3DAF69DC"/>
    <w:rsid w:val="3DB754A0"/>
    <w:rsid w:val="3DDB6096"/>
    <w:rsid w:val="3E1850F0"/>
    <w:rsid w:val="3E4032AE"/>
    <w:rsid w:val="3E5B3736"/>
    <w:rsid w:val="3E5E639F"/>
    <w:rsid w:val="3E677AAC"/>
    <w:rsid w:val="3EAA00B2"/>
    <w:rsid w:val="3EBE7499"/>
    <w:rsid w:val="3EC04BA0"/>
    <w:rsid w:val="3EE113BC"/>
    <w:rsid w:val="3EEB5426"/>
    <w:rsid w:val="3EFD64EC"/>
    <w:rsid w:val="3F04612B"/>
    <w:rsid w:val="3F1B1B5F"/>
    <w:rsid w:val="3F3B17EC"/>
    <w:rsid w:val="3F4016A4"/>
    <w:rsid w:val="3F5B4AB6"/>
    <w:rsid w:val="3F722496"/>
    <w:rsid w:val="3F811FE4"/>
    <w:rsid w:val="3FF268E4"/>
    <w:rsid w:val="40167A24"/>
    <w:rsid w:val="401F08DA"/>
    <w:rsid w:val="402259B7"/>
    <w:rsid w:val="406F6C3C"/>
    <w:rsid w:val="408A2A96"/>
    <w:rsid w:val="40915A35"/>
    <w:rsid w:val="409A5A3A"/>
    <w:rsid w:val="40A4445B"/>
    <w:rsid w:val="40B97F64"/>
    <w:rsid w:val="40C837F8"/>
    <w:rsid w:val="40CB36CB"/>
    <w:rsid w:val="40E07AD5"/>
    <w:rsid w:val="41004E22"/>
    <w:rsid w:val="411B57B3"/>
    <w:rsid w:val="413B36D1"/>
    <w:rsid w:val="415268D3"/>
    <w:rsid w:val="41603B30"/>
    <w:rsid w:val="417852C5"/>
    <w:rsid w:val="41791CBD"/>
    <w:rsid w:val="41820113"/>
    <w:rsid w:val="41B84C06"/>
    <w:rsid w:val="41BE6DAC"/>
    <w:rsid w:val="41CE69D1"/>
    <w:rsid w:val="42052A76"/>
    <w:rsid w:val="421F29B4"/>
    <w:rsid w:val="42575DA1"/>
    <w:rsid w:val="425F5675"/>
    <w:rsid w:val="42623F35"/>
    <w:rsid w:val="42873EEB"/>
    <w:rsid w:val="42A8324B"/>
    <w:rsid w:val="42AC117D"/>
    <w:rsid w:val="42B034C6"/>
    <w:rsid w:val="42C36702"/>
    <w:rsid w:val="42CB0D92"/>
    <w:rsid w:val="42E7324D"/>
    <w:rsid w:val="43177852"/>
    <w:rsid w:val="431D2B05"/>
    <w:rsid w:val="43656D42"/>
    <w:rsid w:val="439A11CB"/>
    <w:rsid w:val="43AD6030"/>
    <w:rsid w:val="43C244B5"/>
    <w:rsid w:val="43C309E7"/>
    <w:rsid w:val="43D21075"/>
    <w:rsid w:val="43E651C5"/>
    <w:rsid w:val="43EB1C36"/>
    <w:rsid w:val="43F0028A"/>
    <w:rsid w:val="440069D0"/>
    <w:rsid w:val="44060AD5"/>
    <w:rsid w:val="44087230"/>
    <w:rsid w:val="44220F00"/>
    <w:rsid w:val="44292B5D"/>
    <w:rsid w:val="4430377C"/>
    <w:rsid w:val="443E559E"/>
    <w:rsid w:val="44685D4E"/>
    <w:rsid w:val="44701E79"/>
    <w:rsid w:val="44731A46"/>
    <w:rsid w:val="4474493D"/>
    <w:rsid w:val="4499721B"/>
    <w:rsid w:val="44BB679C"/>
    <w:rsid w:val="44D17FA9"/>
    <w:rsid w:val="44FD0C85"/>
    <w:rsid w:val="45253D94"/>
    <w:rsid w:val="453F281D"/>
    <w:rsid w:val="4543175C"/>
    <w:rsid w:val="45535F71"/>
    <w:rsid w:val="455D3AC5"/>
    <w:rsid w:val="456A61DE"/>
    <w:rsid w:val="457F0B6E"/>
    <w:rsid w:val="459236EE"/>
    <w:rsid w:val="45A7508E"/>
    <w:rsid w:val="45C90350"/>
    <w:rsid w:val="45CC64CE"/>
    <w:rsid w:val="45CF7D7C"/>
    <w:rsid w:val="45DE5B68"/>
    <w:rsid w:val="45F461B4"/>
    <w:rsid w:val="46043EF7"/>
    <w:rsid w:val="46073735"/>
    <w:rsid w:val="46280533"/>
    <w:rsid w:val="4646318E"/>
    <w:rsid w:val="465C5930"/>
    <w:rsid w:val="46907615"/>
    <w:rsid w:val="46AE5B36"/>
    <w:rsid w:val="46B124DC"/>
    <w:rsid w:val="46CB3672"/>
    <w:rsid w:val="46CE7B91"/>
    <w:rsid w:val="46EA0C0B"/>
    <w:rsid w:val="46EB23D3"/>
    <w:rsid w:val="46EF1C55"/>
    <w:rsid w:val="46F14F67"/>
    <w:rsid w:val="46F57246"/>
    <w:rsid w:val="470A2F8C"/>
    <w:rsid w:val="47254EAE"/>
    <w:rsid w:val="473A3B7E"/>
    <w:rsid w:val="4750260A"/>
    <w:rsid w:val="47606E95"/>
    <w:rsid w:val="47840CE4"/>
    <w:rsid w:val="478F15E4"/>
    <w:rsid w:val="479A1B3D"/>
    <w:rsid w:val="47A32AD2"/>
    <w:rsid w:val="47E76DD3"/>
    <w:rsid w:val="47E8092A"/>
    <w:rsid w:val="480F745A"/>
    <w:rsid w:val="48206EB6"/>
    <w:rsid w:val="48255E2A"/>
    <w:rsid w:val="482D49E1"/>
    <w:rsid w:val="485A4DA2"/>
    <w:rsid w:val="489A545C"/>
    <w:rsid w:val="48BE22B8"/>
    <w:rsid w:val="48ED774E"/>
    <w:rsid w:val="48FD3FC1"/>
    <w:rsid w:val="491C58B9"/>
    <w:rsid w:val="491E6048"/>
    <w:rsid w:val="49360BC1"/>
    <w:rsid w:val="493D073C"/>
    <w:rsid w:val="496541E7"/>
    <w:rsid w:val="498920D4"/>
    <w:rsid w:val="49AD3F52"/>
    <w:rsid w:val="49B13F97"/>
    <w:rsid w:val="49EB6CCA"/>
    <w:rsid w:val="49EC46A0"/>
    <w:rsid w:val="4A003AB0"/>
    <w:rsid w:val="4A0963BD"/>
    <w:rsid w:val="4A0E250E"/>
    <w:rsid w:val="4A280F69"/>
    <w:rsid w:val="4A86289A"/>
    <w:rsid w:val="4A863443"/>
    <w:rsid w:val="4A970C9B"/>
    <w:rsid w:val="4A9E5214"/>
    <w:rsid w:val="4AA26DFE"/>
    <w:rsid w:val="4AAA4054"/>
    <w:rsid w:val="4ACC4ADC"/>
    <w:rsid w:val="4ADA5910"/>
    <w:rsid w:val="4ADB4DD3"/>
    <w:rsid w:val="4ADE6178"/>
    <w:rsid w:val="4ADF0A69"/>
    <w:rsid w:val="4B2036CF"/>
    <w:rsid w:val="4B2D55D2"/>
    <w:rsid w:val="4B374082"/>
    <w:rsid w:val="4B3927DE"/>
    <w:rsid w:val="4B3A4E6C"/>
    <w:rsid w:val="4B40427A"/>
    <w:rsid w:val="4B887B24"/>
    <w:rsid w:val="4B906C9F"/>
    <w:rsid w:val="4B9A69C2"/>
    <w:rsid w:val="4BA150DB"/>
    <w:rsid w:val="4BE217AC"/>
    <w:rsid w:val="4C131E01"/>
    <w:rsid w:val="4C302F8B"/>
    <w:rsid w:val="4C3E39FC"/>
    <w:rsid w:val="4C524B2C"/>
    <w:rsid w:val="4C7017E6"/>
    <w:rsid w:val="4C7C7510"/>
    <w:rsid w:val="4C8F4C35"/>
    <w:rsid w:val="4C8F4FEF"/>
    <w:rsid w:val="4C96720B"/>
    <w:rsid w:val="4C985AEE"/>
    <w:rsid w:val="4C9942E3"/>
    <w:rsid w:val="4CB46799"/>
    <w:rsid w:val="4CF0407C"/>
    <w:rsid w:val="4CF22C59"/>
    <w:rsid w:val="4D1356B3"/>
    <w:rsid w:val="4D3C1F41"/>
    <w:rsid w:val="4D5905BF"/>
    <w:rsid w:val="4DAD6749"/>
    <w:rsid w:val="4DAF1E21"/>
    <w:rsid w:val="4DD35BCF"/>
    <w:rsid w:val="4DD77529"/>
    <w:rsid w:val="4DE21FF4"/>
    <w:rsid w:val="4DE86BBF"/>
    <w:rsid w:val="4DEC2A0E"/>
    <w:rsid w:val="4DF94C38"/>
    <w:rsid w:val="4E174924"/>
    <w:rsid w:val="4E1B312A"/>
    <w:rsid w:val="4E304502"/>
    <w:rsid w:val="4E927E98"/>
    <w:rsid w:val="4EB30672"/>
    <w:rsid w:val="4EBA09D6"/>
    <w:rsid w:val="4ED05FCC"/>
    <w:rsid w:val="4EE0471E"/>
    <w:rsid w:val="4EE85057"/>
    <w:rsid w:val="4F421151"/>
    <w:rsid w:val="4F67765C"/>
    <w:rsid w:val="4F6F3372"/>
    <w:rsid w:val="4F8A2C9B"/>
    <w:rsid w:val="4FD77E8A"/>
    <w:rsid w:val="4FD94285"/>
    <w:rsid w:val="4FE12C00"/>
    <w:rsid w:val="4FE863BE"/>
    <w:rsid w:val="4FEF05B8"/>
    <w:rsid w:val="50046F7D"/>
    <w:rsid w:val="50157771"/>
    <w:rsid w:val="50393230"/>
    <w:rsid w:val="504C664C"/>
    <w:rsid w:val="50554A8B"/>
    <w:rsid w:val="505A5755"/>
    <w:rsid w:val="506C7E47"/>
    <w:rsid w:val="50846575"/>
    <w:rsid w:val="50926BAC"/>
    <w:rsid w:val="50BC0DD1"/>
    <w:rsid w:val="50C50CB4"/>
    <w:rsid w:val="50F2071B"/>
    <w:rsid w:val="50FC3097"/>
    <w:rsid w:val="510200AE"/>
    <w:rsid w:val="51040608"/>
    <w:rsid w:val="511706BF"/>
    <w:rsid w:val="511B497C"/>
    <w:rsid w:val="511E2092"/>
    <w:rsid w:val="512735B4"/>
    <w:rsid w:val="51375198"/>
    <w:rsid w:val="513F6E4E"/>
    <w:rsid w:val="514B6381"/>
    <w:rsid w:val="51C43119"/>
    <w:rsid w:val="51C54BBF"/>
    <w:rsid w:val="51CA401F"/>
    <w:rsid w:val="51CE4218"/>
    <w:rsid w:val="51E725B6"/>
    <w:rsid w:val="51E772F3"/>
    <w:rsid w:val="52017E97"/>
    <w:rsid w:val="520351D5"/>
    <w:rsid w:val="52174F1E"/>
    <w:rsid w:val="52454028"/>
    <w:rsid w:val="527D2A29"/>
    <w:rsid w:val="529761C7"/>
    <w:rsid w:val="52CB78F0"/>
    <w:rsid w:val="52E505FC"/>
    <w:rsid w:val="52EA2DDB"/>
    <w:rsid w:val="52F34C53"/>
    <w:rsid w:val="531C1DD2"/>
    <w:rsid w:val="53335B05"/>
    <w:rsid w:val="53395893"/>
    <w:rsid w:val="535C0151"/>
    <w:rsid w:val="53650690"/>
    <w:rsid w:val="536E0F13"/>
    <w:rsid w:val="536E171F"/>
    <w:rsid w:val="53860242"/>
    <w:rsid w:val="53964DEA"/>
    <w:rsid w:val="53C43672"/>
    <w:rsid w:val="53C568DA"/>
    <w:rsid w:val="53DF40B7"/>
    <w:rsid w:val="53E010CF"/>
    <w:rsid w:val="54151C01"/>
    <w:rsid w:val="54183239"/>
    <w:rsid w:val="54520733"/>
    <w:rsid w:val="545A7344"/>
    <w:rsid w:val="54624282"/>
    <w:rsid w:val="54781EB6"/>
    <w:rsid w:val="549E5C68"/>
    <w:rsid w:val="54A107DA"/>
    <w:rsid w:val="54B65A35"/>
    <w:rsid w:val="54C40448"/>
    <w:rsid w:val="54E50689"/>
    <w:rsid w:val="54EE4952"/>
    <w:rsid w:val="54FB342B"/>
    <w:rsid w:val="555E4856"/>
    <w:rsid w:val="555F59F2"/>
    <w:rsid w:val="55714AB4"/>
    <w:rsid w:val="557F6CB9"/>
    <w:rsid w:val="55911BC2"/>
    <w:rsid w:val="55C2202B"/>
    <w:rsid w:val="55E317B2"/>
    <w:rsid w:val="56736E43"/>
    <w:rsid w:val="568511D5"/>
    <w:rsid w:val="569A16C4"/>
    <w:rsid w:val="56A822A3"/>
    <w:rsid w:val="56BD2EE4"/>
    <w:rsid w:val="56D23CB2"/>
    <w:rsid w:val="56D706AC"/>
    <w:rsid w:val="56D95DAD"/>
    <w:rsid w:val="56FD2161"/>
    <w:rsid w:val="57065960"/>
    <w:rsid w:val="572552A4"/>
    <w:rsid w:val="57272904"/>
    <w:rsid w:val="574134C4"/>
    <w:rsid w:val="57594B68"/>
    <w:rsid w:val="575D0517"/>
    <w:rsid w:val="57656B73"/>
    <w:rsid w:val="57897C15"/>
    <w:rsid w:val="57B44EB6"/>
    <w:rsid w:val="57C35DFD"/>
    <w:rsid w:val="57EB71C0"/>
    <w:rsid w:val="580951F3"/>
    <w:rsid w:val="585F4C85"/>
    <w:rsid w:val="5869128C"/>
    <w:rsid w:val="586E30FB"/>
    <w:rsid w:val="58826459"/>
    <w:rsid w:val="58A41238"/>
    <w:rsid w:val="58C67C14"/>
    <w:rsid w:val="58D84B8C"/>
    <w:rsid w:val="58DF6339"/>
    <w:rsid w:val="590027D2"/>
    <w:rsid w:val="59006F79"/>
    <w:rsid w:val="590A31D0"/>
    <w:rsid w:val="59127E6E"/>
    <w:rsid w:val="591356F2"/>
    <w:rsid w:val="5921714C"/>
    <w:rsid w:val="59245978"/>
    <w:rsid w:val="594808DE"/>
    <w:rsid w:val="594A1001"/>
    <w:rsid w:val="594D6B04"/>
    <w:rsid w:val="59680DEF"/>
    <w:rsid w:val="596F3AEB"/>
    <w:rsid w:val="597C14D0"/>
    <w:rsid w:val="599E441A"/>
    <w:rsid w:val="59AE1E93"/>
    <w:rsid w:val="59BC4128"/>
    <w:rsid w:val="59D64336"/>
    <w:rsid w:val="59DC1352"/>
    <w:rsid w:val="59FC4E1F"/>
    <w:rsid w:val="5A2B4F22"/>
    <w:rsid w:val="5A9105C5"/>
    <w:rsid w:val="5A9C7F13"/>
    <w:rsid w:val="5A9E3848"/>
    <w:rsid w:val="5A9F21B1"/>
    <w:rsid w:val="5AC0408C"/>
    <w:rsid w:val="5ADB20F9"/>
    <w:rsid w:val="5AE15527"/>
    <w:rsid w:val="5B0968BA"/>
    <w:rsid w:val="5B103B64"/>
    <w:rsid w:val="5B2628FF"/>
    <w:rsid w:val="5B313B98"/>
    <w:rsid w:val="5B362E5C"/>
    <w:rsid w:val="5B4E270F"/>
    <w:rsid w:val="5B5108A5"/>
    <w:rsid w:val="5B663FA0"/>
    <w:rsid w:val="5B6B5B3F"/>
    <w:rsid w:val="5B6C7DDC"/>
    <w:rsid w:val="5B944BA8"/>
    <w:rsid w:val="5B9B5A6B"/>
    <w:rsid w:val="5BD329FB"/>
    <w:rsid w:val="5BED4361"/>
    <w:rsid w:val="5C713DFC"/>
    <w:rsid w:val="5C730D0E"/>
    <w:rsid w:val="5CA177B0"/>
    <w:rsid w:val="5CA22211"/>
    <w:rsid w:val="5CA267AA"/>
    <w:rsid w:val="5CF574DA"/>
    <w:rsid w:val="5CF637D8"/>
    <w:rsid w:val="5CFD3EE7"/>
    <w:rsid w:val="5D207A28"/>
    <w:rsid w:val="5D2F1504"/>
    <w:rsid w:val="5D6770E8"/>
    <w:rsid w:val="5D7029A8"/>
    <w:rsid w:val="5D790306"/>
    <w:rsid w:val="5D7D4DF9"/>
    <w:rsid w:val="5D8C724F"/>
    <w:rsid w:val="5D9C7005"/>
    <w:rsid w:val="5DA1346A"/>
    <w:rsid w:val="5DA27AF3"/>
    <w:rsid w:val="5DBD4A56"/>
    <w:rsid w:val="5DCA6575"/>
    <w:rsid w:val="5DCD62F3"/>
    <w:rsid w:val="5DDD7FB0"/>
    <w:rsid w:val="5E0C267A"/>
    <w:rsid w:val="5E1552EE"/>
    <w:rsid w:val="5E1F4510"/>
    <w:rsid w:val="5E235A36"/>
    <w:rsid w:val="5E284CDB"/>
    <w:rsid w:val="5E311614"/>
    <w:rsid w:val="5E876103"/>
    <w:rsid w:val="5EAF08C1"/>
    <w:rsid w:val="5EEE05C7"/>
    <w:rsid w:val="5EF31B79"/>
    <w:rsid w:val="5F1B0808"/>
    <w:rsid w:val="5FA716A8"/>
    <w:rsid w:val="5FB544F2"/>
    <w:rsid w:val="5FE7303B"/>
    <w:rsid w:val="600E5A2C"/>
    <w:rsid w:val="600F009F"/>
    <w:rsid w:val="60100624"/>
    <w:rsid w:val="601F3366"/>
    <w:rsid w:val="602903B6"/>
    <w:rsid w:val="602976BC"/>
    <w:rsid w:val="603F5B3C"/>
    <w:rsid w:val="604732E7"/>
    <w:rsid w:val="60893101"/>
    <w:rsid w:val="608D69D4"/>
    <w:rsid w:val="60995A0C"/>
    <w:rsid w:val="60A36790"/>
    <w:rsid w:val="60AE527B"/>
    <w:rsid w:val="60C14957"/>
    <w:rsid w:val="610E5BBB"/>
    <w:rsid w:val="612C5705"/>
    <w:rsid w:val="613328D0"/>
    <w:rsid w:val="613F331E"/>
    <w:rsid w:val="61826496"/>
    <w:rsid w:val="618B32DC"/>
    <w:rsid w:val="61A85224"/>
    <w:rsid w:val="61AA145A"/>
    <w:rsid w:val="61AC21AC"/>
    <w:rsid w:val="61AE143C"/>
    <w:rsid w:val="61B97E49"/>
    <w:rsid w:val="61C107C9"/>
    <w:rsid w:val="61D82892"/>
    <w:rsid w:val="61D9278F"/>
    <w:rsid w:val="61E00105"/>
    <w:rsid w:val="61ED4B26"/>
    <w:rsid w:val="622721E8"/>
    <w:rsid w:val="62633922"/>
    <w:rsid w:val="626C4CF4"/>
    <w:rsid w:val="626D24A9"/>
    <w:rsid w:val="626D58CE"/>
    <w:rsid w:val="62874485"/>
    <w:rsid w:val="62C707B6"/>
    <w:rsid w:val="62E01650"/>
    <w:rsid w:val="62F9237F"/>
    <w:rsid w:val="62FD23DF"/>
    <w:rsid w:val="630A3787"/>
    <w:rsid w:val="632D16B4"/>
    <w:rsid w:val="63394C8F"/>
    <w:rsid w:val="633A19DE"/>
    <w:rsid w:val="638A3058"/>
    <w:rsid w:val="63AC3B88"/>
    <w:rsid w:val="63DC2362"/>
    <w:rsid w:val="63E476ED"/>
    <w:rsid w:val="64023623"/>
    <w:rsid w:val="6402732D"/>
    <w:rsid w:val="6410166F"/>
    <w:rsid w:val="642574D9"/>
    <w:rsid w:val="64285B3A"/>
    <w:rsid w:val="643C08CE"/>
    <w:rsid w:val="64404054"/>
    <w:rsid w:val="644C2BE6"/>
    <w:rsid w:val="645952C9"/>
    <w:rsid w:val="64642097"/>
    <w:rsid w:val="64892C5C"/>
    <w:rsid w:val="64A66719"/>
    <w:rsid w:val="64D50CCF"/>
    <w:rsid w:val="64E3460D"/>
    <w:rsid w:val="64E44FBC"/>
    <w:rsid w:val="64FF74E7"/>
    <w:rsid w:val="650100CC"/>
    <w:rsid w:val="6504416A"/>
    <w:rsid w:val="65183F40"/>
    <w:rsid w:val="651B6B01"/>
    <w:rsid w:val="652603F2"/>
    <w:rsid w:val="65667F57"/>
    <w:rsid w:val="65692155"/>
    <w:rsid w:val="65730C81"/>
    <w:rsid w:val="65B22F35"/>
    <w:rsid w:val="65CD6750"/>
    <w:rsid w:val="65D84ABF"/>
    <w:rsid w:val="65E552ED"/>
    <w:rsid w:val="65F02FA0"/>
    <w:rsid w:val="65F275C7"/>
    <w:rsid w:val="65FA023B"/>
    <w:rsid w:val="660A293E"/>
    <w:rsid w:val="662D423B"/>
    <w:rsid w:val="664C01E7"/>
    <w:rsid w:val="6671655A"/>
    <w:rsid w:val="667D7C77"/>
    <w:rsid w:val="66842BDD"/>
    <w:rsid w:val="66E12E51"/>
    <w:rsid w:val="66E32AF0"/>
    <w:rsid w:val="66F33E6F"/>
    <w:rsid w:val="674B63CC"/>
    <w:rsid w:val="67515C01"/>
    <w:rsid w:val="67522643"/>
    <w:rsid w:val="6773450A"/>
    <w:rsid w:val="67910FBD"/>
    <w:rsid w:val="67A13A98"/>
    <w:rsid w:val="67AC5461"/>
    <w:rsid w:val="67B12F4A"/>
    <w:rsid w:val="67B71368"/>
    <w:rsid w:val="67D84F37"/>
    <w:rsid w:val="67FE79D4"/>
    <w:rsid w:val="680672D7"/>
    <w:rsid w:val="6811258A"/>
    <w:rsid w:val="68525059"/>
    <w:rsid w:val="68960FDF"/>
    <w:rsid w:val="68A92C9B"/>
    <w:rsid w:val="68D93FCA"/>
    <w:rsid w:val="68F2365C"/>
    <w:rsid w:val="68F70B50"/>
    <w:rsid w:val="69191861"/>
    <w:rsid w:val="691A4BE8"/>
    <w:rsid w:val="69561899"/>
    <w:rsid w:val="69777236"/>
    <w:rsid w:val="69793163"/>
    <w:rsid w:val="697E094D"/>
    <w:rsid w:val="69804104"/>
    <w:rsid w:val="69A80359"/>
    <w:rsid w:val="69B44998"/>
    <w:rsid w:val="69C20412"/>
    <w:rsid w:val="69C76B5C"/>
    <w:rsid w:val="69D616C8"/>
    <w:rsid w:val="69DE0552"/>
    <w:rsid w:val="6A10166F"/>
    <w:rsid w:val="6A2478CC"/>
    <w:rsid w:val="6A2E3EA7"/>
    <w:rsid w:val="6A561927"/>
    <w:rsid w:val="6A727C20"/>
    <w:rsid w:val="6AD372A5"/>
    <w:rsid w:val="6AF30CFA"/>
    <w:rsid w:val="6B2459D8"/>
    <w:rsid w:val="6B343167"/>
    <w:rsid w:val="6B606BE7"/>
    <w:rsid w:val="6B747295"/>
    <w:rsid w:val="6B8A7FFA"/>
    <w:rsid w:val="6B95018E"/>
    <w:rsid w:val="6BA33E91"/>
    <w:rsid w:val="6BB56862"/>
    <w:rsid w:val="6BC42565"/>
    <w:rsid w:val="6C0E281A"/>
    <w:rsid w:val="6C156026"/>
    <w:rsid w:val="6C1F07F6"/>
    <w:rsid w:val="6C3B1B16"/>
    <w:rsid w:val="6C4A70B8"/>
    <w:rsid w:val="6C4D69C5"/>
    <w:rsid w:val="6C581DEC"/>
    <w:rsid w:val="6CBE3A64"/>
    <w:rsid w:val="6CE4258C"/>
    <w:rsid w:val="6D095A06"/>
    <w:rsid w:val="6D1427C6"/>
    <w:rsid w:val="6D2072E2"/>
    <w:rsid w:val="6D2549F3"/>
    <w:rsid w:val="6D3C204C"/>
    <w:rsid w:val="6D5762C5"/>
    <w:rsid w:val="6D5D67FD"/>
    <w:rsid w:val="6D6D1266"/>
    <w:rsid w:val="6DB17C30"/>
    <w:rsid w:val="6DCF08DE"/>
    <w:rsid w:val="6DD8401E"/>
    <w:rsid w:val="6DDC2929"/>
    <w:rsid w:val="6DEE2652"/>
    <w:rsid w:val="6E052735"/>
    <w:rsid w:val="6E1C6CBA"/>
    <w:rsid w:val="6E32205C"/>
    <w:rsid w:val="6E51505C"/>
    <w:rsid w:val="6E534728"/>
    <w:rsid w:val="6E655A55"/>
    <w:rsid w:val="6EA97422"/>
    <w:rsid w:val="6EB65886"/>
    <w:rsid w:val="6EC30A8D"/>
    <w:rsid w:val="6ED90FFA"/>
    <w:rsid w:val="6EE0200E"/>
    <w:rsid w:val="6EFC6562"/>
    <w:rsid w:val="6F0152A1"/>
    <w:rsid w:val="6F11485F"/>
    <w:rsid w:val="6F571013"/>
    <w:rsid w:val="6F5E0068"/>
    <w:rsid w:val="6F6444F3"/>
    <w:rsid w:val="6F661D8C"/>
    <w:rsid w:val="6F7B23AE"/>
    <w:rsid w:val="6F856F42"/>
    <w:rsid w:val="6F87426E"/>
    <w:rsid w:val="6F8E0FD6"/>
    <w:rsid w:val="6FBE3C2F"/>
    <w:rsid w:val="6FCC7F2F"/>
    <w:rsid w:val="6FD47382"/>
    <w:rsid w:val="6FEC6FDD"/>
    <w:rsid w:val="70021C4A"/>
    <w:rsid w:val="7021366E"/>
    <w:rsid w:val="703830CB"/>
    <w:rsid w:val="70401120"/>
    <w:rsid w:val="70426DB6"/>
    <w:rsid w:val="705705C7"/>
    <w:rsid w:val="70626437"/>
    <w:rsid w:val="707E26F8"/>
    <w:rsid w:val="70A90F0D"/>
    <w:rsid w:val="70FD0687"/>
    <w:rsid w:val="712156F3"/>
    <w:rsid w:val="71307660"/>
    <w:rsid w:val="71631F1F"/>
    <w:rsid w:val="716820D5"/>
    <w:rsid w:val="717C34DD"/>
    <w:rsid w:val="718749BF"/>
    <w:rsid w:val="71A454F8"/>
    <w:rsid w:val="71AD0CCB"/>
    <w:rsid w:val="71B2292F"/>
    <w:rsid w:val="71D653E3"/>
    <w:rsid w:val="71EA2F64"/>
    <w:rsid w:val="720377BB"/>
    <w:rsid w:val="72074C68"/>
    <w:rsid w:val="72140B7C"/>
    <w:rsid w:val="721A3B90"/>
    <w:rsid w:val="722F40AB"/>
    <w:rsid w:val="723D1C80"/>
    <w:rsid w:val="72411D0C"/>
    <w:rsid w:val="726B23F6"/>
    <w:rsid w:val="72DD15BA"/>
    <w:rsid w:val="72FB62B7"/>
    <w:rsid w:val="73304346"/>
    <w:rsid w:val="733076E8"/>
    <w:rsid w:val="73354895"/>
    <w:rsid w:val="733E5A42"/>
    <w:rsid w:val="738C7D57"/>
    <w:rsid w:val="73961F5F"/>
    <w:rsid w:val="73A4329D"/>
    <w:rsid w:val="73AB3F1A"/>
    <w:rsid w:val="73CB3EF3"/>
    <w:rsid w:val="73D467DB"/>
    <w:rsid w:val="73DE7313"/>
    <w:rsid w:val="73F271D5"/>
    <w:rsid w:val="73F3126B"/>
    <w:rsid w:val="741C331D"/>
    <w:rsid w:val="742A7571"/>
    <w:rsid w:val="743304CC"/>
    <w:rsid w:val="747F248D"/>
    <w:rsid w:val="74AF1296"/>
    <w:rsid w:val="74E46B37"/>
    <w:rsid w:val="74E8152C"/>
    <w:rsid w:val="74F51705"/>
    <w:rsid w:val="75086455"/>
    <w:rsid w:val="751A4DEF"/>
    <w:rsid w:val="751F3AF6"/>
    <w:rsid w:val="75345430"/>
    <w:rsid w:val="75494A8E"/>
    <w:rsid w:val="7578027B"/>
    <w:rsid w:val="759657BC"/>
    <w:rsid w:val="75F02689"/>
    <w:rsid w:val="760D6671"/>
    <w:rsid w:val="763216AE"/>
    <w:rsid w:val="7639299F"/>
    <w:rsid w:val="764018E5"/>
    <w:rsid w:val="76514ABE"/>
    <w:rsid w:val="765D5082"/>
    <w:rsid w:val="766E41D7"/>
    <w:rsid w:val="767A0094"/>
    <w:rsid w:val="769D1FE3"/>
    <w:rsid w:val="76C42AE7"/>
    <w:rsid w:val="76D35B00"/>
    <w:rsid w:val="77190140"/>
    <w:rsid w:val="77406274"/>
    <w:rsid w:val="77421CFF"/>
    <w:rsid w:val="774920C6"/>
    <w:rsid w:val="77556D8A"/>
    <w:rsid w:val="776D5363"/>
    <w:rsid w:val="778251BF"/>
    <w:rsid w:val="77971490"/>
    <w:rsid w:val="77A90996"/>
    <w:rsid w:val="77AE0E2E"/>
    <w:rsid w:val="77B73960"/>
    <w:rsid w:val="77F873D7"/>
    <w:rsid w:val="78125A9A"/>
    <w:rsid w:val="782C33E7"/>
    <w:rsid w:val="784926D2"/>
    <w:rsid w:val="784C39BE"/>
    <w:rsid w:val="78745805"/>
    <w:rsid w:val="78930F2E"/>
    <w:rsid w:val="78C07624"/>
    <w:rsid w:val="78C17AF3"/>
    <w:rsid w:val="78F44BF1"/>
    <w:rsid w:val="78FF5148"/>
    <w:rsid w:val="79114E0D"/>
    <w:rsid w:val="79123BEF"/>
    <w:rsid w:val="792425BA"/>
    <w:rsid w:val="79610EB6"/>
    <w:rsid w:val="796119AB"/>
    <w:rsid w:val="7962501C"/>
    <w:rsid w:val="79644A8C"/>
    <w:rsid w:val="79712DD4"/>
    <w:rsid w:val="797D560F"/>
    <w:rsid w:val="79CC2168"/>
    <w:rsid w:val="79E17ADE"/>
    <w:rsid w:val="7A1009E0"/>
    <w:rsid w:val="7A1660F1"/>
    <w:rsid w:val="7A1D78F8"/>
    <w:rsid w:val="7A2123B4"/>
    <w:rsid w:val="7A297B52"/>
    <w:rsid w:val="7A4D60B7"/>
    <w:rsid w:val="7A600CC3"/>
    <w:rsid w:val="7A6702D6"/>
    <w:rsid w:val="7A886BD3"/>
    <w:rsid w:val="7A8D6543"/>
    <w:rsid w:val="7A914378"/>
    <w:rsid w:val="7A937870"/>
    <w:rsid w:val="7AA63953"/>
    <w:rsid w:val="7AAF27B0"/>
    <w:rsid w:val="7AB05853"/>
    <w:rsid w:val="7AB82ADF"/>
    <w:rsid w:val="7AB9382A"/>
    <w:rsid w:val="7ADD6CF1"/>
    <w:rsid w:val="7AE342D9"/>
    <w:rsid w:val="7AF10DA8"/>
    <w:rsid w:val="7B1C68C3"/>
    <w:rsid w:val="7B3804C0"/>
    <w:rsid w:val="7B6F1264"/>
    <w:rsid w:val="7B705007"/>
    <w:rsid w:val="7B9A5C8A"/>
    <w:rsid w:val="7B9E1B5A"/>
    <w:rsid w:val="7BAC33DD"/>
    <w:rsid w:val="7BBD30BA"/>
    <w:rsid w:val="7BBE7FF4"/>
    <w:rsid w:val="7BE40E3E"/>
    <w:rsid w:val="7BEE4C86"/>
    <w:rsid w:val="7C107495"/>
    <w:rsid w:val="7C360085"/>
    <w:rsid w:val="7C5204FF"/>
    <w:rsid w:val="7C81032D"/>
    <w:rsid w:val="7C922862"/>
    <w:rsid w:val="7C9B63CC"/>
    <w:rsid w:val="7CB27922"/>
    <w:rsid w:val="7CD3663E"/>
    <w:rsid w:val="7CFA2714"/>
    <w:rsid w:val="7D1732D4"/>
    <w:rsid w:val="7D2D780D"/>
    <w:rsid w:val="7D74774C"/>
    <w:rsid w:val="7D846F91"/>
    <w:rsid w:val="7D8B7843"/>
    <w:rsid w:val="7DA43CFC"/>
    <w:rsid w:val="7DEF3060"/>
    <w:rsid w:val="7DF600A4"/>
    <w:rsid w:val="7DFA7804"/>
    <w:rsid w:val="7E0475AA"/>
    <w:rsid w:val="7E190D5D"/>
    <w:rsid w:val="7E294C42"/>
    <w:rsid w:val="7E4149DE"/>
    <w:rsid w:val="7E424D00"/>
    <w:rsid w:val="7E5138C8"/>
    <w:rsid w:val="7E8D0683"/>
    <w:rsid w:val="7EAB7627"/>
    <w:rsid w:val="7EAC1D0C"/>
    <w:rsid w:val="7EBD16D8"/>
    <w:rsid w:val="7EBE2A84"/>
    <w:rsid w:val="7EC22709"/>
    <w:rsid w:val="7ECC1FE1"/>
    <w:rsid w:val="7ED6043C"/>
    <w:rsid w:val="7EDD13A1"/>
    <w:rsid w:val="7EDF2EC9"/>
    <w:rsid w:val="7EE4450D"/>
    <w:rsid w:val="7EF547A8"/>
    <w:rsid w:val="7F0125C0"/>
    <w:rsid w:val="7F236190"/>
    <w:rsid w:val="7F5463B5"/>
    <w:rsid w:val="7F8A6901"/>
    <w:rsid w:val="7FA547F6"/>
    <w:rsid w:val="7FA67236"/>
    <w:rsid w:val="7FB83FC8"/>
    <w:rsid w:val="7FC5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0298"/>
    <w:pPr>
      <w:widowControl w:val="0"/>
      <w:autoSpaceDE w:val="0"/>
      <w:autoSpaceDN w:val="0"/>
    </w:pPr>
    <w:rPr>
      <w:rFonts w:ascii="Times New Roman" w:hAnsi="Times New Roman"/>
      <w:kern w:val="0"/>
      <w:sz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0298"/>
    <w:pPr>
      <w:spacing w:beforeAutospacing="1" w:afterAutospacing="1"/>
      <w:outlineLvl w:val="3"/>
    </w:pPr>
    <w:rPr>
      <w:rFonts w:ascii="宋体" w:hAnsi="宋体"/>
      <w:b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F2024"/>
    <w:rPr>
      <w:rFonts w:ascii="Cambria" w:eastAsia="宋体" w:hAnsi="Cambria" w:cs="Times New Roman"/>
      <w:b/>
      <w:bCs/>
      <w:kern w:val="0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570298"/>
    <w:rPr>
      <w:rFonts w:ascii="黑体" w:eastAsia="黑体" w:hAnsi="黑体" w:cs="黑体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2024"/>
    <w:rPr>
      <w:rFonts w:ascii="Times New Roman" w:hAnsi="Times New Roman" w:cs="Times New Roman"/>
      <w:kern w:val="0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5702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2024"/>
    <w:rPr>
      <w:rFonts w:ascii="Times New Roman" w:hAnsi="Times New Roman" w:cs="Times New Roman"/>
      <w:kern w:val="0"/>
      <w:sz w:val="18"/>
      <w:szCs w:val="18"/>
      <w:lang w:eastAsia="en-US"/>
    </w:rPr>
  </w:style>
  <w:style w:type="table" w:customStyle="1" w:styleId="TableNormal1">
    <w:name w:val="Table Normal1"/>
    <w:uiPriority w:val="99"/>
    <w:semiHidden/>
    <w:rsid w:val="0057029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570298"/>
  </w:style>
  <w:style w:type="paragraph" w:customStyle="1" w:styleId="TableParagraph">
    <w:name w:val="Table Paragraph"/>
    <w:basedOn w:val="Normal"/>
    <w:uiPriority w:val="99"/>
    <w:rsid w:val="00570298"/>
  </w:style>
  <w:style w:type="paragraph" w:styleId="Footer">
    <w:name w:val="footer"/>
    <w:basedOn w:val="Normal"/>
    <w:link w:val="FooterChar"/>
    <w:uiPriority w:val="99"/>
    <w:locked/>
    <w:rsid w:val="004A4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532</TotalTime>
  <Pages>2</Pages>
  <Words>119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zqxing</dc:creator>
  <cp:keywords/>
  <dc:description/>
  <cp:lastModifiedBy>AutoBVT</cp:lastModifiedBy>
  <cp:revision>337</cp:revision>
  <cp:lastPrinted>2018-11-02T07:21:00Z</cp:lastPrinted>
  <dcterms:created xsi:type="dcterms:W3CDTF">2018-08-13T02:11:00Z</dcterms:created>
  <dcterms:modified xsi:type="dcterms:W3CDTF">2018-12-05T09:01:00Z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2016</vt:lpwstr>
  </property>
  <property fmtid="{D5CDD505-2E9C-101B-9397-08002B2CF9AE}" pid="3" name="KSOProductBuildVer">
    <vt:lpwstr>2052-10.1.0.7469</vt:lpwstr>
  </property>
</Properties>
</file>